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870EB" w:rsidP="009870EB">
      <w:pPr>
        <w:pStyle w:val="Heading1"/>
      </w:pPr>
      <w:r>
        <w:t>1NC</w:t>
      </w:r>
    </w:p>
    <w:p w:rsidR="009870EB" w:rsidRPr="0006589B" w:rsidRDefault="009870EB" w:rsidP="009870EB">
      <w:pPr>
        <w:pStyle w:val="Heading2"/>
      </w:pPr>
      <w:r>
        <w:lastRenderedPageBreak/>
        <w:t>1NC K</w:t>
      </w:r>
      <w:r w:rsidRPr="0006589B">
        <w:t xml:space="preserve"> </w:t>
      </w:r>
    </w:p>
    <w:p w:rsidR="009870EB" w:rsidRPr="0006589B" w:rsidRDefault="009870EB" w:rsidP="009870EB">
      <w:pPr>
        <w:pStyle w:val="Heading4"/>
        <w:rPr>
          <w:rFonts w:asciiTheme="minorHAnsi" w:hAnsiTheme="minorHAnsi"/>
        </w:rPr>
      </w:pPr>
      <w:r w:rsidRPr="0006589B">
        <w:rPr>
          <w:rFonts w:asciiTheme="minorHAnsi" w:hAnsiTheme="minorHAnsi"/>
        </w:rPr>
        <w:t>Pariah weapons regulation backfires- normalizes militarism and leads to worse forms of violence</w:t>
      </w:r>
    </w:p>
    <w:p w:rsidR="009870EB" w:rsidRPr="00E848FE" w:rsidRDefault="009870EB" w:rsidP="009870EB">
      <w:pPr>
        <w:rPr>
          <w:sz w:val="16"/>
          <w:szCs w:val="16"/>
        </w:rPr>
      </w:pPr>
      <w:r w:rsidRPr="0006589B">
        <w:rPr>
          <w:rStyle w:val="StyleStyleBold12pt"/>
          <w:rFonts w:asciiTheme="minorHAnsi" w:hAnsiTheme="minorHAnsi"/>
        </w:rPr>
        <w:t>Cooper, 11</w:t>
      </w:r>
      <w:r w:rsidRPr="00E848FE">
        <w:rPr>
          <w:sz w:val="16"/>
          <w:szCs w:val="16"/>
        </w:rPr>
        <w:t xml:space="preserve"> -- University of Bradford International Relations and Security Studies Senior Lecturer</w:t>
      </w:r>
    </w:p>
    <w:p w:rsidR="009870EB" w:rsidRPr="00E848FE" w:rsidRDefault="009870EB" w:rsidP="009870EB">
      <w:pPr>
        <w:rPr>
          <w:sz w:val="16"/>
          <w:szCs w:val="16"/>
        </w:rPr>
      </w:pPr>
      <w:r w:rsidRPr="00E848FE">
        <w:rPr>
          <w:sz w:val="16"/>
          <w:szCs w:val="16"/>
        </w:rPr>
        <w:t>[Neil,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Vol 32, Issue 1, 2011, tandfonline, accessed 9-5-13, mss]</w:t>
      </w:r>
    </w:p>
    <w:p w:rsidR="009870EB" w:rsidRPr="00E848FE" w:rsidRDefault="009870EB" w:rsidP="009870EB">
      <w:pPr>
        <w:rPr>
          <w:sz w:val="16"/>
          <w:szCs w:val="16"/>
        </w:rPr>
      </w:pPr>
    </w:p>
    <w:p w:rsidR="009870EB" w:rsidRDefault="009870EB" w:rsidP="009870EB">
      <w:pPr>
        <w:rPr>
          <w:sz w:val="16"/>
          <w:szCs w:val="16"/>
        </w:rPr>
      </w:pPr>
      <w:r w:rsidRPr="00EE7BFC">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FB052D">
        <w:rPr>
          <w:rStyle w:val="StyleBoldUnderline"/>
        </w:rPr>
        <w:t xml:space="preserve">weapons taboos frequently reﬂect the interests of the powerful. </w:t>
      </w:r>
      <w:r w:rsidRPr="00A5206B">
        <w:rPr>
          <w:sz w:val="16"/>
          <w:szCs w:val="16"/>
        </w:rPr>
        <w:t>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riﬂes’.50</w:t>
      </w:r>
      <w:r w:rsidRPr="00EE7BFC">
        <w:t xml:space="preserve"> </w:t>
      </w:r>
      <w:r w:rsidRPr="0006589B">
        <w:rPr>
          <w:rStyle w:val="StyleBoldUnderline"/>
          <w:rFonts w:asciiTheme="minorHAnsi" w:hAnsiTheme="minorHAnsi" w:cs="Times New Roman"/>
        </w:rPr>
        <w:t>The history</w:t>
      </w:r>
      <w:r w:rsidRPr="00FB052D">
        <w:rPr>
          <w:rStyle w:val="StyleBoldUnderline"/>
        </w:rPr>
        <w:t xml:space="preserve"> of pariah weapons regulation</w:t>
      </w:r>
      <w:r w:rsidRPr="00EE7BFC">
        <w:t xml:space="preserve"> would therefore </w:t>
      </w:r>
      <w:r w:rsidRPr="00FB052D">
        <w:rPr>
          <w:rStyle w:val="StyleBoldUnderline"/>
        </w:rPr>
        <w:t>appear to demonstrate a persistent link between the material and political interests of states and</w:t>
      </w:r>
      <w:r w:rsidRPr="00EE7BFC">
        <w:t xml:space="preserve"> / or </w:t>
      </w:r>
      <w:r w:rsidRPr="00FB052D">
        <w:rPr>
          <w:rStyle w:val="StyleBoldUnderline"/>
        </w:rPr>
        <w:t>powerful elites and the emergence of pariah weapons regulation</w:t>
      </w:r>
      <w:r w:rsidRPr="00EE7BFC">
        <w:t xml:space="preserve">. </w:t>
      </w:r>
      <w:r w:rsidRPr="00A5206B">
        <w:rPr>
          <w:sz w:val="16"/>
          <w:szCs w:val="16"/>
        </w:rPr>
        <w:t xml:space="preserve">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B052D">
        <w:rPr>
          <w:rStyle w:val="StyleBoldUnderline"/>
        </w:rPr>
        <w:t xml:space="preserve">the impact of such interventions can only be understood by locating them in particular political economies of power. </w:t>
      </w:r>
      <w:r w:rsidRPr="00EE7BFC">
        <w:t xml:space="preserve">What is surprising therefore about </w:t>
      </w:r>
      <w:r w:rsidRPr="00FB052D">
        <w:rPr>
          <w:rStyle w:val="StyleBoldUnderline"/>
        </w:rPr>
        <w:t xml:space="preserve">accounts of post-Cold War humanitarian arms </w:t>
      </w:r>
      <w:r w:rsidRPr="0006589B">
        <w:rPr>
          <w:rStyle w:val="StyleBoldUnderline"/>
          <w:rFonts w:asciiTheme="minorHAnsi" w:hAnsiTheme="minorHAnsi" w:cs="Times New Roman"/>
        </w:rPr>
        <w:t>control</w:t>
      </w:r>
      <w:r w:rsidRPr="00EE7BFC">
        <w:t xml:space="preserve"> is that this long history has </w:t>
      </w:r>
      <w:r w:rsidRPr="00FB052D">
        <w:rPr>
          <w:rStyle w:val="StyleBoldUnderline"/>
        </w:rPr>
        <w:t>largely failed to prompt consideration of the way in which contemporary regulation might</w:t>
      </w:r>
      <w:r w:rsidRPr="00EE7BFC">
        <w:t xml:space="preserve"> also </w:t>
      </w:r>
      <w:r w:rsidRPr="00FB052D">
        <w:rPr>
          <w:rStyle w:val="StyleBoldUnderline"/>
        </w:rPr>
        <w:t>reﬂect the interests of powerful states and other actors</w:t>
      </w:r>
      <w:r w:rsidRPr="00EE7BFC">
        <w:t xml:space="preserve">, albeit in ways that are subject to similar countervailing pressures – an issue that will be taken up below. Pariah Weapons, Heroic Weapons, and Legitimized Military Technology </w:t>
      </w:r>
      <w:r w:rsidRPr="00FB052D">
        <w:rPr>
          <w:rStyle w:val="StyleBoldUnderline"/>
        </w:rPr>
        <w:t xml:space="preserve">A further recurring theme in the history of pariah regulation is the way in which </w:t>
      </w:r>
      <w:r w:rsidRPr="00CE13D4">
        <w:rPr>
          <w:highlight w:val="cyan"/>
        </w:rPr>
        <w:t xml:space="preserve">restrictions on pariah weapons are </w:t>
      </w:r>
      <w:r w:rsidRPr="00FB052D">
        <w:rPr>
          <w:rStyle w:val="StyleBoldUnderline"/>
        </w:rPr>
        <w:t>often</w:t>
      </w:r>
      <w:r w:rsidRPr="0006589B">
        <w:t xml:space="preserve"> </w:t>
      </w:r>
      <w:r w:rsidRPr="00CE13D4">
        <w:rPr>
          <w:highlight w:val="cyan"/>
        </w:rPr>
        <w:t>related</w:t>
      </w:r>
      <w:r w:rsidRPr="00CE13D4">
        <w:rPr>
          <w:rStyle w:val="StyleBoldUnderline"/>
          <w:highlight w:val="cyan"/>
        </w:rPr>
        <w:t xml:space="preserve"> </w:t>
      </w:r>
      <w:r w:rsidRPr="00EE7BFC">
        <w:t xml:space="preserve">in some way </w:t>
      </w:r>
      <w:r w:rsidRPr="00CE13D4">
        <w:rPr>
          <w:highlight w:val="cyan"/>
        </w:rPr>
        <w:t xml:space="preserve">to the construction of a </w:t>
      </w:r>
      <w:r w:rsidRPr="00CE13D4">
        <w:rPr>
          <w:highlight w:val="cyan"/>
          <w:bdr w:val="single" w:sz="4" w:space="0" w:color="auto"/>
        </w:rPr>
        <w:t>broad arena</w:t>
      </w:r>
      <w:r w:rsidRPr="00CE13D4">
        <w:rPr>
          <w:highlight w:val="cyan"/>
        </w:rPr>
        <w:t xml:space="preserve"> of legitimized military tech</w:t>
      </w:r>
      <w:r w:rsidRPr="00FB052D">
        <w:rPr>
          <w:rStyle w:val="StyleBoldUnderline"/>
        </w:rPr>
        <w:t>nolo</w:t>
      </w:r>
      <w:r w:rsidRPr="0006589B">
        <w:rPr>
          <w:rStyle w:val="StyleBoldUnderline"/>
          <w:rFonts w:asciiTheme="minorHAnsi" w:hAnsiTheme="minorHAnsi" w:cs="Times New Roman"/>
        </w:rPr>
        <w:t>gy</w:t>
      </w:r>
      <w:r w:rsidRPr="00EE7BFC">
        <w:t xml:space="preserve">. </w:t>
      </w:r>
      <w:r w:rsidRPr="00A5206B">
        <w:rPr>
          <w:sz w:val="16"/>
          <w:szCs w:val="16"/>
        </w:rPr>
        <w:t>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w:t>
      </w:r>
      <w:r w:rsidRPr="00EE7BFC">
        <w:t xml:space="preserve"> </w:t>
      </w:r>
      <w:r w:rsidRPr="00FB052D">
        <w:rPr>
          <w:rStyle w:val="StyleBoldUnderline"/>
        </w:rPr>
        <w:t>security meaning associated with particular sets of weapons tech</w:t>
      </w:r>
      <w:r w:rsidRPr="00EE7BFC">
        <w:t xml:space="preserve">nology </w:t>
      </w:r>
      <w:r w:rsidRPr="00FB052D">
        <w:rPr>
          <w:rStyle w:val="StyleBoldUnderline"/>
        </w:rPr>
        <w:t>are not just a function of the framings speciﬁc to that tech</w:t>
      </w:r>
      <w:r w:rsidRPr="00EE7BFC">
        <w:t xml:space="preserve">nology </w:t>
      </w:r>
      <w:r w:rsidRPr="00FB052D">
        <w:rPr>
          <w:rStyle w:val="StyleBoldUnderline"/>
        </w:rPr>
        <w:t>but are also relational, with the representation of one weapon playing an important role in constituting the meaning of another (albeit in sometimes unexpected ways</w:t>
      </w:r>
      <w:r w:rsidRPr="00A5206B">
        <w:rPr>
          <w:sz w:val="16"/>
          <w:szCs w:val="16"/>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t>
      </w:r>
      <w:r w:rsidRPr="00A5206B">
        <w:rPr>
          <w:sz w:val="16"/>
          <w:szCs w:val="16"/>
        </w:rPr>
        <w:lastRenderedPageBreak/>
        <w:t>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w:t>
      </w:r>
      <w:r w:rsidRPr="00A5206B">
        <w:rPr>
          <w:sz w:val="24"/>
        </w:rPr>
        <w:t xml:space="preserve"> </w:t>
      </w:r>
      <w:r w:rsidRPr="00FB052D">
        <w:rPr>
          <w:rStyle w:val="StyleBoldUnderline"/>
        </w:rPr>
        <w:t xml:space="preserve">whilst </w:t>
      </w:r>
      <w:r w:rsidRPr="0006589B">
        <w:rPr>
          <w:rStyle w:val="StyleBoldUnderline"/>
          <w:rFonts w:asciiTheme="minorHAnsi" w:hAnsiTheme="minorHAnsi" w:cs="Times New Roman"/>
        </w:rPr>
        <w:t>initiatives such as the Hague conferences achieved</w:t>
      </w:r>
      <w:r w:rsidRPr="00FB052D">
        <w:rPr>
          <w:rStyle w:val="StyleBoldUnderline"/>
        </w:rPr>
        <w:t xml:space="preserve"> notable successes, they</w:t>
      </w:r>
      <w:r w:rsidRPr="00EE7BFC">
        <w:t xml:space="preserve"> also </w:t>
      </w:r>
      <w:r w:rsidRPr="00FB052D">
        <w:rPr>
          <w:rStyle w:val="StyleBoldUnderline"/>
        </w:rPr>
        <w:t>reﬂected the fact that liberal internationalists had ‘abandoned their</w:t>
      </w:r>
      <w:r w:rsidRPr="00EE7BFC">
        <w:t xml:space="preserve"> original </w:t>
      </w:r>
      <w:r w:rsidRPr="00FB052D">
        <w:rPr>
          <w:rStyle w:val="StyleBoldUnderline"/>
        </w:rPr>
        <w:t>objects of preventing war and building peace in favour of making war more humane for those</w:t>
      </w:r>
      <w:r w:rsidRPr="00EE7BFC">
        <w:t xml:space="preserve"> actually </w:t>
      </w:r>
      <w:r w:rsidRPr="00FB052D">
        <w:rPr>
          <w:rStyle w:val="StyleBoldUnderline"/>
        </w:rPr>
        <w:t>ﬁghting it’.</w:t>
      </w:r>
      <w:r w:rsidRPr="00EE7BFC">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 from these militaries. The language of state security was coopted to promote human security, to preserve life, and prevent threats to its existence. On the other hand</w:t>
      </w:r>
      <w:r w:rsidRPr="00FB052D">
        <w:rPr>
          <w:rStyle w:val="StyleBoldUnderline"/>
        </w:rPr>
        <w:t xml:space="preserve">, the same </w:t>
      </w:r>
      <w:r w:rsidRPr="00CE13D4">
        <w:rPr>
          <w:rStyle w:val="StyleBoldUnderline"/>
          <w:highlight w:val="cyan"/>
        </w:rPr>
        <w:t xml:space="preserve">prohibitions </w:t>
      </w:r>
      <w:r w:rsidRPr="00843D2B">
        <w:rPr>
          <w:rStyle w:val="StyleBoldUnderline"/>
        </w:rPr>
        <w:t xml:space="preserve">can </w:t>
      </w:r>
      <w:r w:rsidRPr="00EE7BFC">
        <w:t xml:space="preserve">ultimately </w:t>
      </w:r>
      <w:r w:rsidRPr="00843D2B">
        <w:rPr>
          <w:rStyle w:val="StyleBoldUnderline"/>
        </w:rPr>
        <w:t xml:space="preserve">be understood less as progressive </w:t>
      </w:r>
      <w:r w:rsidRPr="00FB052D">
        <w:rPr>
          <w:rStyle w:val="StyleBoldUnderline"/>
        </w:rPr>
        <w:t>initiatives</w:t>
      </w:r>
      <w:r w:rsidRPr="00EE7BFC">
        <w:t xml:space="preserve"> imposed on foot-dragging states </w:t>
      </w:r>
      <w:r w:rsidRPr="00FB052D">
        <w:rPr>
          <w:rStyle w:val="StyleBoldUnderline"/>
        </w:rPr>
        <w:t xml:space="preserve">by the bottom-up </w:t>
      </w:r>
      <w:r w:rsidRPr="00EE7BFC">
        <w:t xml:space="preserve">power of global civil society </w:t>
      </w:r>
      <w:r w:rsidRPr="00843D2B">
        <w:rPr>
          <w:rStyle w:val="StyleBoldUnderline"/>
        </w:rPr>
        <w:t xml:space="preserve">and more as performative acts that </w:t>
      </w:r>
      <w:r w:rsidRPr="00FB052D">
        <w:rPr>
          <w:rStyle w:val="StyleBoldUnderline"/>
        </w:rPr>
        <w:t xml:space="preserve">simultaneously function to </w:t>
      </w:r>
      <w:r w:rsidRPr="00EE7BFC">
        <w:t xml:space="preserve">codify aspects of a new set of criteria for judging international respectability in a post-Cold War era, to </w:t>
      </w:r>
      <w:r w:rsidRPr="00CE13D4">
        <w:rPr>
          <w:highlight w:val="cyan"/>
          <w:bdr w:val="single" w:sz="4" w:space="0" w:color="auto"/>
        </w:rPr>
        <w:t>reinforce</w:t>
      </w:r>
      <w:r w:rsidRPr="00CE13D4">
        <w:rPr>
          <w:rStyle w:val="StyleBoldUnderline"/>
          <w:highlight w:val="cyan"/>
        </w:rPr>
        <w:t xml:space="preserve"> </w:t>
      </w:r>
      <w:r w:rsidRPr="00FB052D">
        <w:rPr>
          <w:rStyle w:val="StyleBoldUnderline"/>
        </w:rPr>
        <w:t xml:space="preserve">the </w:t>
      </w:r>
      <w:r w:rsidRPr="00CE13D4">
        <w:rPr>
          <w:highlight w:val="cyan"/>
          <w:bdr w:val="single" w:sz="4" w:space="0" w:color="auto"/>
        </w:rPr>
        <w:t>security framings</w:t>
      </w:r>
      <w:r w:rsidRPr="00CE13D4">
        <w:rPr>
          <w:highlight w:val="cyan"/>
        </w:rPr>
        <w:t xml:space="preserve"> </w:t>
      </w:r>
      <w:r w:rsidRPr="00EE7BFC">
        <w:t xml:space="preserve">of the era </w:t>
      </w:r>
      <w:r w:rsidRPr="00CE13D4">
        <w:rPr>
          <w:rStyle w:val="StyleBoldUnderline"/>
          <w:highlight w:val="cyan"/>
        </w:rPr>
        <w:t xml:space="preserve">and </w:t>
      </w:r>
      <w:r w:rsidRPr="00EE7BFC">
        <w:t xml:space="preserve">to </w:t>
      </w:r>
      <w:r w:rsidRPr="00CE13D4">
        <w:rPr>
          <w:highlight w:val="cyan"/>
          <w:bdr w:val="single" w:sz="4" w:space="0" w:color="auto"/>
        </w:rPr>
        <w:t>legitimize</w:t>
      </w:r>
      <w:r w:rsidRPr="00CE13D4">
        <w:rPr>
          <w:rStyle w:val="StyleBoldUnderline"/>
          <w:highlight w:val="cyan"/>
        </w:rPr>
        <w:t xml:space="preserve"> </w:t>
      </w:r>
      <w:r w:rsidRPr="00FB052D">
        <w:rPr>
          <w:rStyle w:val="StyleBoldUnderline"/>
        </w:rPr>
        <w:t xml:space="preserve">those </w:t>
      </w:r>
      <w:r w:rsidRPr="00CE13D4">
        <w:rPr>
          <w:rStyle w:val="StyleBoldUnderline"/>
          <w:highlight w:val="cyan"/>
        </w:rPr>
        <w:t xml:space="preserve">categories of weapons </w:t>
      </w:r>
      <w:r w:rsidRPr="00FB052D">
        <w:rPr>
          <w:rStyle w:val="StyleBoldUnderline"/>
        </w:rPr>
        <w:t xml:space="preserve">successfully </w:t>
      </w:r>
      <w:r w:rsidRPr="00CE13D4">
        <w:rPr>
          <w:rStyle w:val="StyleBoldUnderline"/>
          <w:highlight w:val="cyan"/>
        </w:rPr>
        <w:t>constructed as precise</w:t>
      </w:r>
      <w:r w:rsidRPr="00EE7BFC">
        <w:t xml:space="preserve">, discriminate, and thus humane. Indeed, </w:t>
      </w:r>
      <w:r w:rsidRPr="00CE13D4">
        <w:rPr>
          <w:highlight w:val="cyan"/>
        </w:rPr>
        <w:t>to the extent</w:t>
      </w:r>
      <w:r w:rsidRPr="00FB052D">
        <w:rPr>
          <w:rStyle w:val="StyleBoldUnderline"/>
        </w:rPr>
        <w:t xml:space="preserve"> that states such as </w:t>
      </w:r>
      <w:r w:rsidRPr="00CE13D4">
        <w:rPr>
          <w:highlight w:val="cyan"/>
        </w:rPr>
        <w:t>the U</w:t>
      </w:r>
      <w:r w:rsidRPr="00EE7BFC">
        <w:t xml:space="preserve">nited </w:t>
      </w:r>
      <w:r w:rsidRPr="00CE13D4">
        <w:rPr>
          <w:highlight w:val="cyan"/>
        </w:rPr>
        <w:t>S</w:t>
      </w:r>
      <w:r w:rsidRPr="00EE7BFC">
        <w:t xml:space="preserve">tates </w:t>
      </w:r>
      <w:r w:rsidRPr="00FB052D">
        <w:rPr>
          <w:rStyle w:val="StyleBoldUnderline"/>
        </w:rPr>
        <w:t xml:space="preserve">have been able to </w:t>
      </w:r>
      <w:r w:rsidRPr="00CE13D4">
        <w:rPr>
          <w:highlight w:val="cyan"/>
        </w:rPr>
        <w:t>circumscribe their commitments</w:t>
      </w:r>
      <w:r w:rsidRPr="00FB052D">
        <w:rPr>
          <w:rStyle w:val="StyleBoldUnderline"/>
        </w:rPr>
        <w:t xml:space="preserve"> on landmines etc. </w:t>
      </w:r>
      <w:r w:rsidRPr="00CE13D4">
        <w:rPr>
          <w:highlight w:val="cyan"/>
        </w:rPr>
        <w:t>they</w:t>
      </w:r>
      <w:r w:rsidRPr="00CE13D4">
        <w:rPr>
          <w:rStyle w:val="StyleBoldUnderline"/>
          <w:highlight w:val="cyan"/>
        </w:rPr>
        <w:t xml:space="preserve"> </w:t>
      </w:r>
      <w:r w:rsidRPr="00FB052D">
        <w:rPr>
          <w:rStyle w:val="StyleBoldUnderline"/>
        </w:rPr>
        <w:t xml:space="preserve">have been able to </w:t>
      </w:r>
      <w:r w:rsidRPr="00CE13D4">
        <w:rPr>
          <w:highlight w:val="cyan"/>
        </w:rPr>
        <w:t>beneﬁt</w:t>
      </w:r>
      <w:r w:rsidRPr="00CE13D4">
        <w:rPr>
          <w:rStyle w:val="StyleBoldUnderline"/>
          <w:highlight w:val="cyan"/>
        </w:rPr>
        <w:t xml:space="preserve"> </w:t>
      </w:r>
      <w:r w:rsidRPr="00CE13D4">
        <w:rPr>
          <w:highlight w:val="cyan"/>
        </w:rPr>
        <w:t>from the</w:t>
      </w:r>
      <w:r w:rsidRPr="00CE13D4">
        <w:rPr>
          <w:rStyle w:val="StyleBoldUnderline"/>
          <w:highlight w:val="cyan"/>
        </w:rPr>
        <w:t xml:space="preserve"> </w:t>
      </w:r>
      <w:r w:rsidRPr="00FB052D">
        <w:rPr>
          <w:rStyle w:val="StyleBoldUnderline"/>
        </w:rPr>
        <w:t xml:space="preserve">broader </w:t>
      </w:r>
      <w:r w:rsidRPr="00CE13D4">
        <w:rPr>
          <w:highlight w:val="cyan"/>
          <w:bdr w:val="single" w:sz="4" w:space="0" w:color="auto"/>
        </w:rPr>
        <w:t>legitimizing effects</w:t>
      </w:r>
      <w:r w:rsidRPr="00CE13D4">
        <w:rPr>
          <w:highlight w:val="cyan"/>
        </w:rPr>
        <w:t xml:space="preserve"> of</w:t>
      </w:r>
      <w:r w:rsidRPr="00CE13D4">
        <w:rPr>
          <w:rStyle w:val="StyleBoldUnderline"/>
          <w:highlight w:val="cyan"/>
        </w:rPr>
        <w:t xml:space="preserve"> </w:t>
      </w:r>
      <w:r w:rsidRPr="00FB052D">
        <w:rPr>
          <w:rStyle w:val="StyleBoldUnderline"/>
        </w:rPr>
        <w:t xml:space="preserve">speciﬁc </w:t>
      </w:r>
      <w:r w:rsidRPr="00CE13D4">
        <w:rPr>
          <w:highlight w:val="cyan"/>
        </w:rPr>
        <w:t xml:space="preserve">weapons taboos </w:t>
      </w:r>
      <w:r w:rsidRPr="00CE13D4">
        <w:rPr>
          <w:highlight w:val="cyan"/>
          <w:bdr w:val="single" w:sz="4" w:space="0" w:color="auto"/>
        </w:rPr>
        <w:t xml:space="preserve">without being unduly constrained </w:t>
      </w:r>
      <w:r w:rsidRPr="00CE13D4">
        <w:rPr>
          <w:highlight w:val="cyan"/>
        </w:rPr>
        <w:t>by</w:t>
      </w:r>
      <w:r w:rsidRPr="00CE13D4">
        <w:rPr>
          <w:rStyle w:val="StyleBoldUnderline"/>
          <w:highlight w:val="cyan"/>
        </w:rPr>
        <w:t xml:space="preserve"> </w:t>
      </w:r>
      <w:r w:rsidRPr="00FB052D">
        <w:rPr>
          <w:rStyle w:val="StyleBoldUnderline"/>
        </w:rPr>
        <w:t xml:space="preserve">the </w:t>
      </w:r>
      <w:r w:rsidRPr="00CE13D4">
        <w:rPr>
          <w:highlight w:val="cyan"/>
        </w:rPr>
        <w:t>speciﬁc regulatory requirements</w:t>
      </w:r>
      <w:r w:rsidRPr="00CE13D4">
        <w:rPr>
          <w:rStyle w:val="StyleBoldUnderline"/>
          <w:highlight w:val="cyan"/>
        </w:rPr>
        <w:t xml:space="preserve"> </w:t>
      </w:r>
      <w:r w:rsidRPr="00FB052D">
        <w:rPr>
          <w:rStyle w:val="StyleBoldUnderline"/>
        </w:rPr>
        <w:t>they have given rise to</w:t>
      </w:r>
      <w:r w:rsidRPr="00EE7BFC">
        <w:t xml:space="preserve">. Moreover, as already noted, </w:t>
      </w:r>
      <w:r w:rsidRPr="00FB052D">
        <w:rPr>
          <w:rStyle w:val="StyleBoldUnderline"/>
        </w:rPr>
        <w:t xml:space="preserve">the presence of </w:t>
      </w:r>
      <w:r w:rsidRPr="00CE13D4">
        <w:rPr>
          <w:rStyle w:val="StyleBoldUnderline"/>
          <w:highlight w:val="cyan"/>
        </w:rPr>
        <w:t xml:space="preserve">pariah weapons regulation is not </w:t>
      </w:r>
      <w:r w:rsidRPr="00FB052D">
        <w:rPr>
          <w:rStyle w:val="StyleBoldUnderline"/>
        </w:rPr>
        <w:t xml:space="preserve">necessarily </w:t>
      </w:r>
      <w:r w:rsidRPr="00CE13D4">
        <w:rPr>
          <w:rStyle w:val="StyleBoldUnderline"/>
          <w:highlight w:val="cyan"/>
        </w:rPr>
        <w:t xml:space="preserve">a sign of a </w:t>
      </w:r>
      <w:r w:rsidRPr="00FB052D">
        <w:rPr>
          <w:rStyle w:val="StyleBoldUnderline"/>
        </w:rPr>
        <w:t xml:space="preserve">more general shift to the </w:t>
      </w:r>
      <w:r w:rsidRPr="00CE13D4">
        <w:rPr>
          <w:rStyle w:val="StyleBoldUnderline"/>
          <w:highlight w:val="cyan"/>
        </w:rPr>
        <w:t xml:space="preserve">tighter regulation of </w:t>
      </w:r>
      <w:r w:rsidRPr="00FB052D">
        <w:rPr>
          <w:rStyle w:val="StyleBoldUnderline"/>
        </w:rPr>
        <w:t xml:space="preserve">the </w:t>
      </w:r>
      <w:r w:rsidRPr="00CE13D4">
        <w:rPr>
          <w:rStyle w:val="StyleBoldUnderline"/>
          <w:highlight w:val="cyan"/>
        </w:rPr>
        <w:t xml:space="preserve">arms </w:t>
      </w:r>
      <w:r w:rsidRPr="00FB052D">
        <w:rPr>
          <w:rStyle w:val="StyleBoldUnderline"/>
        </w:rPr>
        <w:t xml:space="preserve">trade – </w:t>
      </w:r>
      <w:r w:rsidRPr="00CE13D4">
        <w:rPr>
          <w:highlight w:val="cyan"/>
          <w:bdr w:val="single" w:sz="4" w:space="0" w:color="auto"/>
        </w:rPr>
        <w:t>quite the reverse</w:t>
      </w:r>
      <w:r w:rsidRPr="00CE13D4">
        <w:rPr>
          <w:highlight w:val="cyan"/>
        </w:rPr>
        <w:t xml:space="preserve"> </w:t>
      </w:r>
      <w:r w:rsidRPr="00EE7BFC">
        <w:t xml:space="preserve">in some cases. Thus, </w:t>
      </w:r>
      <w:r w:rsidRPr="00843D2B">
        <w:rPr>
          <w:rStyle w:val="StyleBoldUnderline"/>
        </w:rPr>
        <w:t xml:space="preserve">any evaluation of </w:t>
      </w:r>
      <w:r w:rsidRPr="00843D2B">
        <w:rPr>
          <w:rStyle w:val="StyleBoldUnderline"/>
          <w:highlight w:val="cyan"/>
        </w:rPr>
        <w:t>the</w:t>
      </w:r>
      <w:r w:rsidRPr="00843D2B">
        <w:rPr>
          <w:rStyle w:val="StyleBoldUnderline"/>
        </w:rPr>
        <w:t xml:space="preserve"> overall </w:t>
      </w:r>
      <w:r w:rsidRPr="00843D2B">
        <w:rPr>
          <w:rStyle w:val="StyleBoldUnderline"/>
          <w:highlight w:val="cyan"/>
        </w:rPr>
        <w:t>impact of</w:t>
      </w:r>
      <w:r w:rsidRPr="00843D2B">
        <w:rPr>
          <w:rStyle w:val="StyleBoldUnderline"/>
        </w:rPr>
        <w:t xml:space="preserve"> such </w:t>
      </w:r>
      <w:r w:rsidRPr="00843D2B">
        <w:rPr>
          <w:rStyle w:val="StyleBoldUnderline"/>
          <w:highlight w:val="cyan"/>
        </w:rPr>
        <w:t>regulation</w:t>
      </w:r>
      <w:r w:rsidRPr="00843D2B">
        <w:rPr>
          <w:rStyle w:val="StyleBoldUnderline"/>
        </w:rPr>
        <w:t xml:space="preserve"> </w:t>
      </w:r>
      <w:r w:rsidRPr="00FB052D">
        <w:rPr>
          <w:rStyle w:val="StyleBoldUnderline"/>
        </w:rPr>
        <w:t>on</w:t>
      </w:r>
      <w:r w:rsidRPr="00EE7BFC">
        <w:t xml:space="preserve"> global and local </w:t>
      </w:r>
      <w:r w:rsidRPr="00FB052D">
        <w:rPr>
          <w:rStyle w:val="StyleBoldUnderline"/>
        </w:rPr>
        <w:t xml:space="preserve">security also </w:t>
      </w:r>
      <w:r w:rsidRPr="00843D2B">
        <w:rPr>
          <w:rStyle w:val="StyleBoldUnderline"/>
          <w:highlight w:val="cyan"/>
        </w:rPr>
        <w:t>has to take into account</w:t>
      </w:r>
      <w:r w:rsidRPr="00843D2B">
        <w:rPr>
          <w:rStyle w:val="StyleBoldUnderline"/>
        </w:rPr>
        <w:t xml:space="preserve"> </w:t>
      </w:r>
      <w:r w:rsidRPr="00FB052D">
        <w:rPr>
          <w:rStyle w:val="StyleBoldUnderline"/>
        </w:rPr>
        <w:t xml:space="preserve">the broader system of arms regulation in which it is located, and </w:t>
      </w:r>
      <w:r w:rsidRPr="00CE13D4">
        <w:rPr>
          <w:rStyle w:val="StyleBoldUnderline"/>
          <w:highlight w:val="cyan"/>
        </w:rPr>
        <w:t xml:space="preserve">the relationship </w:t>
      </w:r>
      <w:r w:rsidRPr="00FB052D">
        <w:rPr>
          <w:rStyle w:val="StyleBoldUnderline"/>
        </w:rPr>
        <w:t xml:space="preserve">that exists </w:t>
      </w:r>
      <w:r w:rsidRPr="00CE13D4">
        <w:rPr>
          <w:rStyle w:val="StyleBoldUnderline"/>
          <w:highlight w:val="cyan"/>
        </w:rPr>
        <w:t>between pariah regulation and this broader system</w:t>
      </w:r>
      <w:r w:rsidRPr="00EE7BFC">
        <w:t>.</w:t>
      </w:r>
      <w:r w:rsidRPr="00566185">
        <w:rPr>
          <w:sz w:val="16"/>
          <w:szCs w:val="16"/>
        </w:rPr>
        <w:t xml:space="preserve"> </w:t>
      </w:r>
    </w:p>
    <w:p w:rsidR="009870EB" w:rsidRDefault="009870EB" w:rsidP="009870EB">
      <w:pPr>
        <w:rPr>
          <w:sz w:val="16"/>
          <w:szCs w:val="16"/>
        </w:rPr>
      </w:pPr>
    </w:p>
    <w:p w:rsidR="009870EB" w:rsidRPr="0006589B" w:rsidRDefault="009870EB" w:rsidP="009870EB">
      <w:pPr>
        <w:pStyle w:val="Heading4"/>
        <w:rPr>
          <w:rFonts w:asciiTheme="minorHAnsi" w:hAnsiTheme="minorHAnsi"/>
        </w:rPr>
      </w:pPr>
      <w:r w:rsidRPr="0006589B">
        <w:rPr>
          <w:rFonts w:asciiTheme="minorHAnsi" w:hAnsiTheme="minorHAnsi"/>
        </w:rPr>
        <w:t>Sanitization of US policy leads to endless violence and imperialism – turns case</w:t>
      </w:r>
    </w:p>
    <w:p w:rsidR="009870EB" w:rsidRPr="00E848FE" w:rsidRDefault="009870EB" w:rsidP="009870EB">
      <w:pPr>
        <w:rPr>
          <w:sz w:val="16"/>
          <w:szCs w:val="16"/>
        </w:rPr>
      </w:pPr>
      <w:r w:rsidRPr="0006589B">
        <w:rPr>
          <w:rStyle w:val="StyleStyleBold12pt"/>
          <w:rFonts w:asciiTheme="minorHAnsi" w:hAnsiTheme="minorHAnsi"/>
        </w:rPr>
        <w:t>Bacevich, 5</w:t>
      </w:r>
      <w:r w:rsidRPr="00E848FE">
        <w:rPr>
          <w:sz w:val="16"/>
          <w:szCs w:val="16"/>
        </w:rPr>
        <w:t xml:space="preserve"> -- Boston University international relations professor</w:t>
      </w:r>
    </w:p>
    <w:p w:rsidR="009870EB" w:rsidRPr="00E848FE" w:rsidRDefault="009870EB" w:rsidP="009870EB">
      <w:pPr>
        <w:rPr>
          <w:sz w:val="16"/>
          <w:szCs w:val="16"/>
        </w:rPr>
      </w:pPr>
      <w:r w:rsidRPr="00E848FE">
        <w:rPr>
          <w:sz w:val="16"/>
          <w:szCs w:val="16"/>
        </w:rPr>
        <w:t xml:space="preserve">[A. J., retired career officer in the United States Army, former director of Boston University's Center for International Relations (from 1998 to 2005), </w:t>
      </w:r>
      <w:r w:rsidRPr="000A2022">
        <w:t>The New American Militarism: How Americans Are Seduced by Wa</w:t>
      </w:r>
      <w:r w:rsidRPr="00E848FE">
        <w:rPr>
          <w:sz w:val="16"/>
          <w:szCs w:val="16"/>
        </w:rPr>
        <w:t>r, 2005 accessed 9-4-13, mss]</w:t>
      </w:r>
    </w:p>
    <w:p w:rsidR="009870EB" w:rsidRPr="00E848FE" w:rsidRDefault="009870EB" w:rsidP="009870EB">
      <w:pPr>
        <w:rPr>
          <w:sz w:val="16"/>
          <w:szCs w:val="16"/>
        </w:rPr>
      </w:pPr>
    </w:p>
    <w:p w:rsidR="009870EB" w:rsidRPr="00EE7BFC" w:rsidRDefault="009870EB" w:rsidP="009870EB">
      <w:r w:rsidRPr="00EE7BFC">
        <w:t xml:space="preserve">Today as never before in their history </w:t>
      </w:r>
      <w:r w:rsidRPr="00FB052D">
        <w:rPr>
          <w:rStyle w:val="StyleBoldUnderline"/>
        </w:rPr>
        <w:t>Americans are enthralled with military power.</w:t>
      </w:r>
      <w:r w:rsidRPr="00EE7BFC">
        <w:t xml:space="preserve"> The global </w:t>
      </w:r>
      <w:r w:rsidRPr="00CE13D4">
        <w:rPr>
          <w:rStyle w:val="StyleBoldUnderline"/>
          <w:highlight w:val="cyan"/>
        </w:rPr>
        <w:t xml:space="preserve">military supremacy </w:t>
      </w:r>
      <w:r w:rsidRPr="00EE7BFC">
        <w:t>that the United States presently enjoys--and is bent on perpetuating-</w:t>
      </w:r>
      <w:r w:rsidRPr="00CE13D4">
        <w:rPr>
          <w:rStyle w:val="StyleBoldUnderline"/>
          <w:highlight w:val="cyan"/>
        </w:rPr>
        <w:t>has become central to our national identity</w:t>
      </w:r>
      <w:r w:rsidRPr="00EE7BFC">
        <w:t xml:space="preserve">. More than America's matchless material abundance or even the effusions of its </w:t>
      </w:r>
      <w:r w:rsidRPr="00EE7BFC">
        <w:lastRenderedPageBreak/>
        <w:t>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w:t>
      </w:r>
      <w:r w:rsidRPr="000A2022">
        <w:t></w:t>
      </w:r>
      <w:r w:rsidRPr="00EE7BFC">
        <w:t xml:space="preserve"> During Operation Iraqi Freedom, U.S. forces had shown beyond the shadow of a doubt that they were "the strongest the world has ever known, . . . stronger than the Wehrmacht in r94o, stronger than the legions at the height of Roman power."</w:t>
      </w:r>
      <w:r w:rsidRPr="000A2022">
        <w:t></w:t>
      </w:r>
      <w:r w:rsidRPr="00EE7BFC">
        <w:t xml:space="preserve"> Other nations trailed "so far behind they have no chance of catching up. "</w:t>
      </w:r>
      <w:r w:rsidRPr="000A2022">
        <w:t></w:t>
      </w:r>
      <w:r w:rsidRPr="00EE7BFC">
        <w:t>"˜ The commentator Max Boot scoffed at comparisons with the German army of World War II, hitherto "the gold standard of operational excellence."</w:t>
      </w:r>
      <w:r w:rsidRPr="000A2022">
        <w:t></w:t>
      </w:r>
      <w:r w:rsidRPr="00EE7BFC">
        <w:t xml:space="preserve"> In Iraq, American military performance had been such as to make "fabled generals such as Erwin Rommel and Heinz Guderian seem positively incompetent by comparison."</w:t>
      </w:r>
      <w:r w:rsidRPr="000A2022">
        <w:t></w:t>
      </w:r>
      <w:r w:rsidRPr="00EE7BFC">
        <w:t xml:space="preserve">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E7BFC">
        <w:t>.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w:t>
      </w:r>
      <w:r w:rsidRPr="000A2022">
        <w:t></w:t>
      </w:r>
      <w:r w:rsidRPr="00EE7BFC">
        <w:t xml:space="preserve"> both echoes and amplifies the large claims of his predecessors going at least as far back as Woodrow Wilson. Coming from Bush the war- rior-president, the promise to make an end to evil is a promise to destroy, to demolish, and to obliterate it. </w:t>
      </w:r>
      <w:r w:rsidRPr="00CE13D4">
        <w:rPr>
          <w:rStyle w:val="StyleBoldUnderline"/>
          <w:highlight w:val="cyan"/>
        </w:rPr>
        <w:t>One result</w:t>
      </w:r>
      <w:r w:rsidRPr="00CE13D4">
        <w:rPr>
          <w:highlight w:val="cyan"/>
        </w:rPr>
        <w:t xml:space="preserve"> </w:t>
      </w:r>
      <w:r w:rsidRPr="00EE7BFC">
        <w:t xml:space="preserve">of this belief that the fulfillment of America's historic mission begins with America's destruction of the old order </w:t>
      </w:r>
      <w:r w:rsidRPr="00CE13D4">
        <w:rPr>
          <w:rStyle w:val="StyleBoldUnderline"/>
          <w:highlight w:val="cyan"/>
        </w:rPr>
        <w:t xml:space="preserve">has been </w:t>
      </w:r>
      <w:r w:rsidRPr="00FB052D">
        <w:rPr>
          <w:rStyle w:val="StyleBoldUnderline"/>
        </w:rPr>
        <w:t>to revive</w:t>
      </w:r>
      <w:r w:rsidRPr="00EE7BFC">
        <w:t xml:space="preserve"> a phenomenon that C. Wright Mills in the early days of the Cold War described as </w:t>
      </w:r>
      <w:r w:rsidRPr="00FB052D">
        <w:rPr>
          <w:rStyle w:val="StyleBoldUnderline"/>
        </w:rPr>
        <w:t>a "</w:t>
      </w:r>
      <w:r w:rsidRPr="00CE13D4">
        <w:rPr>
          <w:rStyle w:val="StyleBoldUnderline"/>
          <w:highlight w:val="cyan"/>
        </w:rPr>
        <w:t xml:space="preserve">military metaphysics"-a tendency to see international problems as military problems and to discount </w:t>
      </w:r>
      <w:r w:rsidRPr="00FB052D">
        <w:rPr>
          <w:rStyle w:val="StyleBoldUnderline"/>
        </w:rPr>
        <w:t>the likelihood of finding</w:t>
      </w:r>
      <w:r w:rsidRPr="00CE13D4">
        <w:rPr>
          <w:rStyle w:val="StyleBoldUnderline"/>
          <w:highlight w:val="cyan"/>
        </w:rPr>
        <w:t xml:space="preserve"> </w:t>
      </w:r>
      <w:r w:rsidRPr="00FB052D">
        <w:rPr>
          <w:rStyle w:val="StyleBoldUnderline"/>
        </w:rPr>
        <w:t xml:space="preserve">a </w:t>
      </w:r>
      <w:r w:rsidRPr="00CE13D4">
        <w:rPr>
          <w:rStyle w:val="StyleBoldUnderline"/>
          <w:highlight w:val="cyan"/>
        </w:rPr>
        <w:t>solution except through military means.</w:t>
      </w:r>
      <w:r w:rsidRPr="00EE7BFC">
        <w:t xml:space="preserve"> To state the matter bluntly, </w:t>
      </w:r>
      <w:r w:rsidRPr="00FB052D">
        <w:rPr>
          <w:rStyle w:val="StyleBoldUnderline"/>
        </w:rPr>
        <w:t>Americans</w:t>
      </w:r>
      <w:r w:rsidRPr="00EE7BFC">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E7BFC">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w:t>
      </w:r>
      <w:r w:rsidRPr="00EE7BFC">
        <w:lastRenderedPageBreak/>
        <w:t>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w:t>
      </w:r>
      <w:r w:rsidRPr="000A2022">
        <w:t></w:t>
      </w:r>
      <w:r w:rsidRPr="00EE7BFC">
        <w:t xml:space="preserve">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w:t>
      </w:r>
      <w:r w:rsidRPr="000A2022">
        <w:t></w:t>
      </w:r>
      <w:r w:rsidRPr="00EE7BFC">
        <w:t xml:space="preserve"> Having lobbied unsuccessfully throughout the Clinton era "for aggression against Iraq and the remaking of the Middle East,"</w:t>
      </w:r>
      <w:r w:rsidRPr="000A2022">
        <w:t></w:t>
      </w:r>
      <w:r w:rsidRPr="00EE7BFC">
        <w:t xml:space="preserve"> they had returned to power on Bush's coattails. After they had "bided their time for nine months,"</w:t>
      </w:r>
      <w:r w:rsidRPr="000A2022">
        <w:t></w:t>
      </w:r>
      <w:r w:rsidRPr="00EE7BFC">
        <w:t xml:space="preserve"> they had seized upon the crisis of 9/1 1 "to put their theories and plans into action,"</w:t>
      </w:r>
      <w:r w:rsidRPr="000A2022">
        <w:t></w:t>
      </w:r>
      <w:r w:rsidRPr="00EE7BFC">
        <w:t xml:space="preserve">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w:t>
      </w:r>
      <w:r w:rsidRPr="000A2022">
        <w:t></w:t>
      </w:r>
      <w:r w:rsidRPr="00EE7BFC">
        <w:t xml:space="preserve"> as Michael Mann urges, and a more balanced attitude toward military power will presumably reassert itself? As a contribution to the ongoing debate about U.S. policy, </w:t>
      </w:r>
      <w:r w:rsidRPr="00FB052D">
        <w:rPr>
          <w:rStyle w:val="StyleBoldUnderline"/>
        </w:rPr>
        <w:t>The New American Militarism</w:t>
      </w:r>
      <w:r w:rsidRPr="00EE7BFC">
        <w:t xml:space="preserve"> rejects such notions as simplistic. It </w:t>
      </w:r>
      <w:r w:rsidRPr="00FB052D">
        <w:rPr>
          <w:rStyle w:val="StyleBoldUnderline"/>
        </w:rPr>
        <w:t>refuses to lay the responsibility for</w:t>
      </w:r>
      <w:r w:rsidRPr="00EE7BFC">
        <w:t xml:space="preserve"> American </w:t>
      </w:r>
      <w:r w:rsidRPr="00FB052D">
        <w:rPr>
          <w:rStyle w:val="StyleBoldUnderline"/>
        </w:rPr>
        <w:t>militarism at the feet of a particular president</w:t>
      </w:r>
      <w:r w:rsidRPr="00EE7BFC">
        <w:t xml:space="preserve"> or a particular set of advisers and argues that </w:t>
      </w:r>
      <w:r w:rsidRPr="00FB052D">
        <w:rPr>
          <w:rStyle w:val="StyleBoldUnderline"/>
        </w:rPr>
        <w:t>no particular</w:t>
      </w:r>
      <w:r w:rsidRPr="00EE7BFC">
        <w:t xml:space="preserve"> presidential </w:t>
      </w:r>
      <w:r w:rsidRPr="00FB052D">
        <w:rPr>
          <w:rStyle w:val="StyleBoldUnderline"/>
        </w:rPr>
        <w:t>election holds the promise of</w:t>
      </w:r>
      <w:r w:rsidRPr="00EE7BFC">
        <w:t xml:space="preserve"> radically </w:t>
      </w:r>
      <w:r w:rsidRPr="00FB052D">
        <w:rPr>
          <w:rStyle w:val="StyleBoldUnderline"/>
        </w:rPr>
        <w:t>changing it.</w:t>
      </w:r>
      <w:r w:rsidRPr="00EE7BFC">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CE13D4">
        <w:rPr>
          <w:rStyle w:val="StyleBoldUnderline"/>
          <w:highlight w:val="cyan"/>
        </w:rPr>
        <w:t xml:space="preserve">American militarism </w:t>
      </w:r>
      <w:r w:rsidRPr="00EE7BFC">
        <w:t xml:space="preserve">has deep roots in the American past. It </w:t>
      </w:r>
      <w:r w:rsidRPr="00CE13D4">
        <w:rPr>
          <w:rStyle w:val="StyleBoldUnderline"/>
          <w:highlight w:val="cyan"/>
        </w:rPr>
        <w:t>represents a bipartisan project.</w:t>
      </w:r>
      <w:r w:rsidRPr="00CE13D4">
        <w:rPr>
          <w:highlight w:val="cyan"/>
        </w:rPr>
        <w:t xml:space="preserve"> </w:t>
      </w:r>
      <w:r w:rsidRPr="00EE7BFC">
        <w:t xml:space="preserve">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w:t>
      </w:r>
      <w:r w:rsidRPr="00EE7BFC">
        <w:lastRenderedPageBreak/>
        <w:t>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w:t>
      </w:r>
      <w:r w:rsidRPr="000A2022">
        <w:t></w:t>
      </w:r>
      <w:r w:rsidRPr="00EE7BFC">
        <w:t xml:space="preserve"> Yet Sherry concludes his account on a hopeful note. Surveying conditions midway through the post-Cold War era's first decade, he suggests in a chapter entitled "A Farewell to Militarization?"</w:t>
      </w:r>
      <w:r w:rsidRPr="000A2022">
        <w:t></w:t>
      </w:r>
      <w:r w:rsidRPr="00EE7BFC">
        <w:t xml:space="preserve">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w:t>
      </w:r>
      <w:r w:rsidRPr="000A2022">
        <w:t></w:t>
      </w:r>
      <w:r w:rsidRPr="00EE7BFC">
        <w:t xml:space="preserve">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E848FE">
        <w:rPr>
          <w:sz w:val="16"/>
          <w:szCs w:val="16"/>
        </w:rPr>
        <w:t>The marriage of military metaphysics with eschatological ambition</w:t>
      </w:r>
      <w:r w:rsidRPr="00CE13D4">
        <w:rPr>
          <w:rStyle w:val="StyleBoldUnderline"/>
          <w:highlight w:val="cyan"/>
        </w:rPr>
        <w:t xml:space="preserve"> </w:t>
      </w:r>
      <w:r w:rsidRPr="00FB052D">
        <w:rPr>
          <w:rStyle w:val="StyleBoldUnderline"/>
        </w:rPr>
        <w:t xml:space="preserve">is a </w:t>
      </w:r>
      <w:r w:rsidRPr="00FB052D">
        <w:rPr>
          <w:rStyle w:val="StyleBoldUnderline"/>
        </w:rPr>
        <w:lastRenderedPageBreak/>
        <w:t>misbegotten one, contrary to the</w:t>
      </w:r>
      <w:r w:rsidRPr="00EE7BFC">
        <w:t xml:space="preserve"> long-term </w:t>
      </w:r>
      <w:r w:rsidRPr="00FB052D">
        <w:rPr>
          <w:rStyle w:val="StyleBoldUnderline"/>
        </w:rPr>
        <w:t xml:space="preserve">interests of either the American people or the world beyond our borders. It </w:t>
      </w:r>
      <w:r w:rsidRPr="00CE13D4">
        <w:rPr>
          <w:rStyle w:val="StyleBoldUnderline"/>
          <w:highlight w:val="cyan"/>
        </w:rPr>
        <w:t>invites endless war and</w:t>
      </w:r>
      <w:r w:rsidRPr="00FB052D">
        <w:rPr>
          <w:rStyle w:val="StyleBoldUnderline"/>
        </w:rPr>
        <w:t xml:space="preserve"> the </w:t>
      </w:r>
      <w:r w:rsidRPr="00CE13D4">
        <w:rPr>
          <w:rStyle w:val="StyleBoldUnderline"/>
          <w:highlight w:val="cyan"/>
        </w:rPr>
        <w:t>ever-deepening militarization</w:t>
      </w:r>
      <w:r w:rsidRPr="00FB052D">
        <w:rPr>
          <w:rStyle w:val="StyleBoldUnderline"/>
        </w:rPr>
        <w:t xml:space="preserve"> of U.S. policy. </w:t>
      </w:r>
      <w:r w:rsidRPr="00CE13D4">
        <w:rPr>
          <w:rStyle w:val="StyleBoldUnderline"/>
          <w:highlight w:val="cyan"/>
        </w:rPr>
        <w:t xml:space="preserve">As it subordinates </w:t>
      </w:r>
      <w:r w:rsidRPr="00FB052D">
        <w:rPr>
          <w:rStyle w:val="StyleBoldUnderline"/>
        </w:rPr>
        <w:t xml:space="preserve">concern for </w:t>
      </w:r>
      <w:r w:rsidRPr="00CE13D4">
        <w:rPr>
          <w:rStyle w:val="StyleBoldUnderline"/>
          <w:highlight w:val="cyan"/>
        </w:rPr>
        <w:t xml:space="preserve">the common good to the paramount value of military effectiveness, it promises </w:t>
      </w:r>
      <w:r w:rsidRPr="00FB052D">
        <w:rPr>
          <w:rStyle w:val="StyleBoldUnderline"/>
        </w:rPr>
        <w:t xml:space="preserve">not to perfect but </w:t>
      </w:r>
      <w:r w:rsidRPr="00CE13D4">
        <w:rPr>
          <w:rStyle w:val="StyleBoldUnderline"/>
          <w:highlight w:val="cyan"/>
        </w:rPr>
        <w:t>to distort American ideals</w:t>
      </w:r>
      <w:r w:rsidRPr="00FB052D">
        <w:rPr>
          <w:rStyle w:val="StyleBoldUnderline"/>
        </w:rPr>
        <w:t xml:space="preserve">. As it concentrates ever more authority in the hands of a few more concerned with order abroad rather than with justice at home, it will accelerate the hollowing out of American democracy. </w:t>
      </w:r>
      <w:r w:rsidRPr="00CE13D4">
        <w:rPr>
          <w:rStyle w:val="StyleBoldUnderline"/>
          <w:highlight w:val="cyan"/>
        </w:rPr>
        <w:t>As it alienates peoples and nations around the world</w:t>
      </w:r>
      <w:r w:rsidRPr="00FB052D">
        <w:rPr>
          <w:rStyle w:val="StyleBoldUnderline"/>
        </w:rPr>
        <w:t xml:space="preserve">, </w:t>
      </w:r>
      <w:r w:rsidRPr="00CE13D4">
        <w:rPr>
          <w:rStyle w:val="StyleBoldUnderline"/>
          <w:highlight w:val="cyan"/>
        </w:rPr>
        <w:t>it will leave the U</w:t>
      </w:r>
      <w:r w:rsidRPr="00EE7BFC">
        <w:t xml:space="preserve">nited </w:t>
      </w:r>
      <w:r w:rsidRPr="00CE13D4">
        <w:rPr>
          <w:rStyle w:val="StyleBoldUnderline"/>
          <w:highlight w:val="cyan"/>
        </w:rPr>
        <w:t>S</w:t>
      </w:r>
      <w:r w:rsidRPr="00EE7BFC">
        <w:t xml:space="preserve">tates </w:t>
      </w:r>
      <w:r w:rsidRPr="00CE13D4">
        <w:rPr>
          <w:rStyle w:val="StyleBoldUnderline"/>
          <w:highlight w:val="cyan"/>
        </w:rPr>
        <w:t>increasingly isolated</w:t>
      </w:r>
      <w:r w:rsidRPr="00EE7BFC">
        <w:t xml:space="preserve">. If history is any guide, </w:t>
      </w:r>
      <w:r w:rsidRPr="00CE13D4">
        <w:rPr>
          <w:rStyle w:val="StyleBoldUnderline"/>
          <w:highlight w:val="cyan"/>
        </w:rPr>
        <w:t>it will end in</w:t>
      </w:r>
      <w:r w:rsidRPr="00CE13D4">
        <w:rPr>
          <w:highlight w:val="cyan"/>
        </w:rPr>
        <w:t xml:space="preserve"> </w:t>
      </w:r>
      <w:r w:rsidRPr="00EE7BFC">
        <w:t xml:space="preserve">bankruptcy, moral as well as economic, and in </w:t>
      </w:r>
      <w:r w:rsidRPr="00CE13D4">
        <w:rPr>
          <w:rStyle w:val="StyleBoldUnderline"/>
          <w:highlight w:val="cyan"/>
        </w:rPr>
        <w:t>abject failure</w:t>
      </w:r>
      <w:r w:rsidRPr="00FB052D">
        <w:rPr>
          <w:rStyle w:val="StyleBoldUnderline"/>
        </w:rPr>
        <w:t xml:space="preserve">. </w:t>
      </w:r>
      <w:r w:rsidRPr="00EE7BFC">
        <w:t>"Of all the enemies of public liberty,"</w:t>
      </w:r>
      <w:r w:rsidRPr="000A2022">
        <w:t></w:t>
      </w:r>
      <w:r w:rsidRPr="00EE7BFC">
        <w:t xml:space="preserve">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w:t>
      </w:r>
      <w:r w:rsidRPr="000A2022">
        <w:t></w:t>
      </w:r>
      <w:r w:rsidRPr="00EE7BFC">
        <w:t xml:space="preserve"> The purpose of this book is to invite Americans to consider the continued relevance of Madison's warning to our own time and circumstances.</w:t>
      </w:r>
    </w:p>
    <w:p w:rsidR="009870EB" w:rsidRPr="0006589B" w:rsidRDefault="009870EB" w:rsidP="009870EB">
      <w:pPr>
        <w:pStyle w:val="Heading4"/>
        <w:rPr>
          <w:rFonts w:asciiTheme="minorHAnsi" w:hAnsiTheme="minorHAnsi"/>
        </w:rPr>
      </w:pPr>
      <w:r w:rsidRPr="0006589B">
        <w:rPr>
          <w:rFonts w:asciiTheme="minorHAnsi" w:hAnsiTheme="minorHAnsi"/>
        </w:rPr>
        <w:t>The Alternative is to</w:t>
      </w:r>
      <w:r>
        <w:rPr>
          <w:rFonts w:asciiTheme="minorHAnsi" w:hAnsiTheme="minorHAnsi"/>
        </w:rPr>
        <w:t xml:space="preserve"> reject the 1AC and </w:t>
      </w:r>
      <w:r w:rsidRPr="0006589B">
        <w:rPr>
          <w:rFonts w:asciiTheme="minorHAnsi" w:hAnsiTheme="minorHAnsi"/>
        </w:rPr>
        <w:t>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9870EB" w:rsidRPr="00E848FE" w:rsidRDefault="009870EB" w:rsidP="009870EB">
      <w:pPr>
        <w:rPr>
          <w:sz w:val="16"/>
          <w:szCs w:val="16"/>
        </w:rPr>
      </w:pPr>
      <w:r w:rsidRPr="0006589B">
        <w:rPr>
          <w:rStyle w:val="StyleStyleBold12pt"/>
          <w:rFonts w:asciiTheme="minorHAnsi" w:hAnsiTheme="minorHAnsi"/>
        </w:rPr>
        <w:t>Caldwell 04</w:t>
      </w:r>
      <w:r w:rsidRPr="00E848FE">
        <w:rPr>
          <w:sz w:val="16"/>
          <w:szCs w:val="16"/>
        </w:rPr>
        <w:t xml:space="preserve"> – Assistant Professor in the Department of Political Science at the University of Louisville</w:t>
      </w:r>
    </w:p>
    <w:p w:rsidR="009870EB" w:rsidRPr="000A2022" w:rsidRDefault="009870EB" w:rsidP="009870EB">
      <w:r w:rsidRPr="000A2022">
        <w:t>(Anne, “Bio-Sovereignty and the Emergence of Humanity,” Theory &amp; Event, Volume 7, Issue 2, Project Muse)</w:t>
      </w:r>
    </w:p>
    <w:p w:rsidR="009870EB" w:rsidRPr="003C03EA" w:rsidRDefault="009870EB" w:rsidP="009870EB">
      <w:pPr>
        <w:jc w:val="both"/>
        <w:rPr>
          <w:rStyle w:val="StyleBoldUnderline"/>
        </w:rPr>
      </w:pPr>
      <w:r w:rsidRPr="008B2122">
        <w:rPr>
          <w:rStyle w:val="StyleBoldUnderline"/>
        </w:rPr>
        <w:t>Can we imagine another form of humanity, and another form of power?</w:t>
      </w:r>
      <w:r w:rsidRPr="00FB052D">
        <w:rPr>
          <w:rStyle w:val="StyleBoldUnderline"/>
        </w:rPr>
        <w:t xml:space="preserve"> The bio-sovereignty described by Agamben is so fluid as to appear irresistible. Yet Agamben never suggests this order is necessary. </w:t>
      </w:r>
      <w:r w:rsidRPr="008B2122">
        <w:rPr>
          <w:rStyle w:val="StyleBoldUnderline"/>
        </w:rPr>
        <w:t>Bio-sovereignty</w:t>
      </w:r>
      <w:r w:rsidRPr="00FB052D">
        <w:rPr>
          <w:rStyle w:val="StyleBoldUnderline"/>
        </w:rPr>
        <w:t xml:space="preserve"> </w:t>
      </w:r>
      <w:r w:rsidRPr="00E848FE">
        <w:rPr>
          <w:sz w:val="16"/>
          <w:szCs w:val="16"/>
        </w:rPr>
        <w:t xml:space="preserve">results from a particular and contingent history, and it requires certain conditions. Sovereign power, as Agamben describes it, </w:t>
      </w:r>
      <w:r w:rsidRPr="008B2122">
        <w:rPr>
          <w:rStyle w:val="StyleBoldUnderline"/>
        </w:rPr>
        <w:t>finds its grounds in specific coordinates of life,</w:t>
      </w:r>
      <w:r w:rsidRPr="00E848FE">
        <w:rPr>
          <w:sz w:val="16"/>
          <w:szCs w:val="16"/>
        </w:rPr>
        <w:t xml:space="preserve"> </w:t>
      </w:r>
      <w:r w:rsidRPr="00FB052D">
        <w:rPr>
          <w:rStyle w:val="StyleBoldUnderline"/>
        </w:rPr>
        <w:t xml:space="preserve">which it then places in a relation of indeterminacy. </w:t>
      </w:r>
      <w:r w:rsidRPr="008B2122">
        <w:rPr>
          <w:rStyle w:val="StyleBoldUnderline"/>
          <w:highlight w:val="cyan"/>
        </w:rPr>
        <w:t xml:space="preserve">What defies </w:t>
      </w:r>
      <w:r w:rsidRPr="00CE13D4">
        <w:rPr>
          <w:rStyle w:val="StyleBoldUnderline"/>
          <w:highlight w:val="cyan"/>
        </w:rPr>
        <w:t>sovereign power is a life that cannot be reduced to those determinations: a life "that can never be separated from its form</w:t>
      </w:r>
      <w:r w:rsidRPr="00FB052D">
        <w:rPr>
          <w:rStyle w:val="StyleBoldUnderline"/>
        </w:rPr>
        <w:t>, a life in which it is never possible to isolate something such as naked life. "</w:t>
      </w:r>
      <w:r w:rsidRPr="00E848FE">
        <w:rPr>
          <w:sz w:val="16"/>
          <w:szCs w:val="16"/>
        </w:rPr>
        <w:t xml:space="preserve"> (2.3). In his earlier Coming Community, </w:t>
      </w:r>
      <w:r w:rsidRPr="00FB052D">
        <w:rPr>
          <w:rStyle w:val="StyleBoldUnderline"/>
        </w:rPr>
        <w:t>Agamben describes this alternative life as "whatever being</w:t>
      </w:r>
      <w:r w:rsidRPr="00EE7BFC">
        <w:t>." More recently he has used the term "forms-of-life." These concepts come from the figure Benjamin proposed as a counter to homo sacer: the "total condition that is 'man'."</w:t>
      </w:r>
      <w:r w:rsidRPr="00E848FE">
        <w:rPr>
          <w:sz w:val="16"/>
          <w:szCs w:val="16"/>
        </w:rPr>
        <w:t xml:space="preserve"> </w:t>
      </w:r>
      <w:r w:rsidRPr="00FB052D">
        <w:rPr>
          <w:rStyle w:val="StyleBoldUnderline"/>
        </w:rPr>
        <w:t xml:space="preserve">For Benjamin and Agamben, </w:t>
      </w:r>
      <w:r w:rsidRPr="00CE13D4">
        <w:rPr>
          <w:rStyle w:val="StyleBoldUnderline"/>
          <w:highlight w:val="cyan"/>
        </w:rPr>
        <w:t>mere life is the life which unites law and life. That tie permits law</w:t>
      </w:r>
      <w:r w:rsidRPr="00FB052D">
        <w:rPr>
          <w:rStyle w:val="StyleBoldUnderline"/>
        </w:rPr>
        <w:t xml:space="preserve">, in its </w:t>
      </w:r>
      <w:r w:rsidRPr="00F02B54">
        <w:rPr>
          <w:rStyle w:val="StyleBoldUnderline"/>
          <w:highlight w:val="cyan"/>
        </w:rPr>
        <w:t>endless</w:t>
      </w:r>
      <w:r w:rsidRPr="00FB052D">
        <w:rPr>
          <w:rStyle w:val="StyleBoldUnderline"/>
        </w:rPr>
        <w:t xml:space="preserve"> cycle of </w:t>
      </w:r>
      <w:r w:rsidRPr="00CE13D4">
        <w:rPr>
          <w:rStyle w:val="StyleBoldUnderline"/>
          <w:highlight w:val="cyan"/>
        </w:rPr>
        <w:t>violence, to reduce life an instrument of its own power</w:t>
      </w:r>
      <w:r w:rsidRPr="00FB052D">
        <w:rPr>
          <w:rStyle w:val="StyleBoldUnderline"/>
        </w:rPr>
        <w:t xml:space="preserve">. The total condition that is man refers to an </w:t>
      </w:r>
      <w:r w:rsidRPr="004723D2">
        <w:rPr>
          <w:rStyle w:val="StyleBoldUnderline"/>
        </w:rPr>
        <w:t>alternative life incapable of serving</w:t>
      </w:r>
      <w:r w:rsidRPr="00FB052D">
        <w:rPr>
          <w:rStyle w:val="StyleBoldUnderline"/>
        </w:rPr>
        <w:t xml:space="preserve"> as the ground of law. Such a life would exist outside sovereignty.</w:t>
      </w:r>
      <w:r w:rsidRPr="00E848FE">
        <w:rPr>
          <w:sz w:val="16"/>
          <w:szCs w:val="16"/>
        </w:rPr>
        <w:t xml:space="preserve"> </w:t>
      </w:r>
      <w:r w:rsidRPr="00EE7BFC">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E848FE">
        <w:rPr>
          <w:sz w:val="16"/>
          <w:szCs w:val="16"/>
        </w:rPr>
        <w:t xml:space="preserve">. / </w:t>
      </w:r>
      <w:r w:rsidRPr="00FB052D">
        <w:rPr>
          <w:rStyle w:val="StyleBoldUnderline"/>
        </w:rPr>
        <w:t>"</w:t>
      </w:r>
      <w:r w:rsidRPr="00CE13D4">
        <w:rPr>
          <w:rStyle w:val="StyleBoldUnderline"/>
          <w:highlight w:val="cyan"/>
        </w:rPr>
        <w:t>Whatever being</w:t>
      </w:r>
      <w:r w:rsidRPr="00FB052D">
        <w:rPr>
          <w:rStyle w:val="StyleBoldUnderline"/>
        </w:rPr>
        <w:t>,"</w:t>
      </w:r>
      <w:r w:rsidRPr="00E848FE">
        <w:rPr>
          <w:sz w:val="16"/>
          <w:szCs w:val="16"/>
        </w:rPr>
        <w:t xml:space="preserve"> as described by Agamben</w:t>
      </w:r>
      <w:r w:rsidRPr="00FB052D">
        <w:rPr>
          <w:rStyle w:val="StyleBoldUnderline"/>
        </w:rPr>
        <w:t xml:space="preserve">, </w:t>
      </w:r>
      <w:r w:rsidRPr="00CE13D4">
        <w:rPr>
          <w:rStyle w:val="StyleBoldUnderline"/>
          <w:highlight w:val="cyan"/>
        </w:rPr>
        <w:t>lacks the features permitting the sovereign capture and regulation</w:t>
      </w:r>
      <w:r w:rsidRPr="00FB052D">
        <w:rPr>
          <w:rStyle w:val="StyleBoldUnderlin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E848FE">
        <w:rPr>
          <w:sz w:val="16"/>
          <w:szCs w:val="16"/>
        </w:rPr>
        <w:t xml:space="preserve"> (1998: 142). Since then, </w:t>
      </w:r>
      <w:r w:rsidRPr="00FB052D">
        <w:rPr>
          <w:rStyle w:val="StyleBoldUnderline"/>
        </w:rPr>
        <w:t>every further politicization of life</w:t>
      </w:r>
      <w:r w:rsidRPr="00E848FE">
        <w:rPr>
          <w:sz w:val="16"/>
          <w:szCs w:val="16"/>
        </w:rPr>
        <w:t xml:space="preserve">, in turn, </w:t>
      </w:r>
      <w:r w:rsidRPr="00FB052D">
        <w:rPr>
          <w:rStyle w:val="StyleBoldUnderline"/>
        </w:rPr>
        <w:t>calls for "a new decision concerning the threshold beyond which life ceases to be politically relevant</w:t>
      </w:r>
      <w:r w:rsidRPr="00E848FE">
        <w:rPr>
          <w:sz w:val="16"/>
          <w:szCs w:val="16"/>
        </w:rPr>
        <w:t xml:space="preserve">, becomes only 'sacred life,' and can as such be eliminated without punishment" (p. 139). / </w:t>
      </w:r>
      <w:r w:rsidRPr="00FB052D">
        <w:rPr>
          <w:rStyle w:val="StyleBoldUnderline"/>
        </w:rPr>
        <w:t>This expansion of the range of life meriting protection does not limit sovereignty, but provides sites for its expansion</w:t>
      </w:r>
      <w:r w:rsidRPr="00E848FE">
        <w:rPr>
          <w:sz w:val="16"/>
          <w:szCs w:val="16"/>
        </w:rPr>
        <w:t xml:space="preserve">. </w:t>
      </w:r>
      <w:r w:rsidRPr="00EE7BFC">
        <w:t xml:space="preserve">In recent decades, factors that once might have been indifferent to sovereignty become a field for its exercise. </w:t>
      </w:r>
      <w:r w:rsidRPr="00CE13D4">
        <w:rPr>
          <w:rStyle w:val="StyleBoldUnderline"/>
          <w:highlight w:val="cyan"/>
        </w:rPr>
        <w:t>Attributes such as national status,</w:t>
      </w:r>
      <w:r w:rsidRPr="00FB052D">
        <w:rPr>
          <w:rStyle w:val="StyleBoldUnderline"/>
        </w:rPr>
        <w:t xml:space="preserve"> economic status, color, race, sex, religion, geo-political </w:t>
      </w:r>
      <w:r w:rsidRPr="004723D2">
        <w:rPr>
          <w:rStyle w:val="StyleBoldUnderline"/>
        </w:rPr>
        <w:t xml:space="preserve">position </w:t>
      </w:r>
      <w:r w:rsidRPr="00CE13D4">
        <w:rPr>
          <w:rStyle w:val="StyleBoldUnderline"/>
          <w:highlight w:val="cyan"/>
        </w:rPr>
        <w:t>have become the subjects of rights declarations</w:t>
      </w:r>
      <w:r w:rsidRPr="00FB052D">
        <w:rPr>
          <w:rStyle w:val="StyleBoldUnderline"/>
        </w:rPr>
        <w:t xml:space="preserve">. From a liberal or </w:t>
      </w:r>
      <w:r w:rsidRPr="00FB052D">
        <w:rPr>
          <w:rStyle w:val="StyleBoldUnderline"/>
        </w:rPr>
        <w:lastRenderedPageBreak/>
        <w:t xml:space="preserve">cosmopolitan perspective, such </w:t>
      </w:r>
      <w:r w:rsidRPr="004723D2">
        <w:rPr>
          <w:rStyle w:val="StyleBoldUnderline"/>
        </w:rPr>
        <w:t>enumerations expand the range of life protected from and serving as a limit upon sovereignty.</w:t>
      </w:r>
      <w:r w:rsidRPr="00FB052D">
        <w:rPr>
          <w:rStyle w:val="StyleBoldUnderline"/>
        </w:rPr>
        <w:t xml:space="preserve"> Agamben's analysis suggests the contrary. If indeed sovereignty is bio-political before it is juridical, then juridical rights come into being only where life is incorporated within the field of bio-sovereignty. </w:t>
      </w:r>
      <w:r w:rsidRPr="00F02B54">
        <w:rPr>
          <w:rStyle w:val="StyleBoldUnderline"/>
        </w:rPr>
        <w:t>The language of rights</w:t>
      </w:r>
      <w:r w:rsidRPr="00E848FE">
        <w:rPr>
          <w:sz w:val="16"/>
          <w:szCs w:val="16"/>
        </w:rPr>
        <w:t xml:space="preserve">, in other words, </w:t>
      </w:r>
      <w:r w:rsidRPr="00F02B54">
        <w:rPr>
          <w:rStyle w:val="StyleBoldUnderline"/>
        </w:rPr>
        <w:t>calls up and depends upon the life caught within sovereignty</w:t>
      </w:r>
      <w:r w:rsidRPr="00FB052D">
        <w:rPr>
          <w:rStyle w:val="StyleBoldUnderline"/>
        </w:rPr>
        <w:t>: homo sacer.</w:t>
      </w:r>
      <w:r w:rsidRPr="00E848FE">
        <w:rPr>
          <w:sz w:val="16"/>
          <w:szCs w:val="16"/>
        </w:rPr>
        <w:t xml:space="preserve"> / </w:t>
      </w:r>
      <w:r w:rsidRPr="00FB052D">
        <w:rPr>
          <w:rStyle w:val="StyleBoldUnderline"/>
        </w:rPr>
        <w:t xml:space="preserve">Agamben's alternative is therefore radical. He does not contest particular aspects of the tradition. </w:t>
      </w:r>
      <w:r w:rsidRPr="00CE13D4">
        <w:rPr>
          <w:rStyle w:val="StyleBoldUnderline"/>
          <w:highlight w:val="cyan"/>
        </w:rPr>
        <w:t>He does not suggest we expand the range of rights available to life</w:t>
      </w:r>
      <w:r w:rsidRPr="00FB052D">
        <w:rPr>
          <w:rStyle w:val="StyleBoldUnderline"/>
        </w:rPr>
        <w:t xml:space="preserve">. He does not call us to deconstruct a tradition whose power lies </w:t>
      </w:r>
      <w:r w:rsidRPr="00E848FE">
        <w:rPr>
          <w:sz w:val="16"/>
          <w:szCs w:val="16"/>
        </w:rPr>
        <w:t xml:space="preserve">in its indeterminate status.21 </w:t>
      </w:r>
      <w:r w:rsidRPr="00FB052D">
        <w:rPr>
          <w:rStyle w:val="StyleBoldUnderline"/>
        </w:rPr>
        <w:t>Instead</w:t>
      </w:r>
      <w:r w:rsidRPr="00CE13D4">
        <w:rPr>
          <w:rStyle w:val="StyleBoldUnderline"/>
          <w:highlight w:val="cyan"/>
        </w:rPr>
        <w:t>, he suggests we take leave of the tradition</w:t>
      </w:r>
      <w:r w:rsidRPr="00FB052D">
        <w:rPr>
          <w:rStyle w:val="StyleBoldUnderline"/>
        </w:rPr>
        <w:t xml:space="preserve"> and all its terms. Whatever being is a life that defies the classifications of the tradition, and its reduction of all forms of life to homo sacer. Whatever being therefore has no common ground, no presuppositions,</w:t>
      </w:r>
      <w:r w:rsidRPr="00E848FE">
        <w:rPr>
          <w:sz w:val="16"/>
          <w:szCs w:val="16"/>
        </w:rPr>
        <w:t xml:space="preserve"> and no particular attributes. </w:t>
      </w:r>
      <w:r w:rsidRPr="00CE13D4">
        <w:rPr>
          <w:rStyle w:val="StyleBoldUnderline"/>
          <w:highlight w:val="cyan"/>
        </w:rPr>
        <w:t>It cannot be broken into discrete parts</w:t>
      </w:r>
      <w:r w:rsidRPr="00E848FE">
        <w:rPr>
          <w:sz w:val="16"/>
          <w:szCs w:val="16"/>
        </w:rPr>
        <w:t xml:space="preserve">; it has no essence to be separated from its attributes; </w:t>
      </w:r>
      <w:r w:rsidRPr="00FB052D">
        <w:rPr>
          <w:rStyle w:val="StyleBoldUnderline"/>
        </w:rPr>
        <w:t>and it has no common substrate of existence defining its relation to others</w:t>
      </w:r>
      <w:r w:rsidRPr="00E848FE">
        <w:rPr>
          <w:sz w:val="16"/>
          <w:szCs w:val="16"/>
        </w:rPr>
        <w:t xml:space="preserve">. </w:t>
      </w:r>
      <w:r w:rsidRPr="00EE7BFC">
        <w:t xml:space="preserve">Whatever being cannot then be broken down into some common element of life to which additive series of rights would then be attached. </w:t>
      </w:r>
      <w:r w:rsidRPr="00FB052D">
        <w:rPr>
          <w:rStyle w:val="StyleBoldUnderline"/>
        </w:rPr>
        <w:t>Whatever being retains all its properties, without any of them constituting a different valuation of life</w:t>
      </w:r>
      <w:r w:rsidRPr="00E848FE">
        <w:rPr>
          <w:sz w:val="16"/>
          <w:szCs w:val="16"/>
        </w:rPr>
        <w:t xml:space="preserve"> (1993: 18.9). </w:t>
      </w:r>
      <w:r w:rsidRPr="00FB052D">
        <w:rPr>
          <w:rStyle w:val="StyleBoldUnderline"/>
        </w:rPr>
        <w:t>As a result, whatever being is</w:t>
      </w:r>
      <w:r w:rsidRPr="00E848FE">
        <w:rPr>
          <w:sz w:val="16"/>
          <w:szCs w:val="16"/>
        </w:rPr>
        <w:t xml:space="preserve"> "</w:t>
      </w:r>
      <w:r w:rsidRPr="00EE7BFC">
        <w:t>reclaimed from its having this or that property, which identifies it as belonging to this or that set, to this or that class (the reds, the French, the Muslims) -- and it is</w:t>
      </w:r>
      <w:r w:rsidRPr="00E848FE">
        <w:rPr>
          <w:sz w:val="16"/>
          <w:szCs w:val="16"/>
        </w:rPr>
        <w:t xml:space="preserve"> </w:t>
      </w:r>
      <w:r w:rsidRPr="00FB052D">
        <w:rPr>
          <w:rStyle w:val="StyleBoldUnderline"/>
        </w:rPr>
        <w:t>reclaimed not for another class nor for the simple generic absence of any belonging, but for its being-such, for belonging itself</w:t>
      </w:r>
      <w:r w:rsidRPr="00E848FE">
        <w:rPr>
          <w:sz w:val="16"/>
          <w:szCs w:val="16"/>
        </w:rPr>
        <w:t xml:space="preserve">." (0.1-1.2). / Indifferent to any distinction between a ground and added determinations of its essence, </w:t>
      </w:r>
      <w:r w:rsidRPr="00FB052D">
        <w:rPr>
          <w:rStyle w:val="StyleBoldUnderline"/>
        </w:rPr>
        <w:t>whatever being cannot be grasped by a power built upon the separation of a common natural life,</w:t>
      </w:r>
      <w:r w:rsidRPr="00E848FE">
        <w:rPr>
          <w:sz w:val="16"/>
          <w:szCs w:val="16"/>
        </w:rPr>
        <w:t xml:space="preserve"> and its political specification. </w:t>
      </w:r>
      <w:r w:rsidRPr="00CE13D4">
        <w:rPr>
          <w:rStyle w:val="StyleBoldUnderline"/>
          <w:highlight w:val="cyan"/>
        </w:rPr>
        <w:t>Whatever being dissolves the material ground of the sovereign exception</w:t>
      </w:r>
      <w:r w:rsidRPr="00FB052D">
        <w:rPr>
          <w:rStyle w:val="StyleBoldUnderline"/>
        </w:rPr>
        <w:t xml:space="preserve"> and cancels its terms</w:t>
      </w:r>
      <w:r w:rsidRPr="00EE7BFC">
        <w:t xml:space="preserve">. This form of life is less post-metaphysical or anti-sovereign, than a-metaphysical and a-sovereign. </w:t>
      </w:r>
      <w:r w:rsidRPr="00FB052D">
        <w:rPr>
          <w:rStyle w:val="StyleBoldUnderline"/>
        </w:rPr>
        <w:t>Whatever is indifferent not because its status does not matter, but because it has no particular attribute which gives it more value than another whatever being</w:t>
      </w:r>
      <w:r w:rsidRPr="00E848FE">
        <w:rPr>
          <w:sz w:val="16"/>
          <w:szCs w:val="16"/>
        </w:rPr>
        <w:t xml:space="preserve">. </w:t>
      </w:r>
      <w:r w:rsidRPr="00EE7BFC">
        <w:t>As Agamben suggests, whatever being is akin to Heidegger's Dasein. Dasein, as Heidegger describes it, is that life which always has its own being as its concern -- regardless of the way any other power might determine its status.</w:t>
      </w:r>
      <w:r w:rsidRPr="00E848FE">
        <w:rPr>
          <w:sz w:val="16"/>
          <w:szCs w:val="16"/>
        </w:rPr>
        <w:t xml:space="preserve"> </w:t>
      </w:r>
      <w:r w:rsidRPr="00CE13D4">
        <w:rPr>
          <w:rStyle w:val="StyleBoldUnderline"/>
          <w:highlight w:val="cyan"/>
        </w:rPr>
        <w:t>Whatever being</w:t>
      </w:r>
      <w:r w:rsidRPr="00E848FE">
        <w:rPr>
          <w:sz w:val="16"/>
          <w:szCs w:val="16"/>
        </w:rPr>
        <w:t>, in the manner of Dasein</w:t>
      </w:r>
      <w:r w:rsidRPr="00CE13D4">
        <w:rPr>
          <w:sz w:val="16"/>
          <w:szCs w:val="16"/>
          <w:highlight w:val="cyan"/>
        </w:rPr>
        <w:t xml:space="preserve">, </w:t>
      </w:r>
      <w:r w:rsidRPr="00CE13D4">
        <w:rPr>
          <w:rStyle w:val="StyleBoldUnderline"/>
          <w:highlight w:val="cyan"/>
        </w:rPr>
        <w:t>takes the form of an "indissoluble cohesion in which it is impossible to isolate something like a bare life.</w:t>
      </w:r>
      <w:r w:rsidRPr="00FB052D">
        <w:rPr>
          <w:rStyle w:val="StyleBoldUnderline"/>
        </w:rPr>
        <w:t xml:space="preserve"> In the state of exception become the rule, the life of homo sacer, which was the correlate of sovereign power, </w:t>
      </w:r>
      <w:r w:rsidRPr="00CE13D4">
        <w:rPr>
          <w:rStyle w:val="StyleBoldUnderline"/>
          <w:highlight w:val="cyan"/>
        </w:rPr>
        <w:t>turns into existence over which power no longer seems to have any hold</w:t>
      </w:r>
      <w:r w:rsidRPr="00FB052D">
        <w:rPr>
          <w:rStyle w:val="StyleBoldUnderline"/>
        </w:rPr>
        <w:t>"</w:t>
      </w:r>
      <w:r w:rsidRPr="00E848FE">
        <w:rPr>
          <w:sz w:val="16"/>
          <w:szCs w:val="16"/>
        </w:rPr>
        <w:t xml:space="preserve"> (Agamben 1998: 153). </w:t>
      </w:r>
      <w:r w:rsidRPr="00EE7BFC">
        <w:t>/ We should pay attention to this comparison. For what Agamben suggests is that whatever being is not any abstract, inaccessible life, perhaps promised to us in the future</w:t>
      </w:r>
      <w:r w:rsidRPr="00E848FE">
        <w:rPr>
          <w:sz w:val="16"/>
          <w:szCs w:val="16"/>
        </w:rPr>
        <w:t xml:space="preserve">. </w:t>
      </w:r>
      <w:r w:rsidRPr="00FB052D">
        <w:rPr>
          <w:rStyle w:val="StyleBoldUnderline"/>
        </w:rPr>
        <w:t>Whatever being</w:t>
      </w:r>
      <w:r w:rsidRPr="00E848FE">
        <w:rPr>
          <w:sz w:val="16"/>
          <w:szCs w:val="16"/>
        </w:rPr>
        <w:t xml:space="preserve">, should we care to see it, </w:t>
      </w:r>
      <w:r w:rsidRPr="00FB052D">
        <w:rPr>
          <w:rStyle w:val="StyleBoldUnderline"/>
        </w:rPr>
        <w:t>is all around us, wherever we reject the criteria sovereign power would use to classify and value life</w:t>
      </w:r>
      <w:r w:rsidRPr="00E848FE">
        <w:rPr>
          <w:sz w:val="16"/>
          <w:szCs w:val="16"/>
        </w:rPr>
        <w:t xml:space="preserve">. </w:t>
      </w:r>
      <w:r w:rsidRPr="00EE7BFC">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8B2122">
        <w:t>).</w:t>
      </w:r>
      <w:r w:rsidRPr="008B2122">
        <w:rPr>
          <w:sz w:val="16"/>
          <w:szCs w:val="16"/>
        </w:rPr>
        <w:t xml:space="preserve"> </w:t>
      </w:r>
      <w:r w:rsidRPr="008B2122">
        <w:rPr>
          <w:rStyle w:val="StyleBoldUnderline"/>
        </w:rPr>
        <w:t>At every point where we refuse the distinctions sovereignty and the state would demand of us, the possibility of a non-state world</w:t>
      </w:r>
      <w:r w:rsidRPr="00FB052D">
        <w:rPr>
          <w:rStyle w:val="StyleBoldUnderline"/>
        </w:rPr>
        <w:t xml:space="preserve">, made up of whatever life, </w:t>
      </w:r>
      <w:r w:rsidRPr="008B2122">
        <w:rPr>
          <w:rStyle w:val="StyleBoldUnderline"/>
        </w:rPr>
        <w:t>appears</w:t>
      </w:r>
      <w:r w:rsidRPr="00FB052D">
        <w:rPr>
          <w:rStyle w:val="StyleBoldUnderline"/>
        </w:rPr>
        <w:t>.</w:t>
      </w:r>
    </w:p>
    <w:p w:rsidR="009870EB" w:rsidRDefault="009870EB" w:rsidP="009870EB">
      <w:pPr>
        <w:rPr>
          <w:rStyle w:val="StyleStyleBold12pt"/>
          <w:rFonts w:asciiTheme="minorHAnsi" w:hAnsiTheme="minorHAnsi"/>
        </w:rPr>
      </w:pPr>
    </w:p>
    <w:p w:rsidR="009870EB" w:rsidRDefault="009870EB" w:rsidP="009870EB">
      <w:pPr>
        <w:pStyle w:val="Heading2"/>
        <w:rPr>
          <w:rFonts w:cs="Calibri"/>
        </w:rPr>
      </w:pPr>
      <w:r>
        <w:rPr>
          <w:rFonts w:cs="Calibri"/>
        </w:rPr>
        <w:lastRenderedPageBreak/>
        <w:t>1NC T</w:t>
      </w:r>
    </w:p>
    <w:p w:rsidR="009870EB" w:rsidRPr="00D61C24" w:rsidRDefault="009870EB" w:rsidP="009870EB">
      <w:pPr>
        <w:pStyle w:val="Heading4"/>
        <w:rPr>
          <w:rStyle w:val="StyleStyleBold12pt"/>
          <w:b/>
          <w:bCs/>
        </w:rPr>
      </w:pPr>
      <w:r w:rsidRPr="00D61C24">
        <w:t>War Power authority is the ability to MAKE MILITARY DECISIONS</w:t>
      </w:r>
    </w:p>
    <w:p w:rsidR="009870EB" w:rsidRPr="0068511B" w:rsidRDefault="009870EB" w:rsidP="009870EB">
      <w:pPr>
        <w:rPr>
          <w:rFonts w:ascii="Times New Roman" w:hAnsi="Times New Roman" w:cs="Times New Roman"/>
        </w:rPr>
      </w:pPr>
      <w:r w:rsidRPr="0068511B">
        <w:rPr>
          <w:rStyle w:val="StyleStyleBold12pt"/>
          <w:rFonts w:ascii="Times New Roman" w:hAnsi="Times New Roman" w:cs="Times New Roman"/>
        </w:rPr>
        <w:t>Bajesky 13</w:t>
      </w:r>
      <w:r w:rsidRPr="0068511B">
        <w:rPr>
          <w:rFonts w:ascii="Times New Roman" w:hAnsi="Times New Roman" w:cs="Times New Roman"/>
        </w:rPr>
        <w:t xml:space="preserve"> (2013</w:t>
      </w:r>
      <w:r w:rsidRPr="0068511B">
        <w:rPr>
          <w:rFonts w:ascii="Times New Roman" w:hAnsi="Times New Roman" w:cs="Times New Roman"/>
          <w:sz w:val="12"/>
        </w:rPr>
        <w:t xml:space="preserve">¶ </w:t>
      </w:r>
      <w:r w:rsidRPr="0068511B">
        <w:rPr>
          <w:rFonts w:ascii="Times New Roman" w:hAnsi="Times New Roman" w:cs="Times New Roman"/>
        </w:rPr>
        <w:t>Mississippi College Law Review</w:t>
      </w:r>
      <w:r w:rsidRPr="0068511B">
        <w:rPr>
          <w:rFonts w:ascii="Times New Roman" w:hAnsi="Times New Roman" w:cs="Times New Roman"/>
          <w:sz w:val="12"/>
        </w:rPr>
        <w:t xml:space="preserve">¶ </w:t>
      </w:r>
      <w:r w:rsidRPr="0068511B">
        <w:rPr>
          <w:rFonts w:ascii="Times New Roman" w:hAnsi="Times New Roman" w:cs="Times New Roman"/>
        </w:rPr>
        <w:t>32 Miss. C. L. Rev. 9</w:t>
      </w:r>
      <w:r w:rsidRPr="0068511B">
        <w:rPr>
          <w:rFonts w:ascii="Times New Roman" w:hAnsi="Times New Roman" w:cs="Times New Roman"/>
          <w:sz w:val="12"/>
        </w:rPr>
        <w:t xml:space="preserve">¶ </w:t>
      </w:r>
      <w:r w:rsidRPr="0068511B">
        <w:rPr>
          <w:rFonts w:ascii="Times New Roman" w:hAnsi="Times New Roman" w:cs="Times New Roman"/>
        </w:rPr>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9870EB" w:rsidRDefault="009870EB" w:rsidP="009870EB">
      <w:pPr>
        <w:rPr>
          <w:rStyle w:val="Hyperlink"/>
          <w:rFonts w:ascii="Times New Roman" w:hAnsi="Times New Roman" w:cs="Times New Roman"/>
          <w:sz w:val="16"/>
        </w:rPr>
      </w:pPr>
      <w:r w:rsidRPr="0068511B">
        <w:rPr>
          <w:rFonts w:ascii="Times New Roman" w:hAnsi="Times New Roman" w:cs="Times New Roman"/>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0" w:anchor="n25" w:history="1">
        <w:r w:rsidRPr="0068511B">
          <w:rPr>
            <w:rStyle w:val="Hyperlink"/>
            <w:rFonts w:ascii="Times New Roman" w:hAnsi="Times New Roman" w:cs="Times New Roman"/>
            <w:sz w:val="16"/>
          </w:rPr>
          <w:t>n25</w:t>
        </w:r>
      </w:hyperlink>
      <w:r w:rsidRPr="0068511B">
        <w:rPr>
          <w:rFonts w:ascii="Times New Roman" w:hAnsi="Times New Roman" w:cs="Times New Roman"/>
          <w:sz w:val="16"/>
        </w:rPr>
        <w:t xml:space="preserve"> In contrast, </w:t>
      </w:r>
      <w:r w:rsidRPr="0068511B">
        <w:rPr>
          <w:rStyle w:val="StyleBoldUnderline"/>
          <w:rFonts w:ascii="Times New Roman" w:hAnsi="Times New Roman" w:cs="Times New Roman"/>
          <w:highlight w:val="yellow"/>
        </w:rPr>
        <w:t xml:space="preserve">the President is endowed with </w:t>
      </w:r>
      <w:r w:rsidRPr="0068511B">
        <w:rPr>
          <w:rStyle w:val="Emphasis"/>
          <w:rFonts w:ascii="Times New Roman" w:hAnsi="Times New Roman" w:cs="Times New Roman"/>
          <w:highlight w:val="yellow"/>
        </w:rPr>
        <w:t>one war power</w:t>
      </w:r>
      <w:r w:rsidRPr="0068511B">
        <w:rPr>
          <w:rFonts w:ascii="Times New Roman" w:hAnsi="Times New Roman" w:cs="Times New Roman"/>
          <w:sz w:val="16"/>
        </w:rPr>
        <w:t xml:space="preserve">, </w:t>
      </w:r>
      <w:r w:rsidRPr="0068511B">
        <w:rPr>
          <w:rStyle w:val="StyleBoldUnderline"/>
          <w:rFonts w:ascii="Times New Roman" w:hAnsi="Times New Roman" w:cs="Times New Roman"/>
          <w:highlight w:val="yellow"/>
        </w:rPr>
        <w:t>named as the Commander-in-Chief of the Army and Navy</w:t>
      </w:r>
      <w:r w:rsidRPr="0068511B">
        <w:rPr>
          <w:rFonts w:ascii="Times New Roman" w:hAnsi="Times New Roman" w:cs="Times New Roman"/>
          <w:sz w:val="16"/>
        </w:rPr>
        <w:t xml:space="preserve">. </w:t>
      </w:r>
      <w:hyperlink r:id="rId11" w:anchor="n26" w:history="1">
        <w:r w:rsidRPr="0068511B">
          <w:rPr>
            <w:rStyle w:val="Hyperlink"/>
            <w:rFonts w:ascii="Times New Roman" w:hAnsi="Times New Roman" w:cs="Times New Roman"/>
            <w:sz w:val="16"/>
          </w:rPr>
          <w:t>n26</w:t>
        </w:r>
      </w:hyperlink>
      <w:r w:rsidRPr="0068511B">
        <w:rPr>
          <w:rFonts w:ascii="Times New Roman" w:hAnsi="Times New Roman" w:cs="Times New Roman"/>
          <w:sz w:val="12"/>
        </w:rPr>
        <w:t>¶</w:t>
      </w:r>
      <w:r w:rsidRPr="0068511B">
        <w:rPr>
          <w:rFonts w:ascii="Times New Roman" w:hAnsi="Times New Roman" w:cs="Times New Roman"/>
          <w:sz w:val="16"/>
        </w:rPr>
        <w:t xml:space="preserve"> </w:t>
      </w:r>
      <w:r w:rsidRPr="0068511B">
        <w:rPr>
          <w:rStyle w:val="Emphasis"/>
          <w:rFonts w:ascii="Times New Roman" w:hAnsi="Times New Roman" w:cs="Times New Roman"/>
          <w:highlight w:val="yellow"/>
        </w:rPr>
        <w:t>The Commander-in-Chief authority is a core preclusive power</w:t>
      </w:r>
      <w:r w:rsidRPr="0068511B">
        <w:rPr>
          <w:rFonts w:ascii="Times New Roman" w:hAnsi="Times New Roman" w:cs="Times New Roman"/>
          <w:sz w:val="16"/>
        </w:rPr>
        <w:t xml:space="preserve">, predominantly designating that </w:t>
      </w:r>
      <w:r w:rsidRPr="0068511B">
        <w:rPr>
          <w:rStyle w:val="StyleBoldUnderline"/>
          <w:rFonts w:ascii="Times New Roman" w:hAnsi="Times New Roman" w:cs="Times New Roman"/>
          <w:highlight w:val="yellow"/>
        </w:rPr>
        <w:t>the President is the head of the military chain of command</w:t>
      </w:r>
      <w:r w:rsidRPr="0068511B">
        <w:rPr>
          <w:rFonts w:ascii="Times New Roman" w:hAnsi="Times New Roman" w:cs="Times New Roman"/>
          <w:sz w:val="16"/>
        </w:rPr>
        <w:t xml:space="preserve"> when Congress activates the power. </w:t>
      </w:r>
      <w:hyperlink r:id="rId12" w:anchor="n27" w:history="1">
        <w:r w:rsidRPr="0068511B">
          <w:rPr>
            <w:rStyle w:val="Hyperlink"/>
            <w:rFonts w:ascii="Times New Roman" w:hAnsi="Times New Roman" w:cs="Times New Roman"/>
            <w:sz w:val="16"/>
          </w:rPr>
          <w:t>n27</w:t>
        </w:r>
      </w:hyperlink>
      <w:r w:rsidRPr="0068511B">
        <w:rPr>
          <w:rFonts w:ascii="Times New Roman" w:hAnsi="Times New Roman" w:cs="Times New Roman"/>
          <w:sz w:val="16"/>
        </w:rPr>
        <w:t xml:space="preserve"> Moreover, peripheral Commander-in-Chief powers are bridled by statutory and treaty restrictions </w:t>
      </w:r>
      <w:hyperlink r:id="rId13" w:anchor="n28" w:history="1">
        <w:r w:rsidRPr="0068511B">
          <w:rPr>
            <w:rStyle w:val="Hyperlink"/>
            <w:rFonts w:ascii="Times New Roman" w:hAnsi="Times New Roman" w:cs="Times New Roman"/>
            <w:sz w:val="16"/>
          </w:rPr>
          <w:t>n28</w:t>
        </w:r>
      </w:hyperlink>
      <w:r w:rsidRPr="0068511B">
        <w:rPr>
          <w:rFonts w:ascii="Times New Roman" w:hAnsi="Times New Roman" w:cs="Times New Roman"/>
          <w:sz w:val="16"/>
        </w:rPr>
        <w:t xml:space="preserve"> because the President "must respect any constitutionally legitimate restraints on the use of force that Congress has enacted." </w:t>
      </w:r>
      <w:hyperlink r:id="rId14" w:anchor="n29" w:history="1">
        <w:r w:rsidRPr="0068511B">
          <w:rPr>
            <w:rStyle w:val="Hyperlink"/>
            <w:rFonts w:ascii="Times New Roman" w:hAnsi="Times New Roman" w:cs="Times New Roman"/>
            <w:sz w:val="16"/>
          </w:rPr>
          <w:t>n29</w:t>
        </w:r>
      </w:hyperlink>
      <w:r w:rsidRPr="0068511B">
        <w:rPr>
          <w:rFonts w:ascii="Times New Roman" w:hAnsi="Times New Roman" w:cs="Times New Roman"/>
          <w:sz w:val="16"/>
        </w:rPr>
        <w:t xml:space="preserve"> However, even if Congress has not activated war powers, the President does possess inherent authority to expeditiously and unilaterally react to defend the nation when confronted with imminent peril. </w:t>
      </w:r>
      <w:hyperlink r:id="rId15" w:anchor="n30" w:history="1">
        <w:r w:rsidRPr="0068511B">
          <w:rPr>
            <w:rStyle w:val="Hyperlink"/>
            <w:rFonts w:ascii="Times New Roman" w:hAnsi="Times New Roman" w:cs="Times New Roman"/>
            <w:sz w:val="16"/>
          </w:rPr>
          <w:t>n30</w:t>
        </w:r>
      </w:hyperlink>
      <w:r w:rsidRPr="0068511B">
        <w:rPr>
          <w:rFonts w:ascii="Times New Roman" w:hAnsi="Times New Roman" w:cs="Times New Roman"/>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6" w:anchor="n31" w:history="1">
        <w:r w:rsidRPr="0068511B">
          <w:rPr>
            <w:rStyle w:val="Hyperlink"/>
            <w:rFonts w:ascii="Times New Roman" w:hAnsi="Times New Roman" w:cs="Times New Roman"/>
            <w:sz w:val="16"/>
          </w:rPr>
          <w:t>n31</w:t>
        </w:r>
      </w:hyperlink>
      <w:r w:rsidRPr="0068511B">
        <w:rPr>
          <w:rFonts w:ascii="Times New Roman" w:hAnsi="Times New Roman" w:cs="Times New Roman"/>
          <w:sz w:val="16"/>
        </w:rPr>
        <w:t xml:space="preserve"> The Framers drew a precise distinction by specifying that the President was empowered "to repel and not to commence war." </w:t>
      </w:r>
      <w:hyperlink r:id="rId17" w:anchor="n32" w:history="1">
        <w:r w:rsidRPr="0068511B">
          <w:rPr>
            <w:rStyle w:val="Hyperlink"/>
            <w:rFonts w:ascii="Times New Roman" w:hAnsi="Times New Roman" w:cs="Times New Roman"/>
            <w:sz w:val="16"/>
          </w:rPr>
          <w:t>n32</w:t>
        </w:r>
      </w:hyperlink>
    </w:p>
    <w:p w:rsidR="009870EB" w:rsidRPr="00D61C24" w:rsidRDefault="009870EB" w:rsidP="009870EB">
      <w:pPr>
        <w:pStyle w:val="Heading4"/>
      </w:pPr>
      <w:r>
        <w:t>Restrictions are limitations imposed to prohibit action – They’re distinct from oversight or conditions</w:t>
      </w:r>
    </w:p>
    <w:p w:rsidR="009870EB" w:rsidRDefault="009870EB" w:rsidP="009870EB">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9870EB" w:rsidRDefault="009870EB" w:rsidP="009870EB">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9870EB" w:rsidRDefault="009870EB" w:rsidP="009870EB">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9870EB" w:rsidRDefault="009870EB" w:rsidP="009870EB">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9870EB" w:rsidRDefault="009870EB" w:rsidP="009870EB">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9870EB" w:rsidRPr="00D61C24" w:rsidRDefault="009870EB" w:rsidP="009870EB">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9870EB" w:rsidRPr="00841421" w:rsidRDefault="009870EB" w:rsidP="009870EB"/>
    <w:p w:rsidR="009870EB" w:rsidRDefault="009870EB" w:rsidP="009870EB">
      <w:pPr>
        <w:pStyle w:val="Heading2"/>
        <w:rPr>
          <w:rFonts w:cs="Calibri"/>
        </w:rPr>
      </w:pPr>
      <w:r>
        <w:rPr>
          <w:rFonts w:cs="Calibri"/>
        </w:rPr>
        <w:lastRenderedPageBreak/>
        <w:t>1NC CP</w:t>
      </w:r>
    </w:p>
    <w:p w:rsidR="009870EB" w:rsidRDefault="009870EB" w:rsidP="009870EB">
      <w:pPr>
        <w:pStyle w:val="Heading4"/>
      </w:pPr>
      <w:r>
        <w:t xml:space="preserve">The Counsel to the President of the United States should request to the Office of Legal Counsel for legal counsel and coordination on the President’s war powers authority. The Office of Legal Counsel should advise the President that he should </w:t>
      </w:r>
      <w:r w:rsidRPr="00E67134">
        <w:rPr>
          <w:highlight w:val="green"/>
        </w:rPr>
        <w:t>determine that the offensive use of combat drones constitutes an introduction of United States Armed Forces into hostilities.</w:t>
      </w:r>
    </w:p>
    <w:p w:rsidR="009870EB" w:rsidRDefault="009870EB" w:rsidP="009870EB">
      <w:pPr>
        <w:pStyle w:val="Heading4"/>
      </w:pPr>
      <w:r>
        <w:t>CP is competitive and solves the case ---- Coordination with OLC can ensure executive action</w:t>
      </w:r>
    </w:p>
    <w:p w:rsidR="009870EB" w:rsidRPr="00821915" w:rsidRDefault="009870EB" w:rsidP="009870EB"/>
    <w:p w:rsidR="009870EB" w:rsidRPr="00821915" w:rsidRDefault="009870EB" w:rsidP="009870EB">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9870EB" w:rsidRDefault="009870EB" w:rsidP="009870EB"/>
    <w:p w:rsidR="009870EB" w:rsidRPr="00821915" w:rsidRDefault="009870EB" w:rsidP="009870EB">
      <w:pPr>
        <w:rPr>
          <w:sz w:val="10"/>
        </w:rPr>
      </w:pP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Counsel’s Office is at the hub of all presidential activity</w:t>
      </w:r>
      <w:r w:rsidRPr="00821915">
        <w:rPr>
          <w:rStyle w:val="StyleBoldUnderline"/>
        </w:rPr>
        <w:t xml:space="preserve">. Its mandate is </w:t>
      </w:r>
      <w:r w:rsidRPr="00734662">
        <w:rPr>
          <w:rStyle w:val="StyleBoldUnderline"/>
          <w:highlight w:val="green"/>
        </w:rPr>
        <w:t>to be watchful</w:t>
      </w:r>
      <w:r w:rsidRPr="00821915">
        <w:rPr>
          <w:rStyle w:val="StyleBoldUnderline"/>
        </w:rPr>
        <w:t xml:space="preserve"> </w:t>
      </w:r>
      <w:r w:rsidRPr="00734662">
        <w:rPr>
          <w:rStyle w:val="StyleBoldUnderline"/>
          <w:highlight w:val="green"/>
        </w:rPr>
        <w:t>for</w:t>
      </w:r>
      <w:r w:rsidRPr="00821915">
        <w:rPr>
          <w:rStyle w:val="StyleBoldUnderline"/>
        </w:rPr>
        <w:t xml:space="preserve"> and attentive to </w:t>
      </w:r>
      <w:r w:rsidRPr="00734662">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734662">
        <w:rPr>
          <w:rStyle w:val="StyleBoldUnderline"/>
          <w:highlight w:val="green"/>
        </w:rPr>
        <w:t>it monitors and coordinates</w:t>
      </w:r>
      <w:r w:rsidRPr="00821915">
        <w:rPr>
          <w:rStyle w:val="StyleBoldUnderline"/>
        </w:rPr>
        <w:t xml:space="preserve"> the presidency’s interactions </w:t>
      </w:r>
      <w:r w:rsidRPr="00734662">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9870EB" w:rsidRPr="00821915" w:rsidRDefault="009870EB" w:rsidP="009870EB">
      <w:pPr>
        <w:rPr>
          <w:sz w:val="8"/>
        </w:rPr>
      </w:pPr>
      <w:r w:rsidRPr="00821915">
        <w:rPr>
          <w:rStyle w:val="StyleBoldUnderline"/>
        </w:rPr>
        <w:t xml:space="preserve">In sum, </w:t>
      </w:r>
      <w:r w:rsidRPr="00734662">
        <w:rPr>
          <w:rStyle w:val="StyleBoldUnderline"/>
          <w:highlight w:val="green"/>
        </w:rPr>
        <w:t>the</w:t>
      </w:r>
      <w:r w:rsidRPr="00821915">
        <w:rPr>
          <w:rStyle w:val="StyleBoldUnderline"/>
        </w:rPr>
        <w:t xml:space="preserve"> Counsel’s </w:t>
      </w:r>
      <w:r w:rsidRPr="00734662">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734662">
        <w:rPr>
          <w:rStyle w:val="StyleBoldUnderline"/>
          <w:highlight w:val="green"/>
        </w:rPr>
        <w:t>negotiates with a whole host of actors</w:t>
      </w:r>
      <w:r w:rsidRPr="00821915">
        <w:rPr>
          <w:rStyle w:val="StyleBoldUnderline"/>
        </w:rPr>
        <w:t xml:space="preserve"> on the president’s behalf (not the least of which is Congress), it </w:t>
      </w:r>
      <w:r w:rsidRPr="00734662">
        <w:rPr>
          <w:rStyle w:val="StyleBoldUnderline"/>
          <w:highlight w:val="green"/>
        </w:rPr>
        <w:t>recommends</w:t>
      </w:r>
      <w:r w:rsidRPr="00821915">
        <w:rPr>
          <w:rStyle w:val="StyleBoldUnderline"/>
        </w:rPr>
        <w:t xml:space="preserve"> </w:t>
      </w:r>
      <w:r w:rsidRPr="00734662">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9870EB" w:rsidRPr="00821915" w:rsidRDefault="009870EB" w:rsidP="009870EB">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9870EB" w:rsidRPr="00821915" w:rsidRDefault="009870EB" w:rsidP="009870EB">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9870EB" w:rsidRPr="00821915" w:rsidRDefault="009870EB" w:rsidP="009870EB">
      <w:pPr>
        <w:rPr>
          <w:sz w:val="10"/>
        </w:rPr>
      </w:pPr>
      <w:r w:rsidRPr="00821915">
        <w:rPr>
          <w:rStyle w:val="StyleBoldUnderline"/>
        </w:rPr>
        <w:t xml:space="preserve">Perhaps, </w:t>
      </w:r>
      <w:r w:rsidRPr="00734662">
        <w:rPr>
          <w:rStyle w:val="StyleBoldUnderline"/>
          <w:highlight w:val="green"/>
        </w:rPr>
        <w:t xml:space="preserve">the </w:t>
      </w:r>
      <w:r w:rsidRPr="00821915">
        <w:rPr>
          <w:sz w:val="10"/>
        </w:rPr>
        <w:t>most challenging</w:t>
      </w:r>
      <w:r w:rsidRPr="00821915">
        <w:rPr>
          <w:rStyle w:val="StyleBoldUnderline"/>
        </w:rPr>
        <w:t xml:space="preserve"> </w:t>
      </w:r>
      <w:r w:rsidRPr="00734662">
        <w:rPr>
          <w:rStyle w:val="StyleBoldUnderline"/>
          <w:highlight w:val="green"/>
        </w:rPr>
        <w:t>task</w:t>
      </w:r>
      <w:r w:rsidRPr="00821915">
        <w:rPr>
          <w:rStyle w:val="StyleBoldUnderline"/>
        </w:rPr>
        <w:t xml:space="preserve"> for the Counsel </w:t>
      </w:r>
      <w:r w:rsidRPr="00734662">
        <w:rPr>
          <w:rStyle w:val="StyleBoldUnderline"/>
          <w:highlight w:val="green"/>
        </w:rPr>
        <w:t xml:space="preserve">is being the one </w:t>
      </w:r>
      <w:r w:rsidRPr="00734662">
        <w:rPr>
          <w:rStyle w:val="StyleBoldUnderline"/>
          <w:highlight w:val="green"/>
          <w:bdr w:val="single" w:sz="4" w:space="0" w:color="auto"/>
        </w:rPr>
        <w:t>who has the duty</w:t>
      </w:r>
      <w:r w:rsidRPr="00734662">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9870EB" w:rsidRPr="00821915" w:rsidRDefault="009870EB" w:rsidP="009870EB">
      <w:pPr>
        <w:rPr>
          <w:sz w:val="12"/>
        </w:rPr>
      </w:pPr>
      <w:r w:rsidRPr="00821915">
        <w:rPr>
          <w:sz w:val="12"/>
        </w:rPr>
        <w:t>LAW, POLITICS AND POLICY</w:t>
      </w:r>
    </w:p>
    <w:p w:rsidR="009870EB" w:rsidRPr="00821915" w:rsidRDefault="009870EB" w:rsidP="009870EB">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 xml:space="preserve">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w:t>
      </w:r>
      <w:r w:rsidRPr="00821915">
        <w:rPr>
          <w:sz w:val="10"/>
        </w:rPr>
        <w:lastRenderedPageBreak/>
        <w:t>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9870EB" w:rsidRPr="00821915" w:rsidRDefault="009870EB" w:rsidP="009870EB">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9870EB" w:rsidRPr="00821915" w:rsidRDefault="009870EB" w:rsidP="009870EB">
      <w:pPr>
        <w:rPr>
          <w:sz w:val="12"/>
        </w:rPr>
      </w:pPr>
      <w:r w:rsidRPr="00821915">
        <w:rPr>
          <w:sz w:val="12"/>
        </w:rPr>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9870EB" w:rsidRPr="00821915" w:rsidRDefault="009870EB" w:rsidP="009870EB">
      <w:pPr>
        <w:rPr>
          <w:sz w:val="12"/>
        </w:rPr>
      </w:pPr>
      <w:r w:rsidRPr="00821915">
        <w:rPr>
          <w:sz w:val="12"/>
        </w:rPr>
        <w:t xml:space="preserve">Because of this blend of legal, political and policy elements, </w:t>
      </w:r>
      <w:r w:rsidRPr="00734662">
        <w:rPr>
          <w:rStyle w:val="StyleBoldUnderline"/>
          <w:highlight w:val="green"/>
        </w:rPr>
        <w:t>the most essential function</w:t>
      </w:r>
      <w:r w:rsidRPr="00821915">
        <w:rPr>
          <w:rStyle w:val="StyleBoldUnderline"/>
        </w:rPr>
        <w:t xml:space="preserve"> a Counsel can perform for a president </w:t>
      </w:r>
      <w:r w:rsidRPr="00734662">
        <w:rPr>
          <w:rStyle w:val="StyleBoldUnderline"/>
          <w:highlight w:val="green"/>
        </w:rPr>
        <w:t>is to act as an “</w:t>
      </w:r>
      <w:r w:rsidRPr="00734662">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734662">
        <w:rPr>
          <w:rStyle w:val="StyleBoldUnderline"/>
          <w:highlight w:val="green"/>
        </w:rPr>
        <w:t>for potential legal trouble spots before</w:t>
      </w:r>
      <w:r w:rsidRPr="00734662">
        <w:rPr>
          <w:b/>
          <w:sz w:val="12"/>
          <w:highlight w:val="green"/>
        </w:rPr>
        <w:t xml:space="preserve"> (</w:t>
      </w:r>
      <w:r w:rsidRPr="00734662">
        <w:rPr>
          <w:rStyle w:val="StyleBoldUnderline"/>
          <w:highlight w:val="green"/>
        </w:rPr>
        <w:t>and</w:t>
      </w:r>
      <w:r w:rsidRPr="00821915">
        <w:rPr>
          <w:sz w:val="12"/>
        </w:rPr>
        <w:t xml:space="preserve">, ultimately, </w:t>
      </w:r>
      <w:r w:rsidRPr="00734662">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9870EB" w:rsidRPr="00821915" w:rsidRDefault="009870EB" w:rsidP="009870EB">
      <w:pPr>
        <w:rPr>
          <w:sz w:val="12"/>
        </w:rPr>
      </w:pPr>
      <w:r w:rsidRPr="00821915">
        <w:rPr>
          <w:sz w:val="12"/>
        </w:rPr>
        <w:t>….</w:t>
      </w: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 will learn by going to</w:t>
      </w:r>
      <w:r w:rsidRPr="00821915">
        <w:rPr>
          <w:rStyle w:val="StyleBoldUnderline"/>
        </w:rPr>
        <w:t xml:space="preserve"> the staff </w:t>
      </w:r>
      <w:r w:rsidRPr="00734662">
        <w:rPr>
          <w:rStyle w:val="StyleBoldUnderline"/>
          <w:highlight w:val="green"/>
        </w:rPr>
        <w:t>meetings</w:t>
      </w:r>
      <w:r w:rsidRPr="00821915">
        <w:rPr>
          <w:rStyle w:val="StyleBoldUnderline"/>
        </w:rPr>
        <w:t xml:space="preserve">, et cetera, </w:t>
      </w:r>
      <w:r w:rsidRPr="00734662">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734662">
        <w:rPr>
          <w:rStyle w:val="StyleBoldUnderline"/>
          <w:highlight w:val="green"/>
        </w:rPr>
        <w:t>and goes to the O</w:t>
      </w:r>
      <w:r w:rsidRPr="00821915">
        <w:rPr>
          <w:rStyle w:val="StyleBoldUnderline"/>
        </w:rPr>
        <w:t xml:space="preserve">ffice of </w:t>
      </w:r>
      <w:r w:rsidRPr="00734662">
        <w:rPr>
          <w:rStyle w:val="StyleBoldUnderline"/>
          <w:highlight w:val="green"/>
        </w:rPr>
        <w:t>L</w:t>
      </w:r>
      <w:r w:rsidRPr="00821915">
        <w:rPr>
          <w:rStyle w:val="StyleBoldUnderline"/>
        </w:rPr>
        <w:t xml:space="preserve">egal </w:t>
      </w:r>
      <w:r w:rsidRPr="00734662">
        <w:rPr>
          <w:rStyle w:val="StyleBoldUnderline"/>
          <w:highlight w:val="green"/>
        </w:rPr>
        <w:t>C</w:t>
      </w:r>
      <w:r w:rsidRPr="00821915">
        <w:rPr>
          <w:rStyle w:val="StyleBoldUnderline"/>
        </w:rPr>
        <w:t xml:space="preserve">ounsel </w:t>
      </w:r>
      <w:r w:rsidRPr="00734662">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9870EB" w:rsidRPr="00821915" w:rsidRDefault="009870EB" w:rsidP="009870EB">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734662">
        <w:rPr>
          <w:rStyle w:val="StyleBoldUnderline"/>
          <w:highlight w:val="green"/>
        </w:rPr>
        <w:t>It is then up to the</w:t>
      </w:r>
      <w:r w:rsidRPr="00821915">
        <w:rPr>
          <w:rStyle w:val="StyleBoldUnderline"/>
        </w:rPr>
        <w:t xml:space="preserve"> White House </w:t>
      </w:r>
      <w:r w:rsidRPr="00734662">
        <w:rPr>
          <w:rStyle w:val="StyleBoldUnderline"/>
          <w:highlight w:val="green"/>
        </w:rPr>
        <w:t>Counsel to sift</w:t>
      </w:r>
      <w:r w:rsidRPr="00821915">
        <w:rPr>
          <w:rStyle w:val="StyleBoldUnderline"/>
        </w:rPr>
        <w:t xml:space="preserve"> </w:t>
      </w:r>
      <w:r w:rsidRPr="00734662">
        <w:rPr>
          <w:rStyle w:val="StyleBoldUnderline"/>
          <w:highlight w:val="green"/>
        </w:rPr>
        <w:t>through these</w:t>
      </w:r>
      <w:r w:rsidRPr="00821915">
        <w:rPr>
          <w:rStyle w:val="StyleBoldUnderline"/>
        </w:rPr>
        <w:t xml:space="preserve"> legal </w:t>
      </w:r>
      <w:r w:rsidRPr="00734662">
        <w:rPr>
          <w:rStyle w:val="StyleBoldUnderline"/>
          <w:highlight w:val="green"/>
        </w:rPr>
        <w:t>opinions, and</w:t>
      </w:r>
      <w:r w:rsidRPr="00821915">
        <w:rPr>
          <w:rStyle w:val="StyleBoldUnderline"/>
        </w:rPr>
        <w:t xml:space="preserve"> to </w:t>
      </w:r>
      <w:r w:rsidRPr="00734662">
        <w:rPr>
          <w:rStyle w:val="StyleBoldUnderline"/>
          <w:highlight w:val="green"/>
        </w:rPr>
        <w:t>bring into play</w:t>
      </w:r>
      <w:r w:rsidRPr="00821915">
        <w:rPr>
          <w:rStyle w:val="StyleBoldUnderline"/>
        </w:rPr>
        <w:t xml:space="preserve"> the operative </w:t>
      </w:r>
      <w:r w:rsidRPr="00734662">
        <w:rPr>
          <w:rStyle w:val="StyleBoldUnderline"/>
          <w:highlight w:val="green"/>
        </w:rPr>
        <w:t>policy and political considerations</w:t>
      </w:r>
      <w:r w:rsidRPr="00821915">
        <w:rPr>
          <w:rStyle w:val="StyleBoldUnderline"/>
        </w:rPr>
        <w:t xml:space="preserve"> in order </w:t>
      </w:r>
      <w:r w:rsidRPr="00734662">
        <w:rPr>
          <w:rStyle w:val="StyleBoldUnderline"/>
          <w:highlight w:val="green"/>
        </w:rPr>
        <w:t xml:space="preserve">to offer the president </w:t>
      </w:r>
      <w:r w:rsidRPr="00821915">
        <w:rPr>
          <w:rStyle w:val="StyleBoldUnderline"/>
        </w:rPr>
        <w:t xml:space="preserve">his or </w:t>
      </w:r>
      <w:r w:rsidRPr="00734662">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9870EB" w:rsidRPr="00821915" w:rsidRDefault="009870EB" w:rsidP="009870EB">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9870EB" w:rsidRDefault="009870EB" w:rsidP="009870EB">
      <w:r w:rsidRPr="00821915">
        <w:rPr>
          <w:sz w:val="10"/>
        </w:rPr>
        <w:t>C. Boyden Gray underscored the critical importance of OLC’s relationship to the Counsel’s Office: They [</w:t>
      </w:r>
      <w:r w:rsidRPr="00734662">
        <w:rPr>
          <w:rStyle w:val="StyleBoldUnderline"/>
          <w:highlight w:val="green"/>
        </w:rPr>
        <w:t>OLC] were the memory…We paid attention to what they did</w:t>
      </w:r>
      <w:r w:rsidRPr="00821915">
        <w:rPr>
          <w:sz w:val="10"/>
        </w:rPr>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 pp. 18-19)</w:t>
      </w:r>
    </w:p>
    <w:p w:rsidR="009870EB" w:rsidRPr="00043333" w:rsidRDefault="009870EB" w:rsidP="009870EB"/>
    <w:p w:rsidR="009870EB" w:rsidRDefault="009870EB" w:rsidP="009870EB">
      <w:pPr>
        <w:pStyle w:val="Heading2"/>
        <w:rPr>
          <w:rFonts w:cs="Calibri"/>
        </w:rPr>
      </w:pPr>
      <w:r>
        <w:rPr>
          <w:rFonts w:cs="Calibri"/>
        </w:rPr>
        <w:lastRenderedPageBreak/>
        <w:t>1NC DA</w:t>
      </w:r>
    </w:p>
    <w:p w:rsidR="009870EB" w:rsidRDefault="009870EB" w:rsidP="009870EB">
      <w:pPr>
        <w:pStyle w:val="Heading4"/>
      </w:pPr>
      <w:r>
        <w:t>CIR will pass now but it will be tough</w:t>
      </w:r>
    </w:p>
    <w:p w:rsidR="009870EB" w:rsidRDefault="009870EB" w:rsidP="009870EB">
      <w:r w:rsidRPr="00950EE9">
        <w:rPr>
          <w:rStyle w:val="StyleStyleBold12pt"/>
        </w:rPr>
        <w:t>Nowicki, 10-30</w:t>
      </w:r>
      <w:r>
        <w:t xml:space="preserve"> -- </w:t>
      </w:r>
      <w:r w:rsidRPr="00C2391F">
        <w:t xml:space="preserve">Arizona Republic's national political reporter </w:t>
      </w:r>
    </w:p>
    <w:p w:rsidR="009870EB" w:rsidRDefault="009870EB" w:rsidP="009870EB">
      <w:r>
        <w:t>[</w:t>
      </w:r>
      <w:r w:rsidRPr="000A4FDB">
        <w:t>Dan, and Erin Kelly, "Fleeting Hopes for Immigration Reform," AZ Central, 10-30-13, www.azcentral.com/news/politics/articles/20131029fleeting-hopes-immigration-reform.html?nclick_check=1, accessed 10-31-13, mss]</w:t>
      </w:r>
    </w:p>
    <w:p w:rsidR="009870EB" w:rsidRDefault="009870EB" w:rsidP="009870EB"/>
    <w:p w:rsidR="009870EB" w:rsidRPr="002C4F6E" w:rsidRDefault="009870EB" w:rsidP="009870EB">
      <w:pPr>
        <w:rPr>
          <w:sz w:val="16"/>
        </w:rPr>
      </w:pPr>
      <w:r w:rsidRPr="000A4FDB">
        <w:rPr>
          <w:sz w:val="16"/>
        </w:rPr>
        <w:t xml:space="preserve">However, </w:t>
      </w:r>
      <w:r w:rsidRPr="00E842F2">
        <w:rPr>
          <w:u w:val="single"/>
        </w:rPr>
        <w:t>reform backers point to encouraging signs</w:t>
      </w:r>
      <w:r w:rsidRPr="000A4FDB">
        <w:rPr>
          <w:sz w:val="16"/>
        </w:rPr>
        <w:t xml:space="preserve"> in addition to the intense push by the business lobby. </w:t>
      </w:r>
      <w:r w:rsidRPr="00E842F2">
        <w:rPr>
          <w:rStyle w:val="StyleBoldUnderline"/>
          <w:highlight w:val="cyan"/>
          <w:bdr w:val="single" w:sz="4" w:space="0" w:color="auto"/>
        </w:rPr>
        <w:t>Key</w:t>
      </w:r>
      <w:r w:rsidRPr="00E842F2">
        <w:rPr>
          <w:highlight w:val="cyan"/>
          <w:u w:val="single"/>
        </w:rPr>
        <w:t xml:space="preserve"> </w:t>
      </w:r>
      <w:r w:rsidRPr="00E842F2">
        <w:rPr>
          <w:rStyle w:val="StyleBoldUnderline"/>
          <w:highlight w:val="cyan"/>
        </w:rPr>
        <w:t xml:space="preserve">House Republicans, </w:t>
      </w:r>
      <w:r w:rsidRPr="007A7A81">
        <w:rPr>
          <w:rStyle w:val="StyleBoldUnderline"/>
        </w:rPr>
        <w:t>including</w:t>
      </w:r>
      <w:r w:rsidRPr="007A7A81">
        <w:rPr>
          <w:sz w:val="16"/>
        </w:rPr>
        <w:t xml:space="preserve"> </w:t>
      </w:r>
      <w:r w:rsidRPr="000A4FDB">
        <w:rPr>
          <w:sz w:val="16"/>
        </w:rPr>
        <w:t xml:space="preserve">Reps. </w:t>
      </w:r>
      <w:r w:rsidRPr="007A7A81">
        <w:rPr>
          <w:rStyle w:val="StyleBoldUnderline"/>
        </w:rPr>
        <w:t>Paul Ryan</w:t>
      </w:r>
      <w:r w:rsidRPr="007A7A81">
        <w:rPr>
          <w:sz w:val="16"/>
        </w:rPr>
        <w:t xml:space="preserve"> </w:t>
      </w:r>
      <w:r w:rsidRPr="000A4FDB">
        <w:rPr>
          <w:sz w:val="16"/>
        </w:rPr>
        <w:t xml:space="preserve">of Wisconsin, Mario </w:t>
      </w:r>
      <w:r w:rsidRPr="00200DE1">
        <w:rPr>
          <w:u w:val="single"/>
        </w:rPr>
        <w:t>Diaz</w:t>
      </w:r>
      <w:r w:rsidRPr="000A4FDB">
        <w:rPr>
          <w:sz w:val="16"/>
        </w:rPr>
        <w:t xml:space="preserve">-Balart of Florida </w:t>
      </w:r>
      <w:r w:rsidRPr="00200DE1">
        <w:rPr>
          <w:u w:val="single"/>
        </w:rPr>
        <w:t>and</w:t>
      </w:r>
      <w:r w:rsidRPr="000A4FDB">
        <w:rPr>
          <w:sz w:val="16"/>
        </w:rPr>
        <w:t xml:space="preserve"> Darrell </w:t>
      </w:r>
      <w:r w:rsidRPr="00200DE1">
        <w:rPr>
          <w:u w:val="single"/>
        </w:rPr>
        <w:t>Issa</w:t>
      </w:r>
      <w:r w:rsidRPr="000A4FDB">
        <w:rPr>
          <w:sz w:val="16"/>
        </w:rPr>
        <w:t xml:space="preserve"> of California, reportedly </w:t>
      </w:r>
      <w:r w:rsidRPr="00E842F2">
        <w:rPr>
          <w:rStyle w:val="StyleBoldUnderline"/>
          <w:highlight w:val="cyan"/>
        </w:rPr>
        <w:t xml:space="preserve">are </w:t>
      </w:r>
      <w:r w:rsidRPr="007A7A81">
        <w:rPr>
          <w:rStyle w:val="StyleBoldUnderline"/>
          <w:highlight w:val="cyan"/>
        </w:rPr>
        <w:t>working</w:t>
      </w:r>
      <w:r w:rsidRPr="007A7A81">
        <w:rPr>
          <w:highlight w:val="cyan"/>
          <w:u w:val="single"/>
        </w:rPr>
        <w:t xml:space="preserve"> on</w:t>
      </w:r>
      <w:r w:rsidRPr="00200DE1">
        <w:rPr>
          <w:u w:val="single"/>
        </w:rPr>
        <w:t xml:space="preserve"> </w:t>
      </w:r>
      <w:r w:rsidRPr="00845CC2">
        <w:rPr>
          <w:rStyle w:val="StyleBoldUnderline"/>
        </w:rPr>
        <w:t>proposals to address</w:t>
      </w:r>
      <w:r w:rsidRPr="000A4FDB">
        <w:rPr>
          <w:sz w:val="16"/>
        </w:rPr>
        <w:t xml:space="preserve"> the status of the estimated 11 million </w:t>
      </w:r>
      <w:r w:rsidRPr="00E842F2">
        <w:rPr>
          <w:rStyle w:val="StyleBoldUnderline"/>
          <w:highlight w:val="cyan"/>
        </w:rPr>
        <w:t>undocumented immigrants</w:t>
      </w:r>
      <w:r w:rsidRPr="00E842F2">
        <w:rPr>
          <w:sz w:val="16"/>
          <w:highlight w:val="cyan"/>
        </w:rPr>
        <w:t xml:space="preserve"> </w:t>
      </w:r>
      <w:r w:rsidRPr="000A4FDB">
        <w:rPr>
          <w:sz w:val="16"/>
        </w:rPr>
        <w:t xml:space="preserve">who already have settled in the United States, </w:t>
      </w:r>
      <w:r w:rsidRPr="00E842F2">
        <w:rPr>
          <w:rStyle w:val="StyleBoldUnderline"/>
          <w:highlight w:val="cyan"/>
        </w:rPr>
        <w:t>which is the central issue for Democrats</w:t>
      </w:r>
      <w:r w:rsidRPr="00E842F2">
        <w:rPr>
          <w:sz w:val="16"/>
          <w:highlight w:val="cyan"/>
        </w:rPr>
        <w:t xml:space="preserve"> </w:t>
      </w:r>
      <w:r w:rsidRPr="000A4FDB">
        <w:rPr>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sidRPr="00200DE1">
        <w:rPr>
          <w:u w:val="single"/>
        </w:rPr>
        <w:t>There are indications</w:t>
      </w:r>
      <w:r w:rsidRPr="000A4FDB">
        <w:rPr>
          <w:sz w:val="16"/>
        </w:rPr>
        <w:t xml:space="preserve"> that some </w:t>
      </w:r>
      <w:r w:rsidRPr="00E842F2">
        <w:rPr>
          <w:highlight w:val="cyan"/>
          <w:u w:val="single"/>
          <w:bdr w:val="single" w:sz="4" w:space="0" w:color="auto"/>
        </w:rPr>
        <w:t xml:space="preserve">Republicans are </w:t>
      </w:r>
      <w:r w:rsidRPr="00E842F2">
        <w:rPr>
          <w:rStyle w:val="Emphasis"/>
          <w:highlight w:val="cyan"/>
          <w:bdr w:val="single" w:sz="4" w:space="0" w:color="auto"/>
        </w:rPr>
        <w:t>becoming impatient</w:t>
      </w:r>
      <w:r w:rsidRPr="00E842F2">
        <w:rPr>
          <w:highlight w:val="cyan"/>
          <w:u w:val="single"/>
          <w:bdr w:val="single" w:sz="4" w:space="0" w:color="auto"/>
        </w:rPr>
        <w:t xml:space="preserve"> with</w:t>
      </w:r>
      <w:r w:rsidRPr="00E842F2">
        <w:rPr>
          <w:sz w:val="16"/>
          <w:highlight w:val="cyan"/>
          <w:bdr w:val="single" w:sz="4" w:space="0" w:color="auto"/>
        </w:rPr>
        <w:t xml:space="preserve"> </w:t>
      </w:r>
      <w:r w:rsidRPr="000A4FDB">
        <w:rPr>
          <w:sz w:val="16"/>
          <w:bdr w:val="single" w:sz="4" w:space="0" w:color="auto"/>
        </w:rPr>
        <w:t xml:space="preserve">the </w:t>
      </w:r>
      <w:r w:rsidRPr="00E842F2">
        <w:rPr>
          <w:highlight w:val="cyan"/>
          <w:u w:val="single"/>
          <w:bdr w:val="single" w:sz="4" w:space="0" w:color="auto"/>
        </w:rPr>
        <w:t xml:space="preserve">House inaction </w:t>
      </w:r>
      <w:r w:rsidRPr="00E842F2">
        <w:rPr>
          <w:sz w:val="16"/>
          <w:szCs w:val="16"/>
        </w:rPr>
        <w:t>on piecemeal bills</w:t>
      </w:r>
      <w:r w:rsidRPr="000A4FDB">
        <w:rPr>
          <w:sz w:val="16"/>
        </w:rPr>
        <w:t xml:space="preserve"> that have been talked about since the Senate bill passed. Two House Republicans — Reps. Jeff </w:t>
      </w:r>
      <w:r w:rsidRPr="00E842F2">
        <w:rPr>
          <w:highlight w:val="cyan"/>
          <w:u w:val="single"/>
        </w:rPr>
        <w:t>Denham</w:t>
      </w:r>
      <w:r w:rsidRPr="00E842F2">
        <w:rPr>
          <w:sz w:val="16"/>
          <w:highlight w:val="cyan"/>
        </w:rPr>
        <w:t xml:space="preserve"> </w:t>
      </w:r>
      <w:r w:rsidRPr="000A4FDB">
        <w:rPr>
          <w:sz w:val="16"/>
        </w:rPr>
        <w:t xml:space="preserve">of California </w:t>
      </w:r>
      <w:r w:rsidRPr="00E842F2">
        <w:rPr>
          <w:highlight w:val="cyan"/>
          <w:u w:val="single"/>
        </w:rPr>
        <w:t>and</w:t>
      </w:r>
      <w:r w:rsidRPr="00E842F2">
        <w:rPr>
          <w:sz w:val="16"/>
          <w:highlight w:val="cyan"/>
        </w:rPr>
        <w:t xml:space="preserve"> </w:t>
      </w:r>
      <w:r w:rsidRPr="000A4FDB">
        <w:rPr>
          <w:sz w:val="16"/>
        </w:rPr>
        <w:t xml:space="preserve">Ileana </w:t>
      </w:r>
      <w:r w:rsidRPr="00E842F2">
        <w:rPr>
          <w:highlight w:val="cyan"/>
          <w:u w:val="single"/>
        </w:rPr>
        <w:t>Ros-Lehtinen</w:t>
      </w:r>
      <w:r w:rsidRPr="00E842F2">
        <w:rPr>
          <w:sz w:val="16"/>
          <w:highlight w:val="cyan"/>
        </w:rPr>
        <w:t xml:space="preserve"> </w:t>
      </w:r>
      <w:r w:rsidRPr="000A4FDB">
        <w:rPr>
          <w:sz w:val="16"/>
        </w:rPr>
        <w:t xml:space="preserve">of Florida — </w:t>
      </w:r>
      <w:r w:rsidRPr="00E842F2">
        <w:rPr>
          <w:highlight w:val="cyan"/>
          <w:u w:val="single"/>
        </w:rPr>
        <w:t>have become the first</w:t>
      </w:r>
      <w:r w:rsidRPr="00E842F2">
        <w:rPr>
          <w:sz w:val="16"/>
          <w:highlight w:val="cyan"/>
        </w:rPr>
        <w:t xml:space="preserve"> </w:t>
      </w:r>
      <w:r w:rsidRPr="000A4FDB">
        <w:rPr>
          <w:sz w:val="16"/>
        </w:rPr>
        <w:t xml:space="preserve">two GOP lawmakers </w:t>
      </w:r>
      <w:r w:rsidRPr="00E842F2">
        <w:rPr>
          <w:highlight w:val="cyan"/>
          <w:u w:val="single"/>
        </w:rPr>
        <w:t>to sign onto a comprehensive</w:t>
      </w:r>
      <w:r w:rsidRPr="00E842F2">
        <w:rPr>
          <w:sz w:val="16"/>
          <w:highlight w:val="cyan"/>
        </w:rPr>
        <w:t xml:space="preserve"> </w:t>
      </w:r>
      <w:r w:rsidRPr="000A4FDB">
        <w:rPr>
          <w:sz w:val="16"/>
        </w:rPr>
        <w:t xml:space="preserve">immigration </w:t>
      </w:r>
      <w:r w:rsidRPr="00E842F2">
        <w:rPr>
          <w:highlight w:val="cyan"/>
          <w:u w:val="single"/>
        </w:rPr>
        <w:t>bill</w:t>
      </w:r>
      <w:r w:rsidRPr="00E842F2">
        <w:rPr>
          <w:sz w:val="16"/>
          <w:highlight w:val="cyan"/>
        </w:rPr>
        <w:t xml:space="preserve"> </w:t>
      </w:r>
      <w:r w:rsidRPr="000A4FDB">
        <w:rPr>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sidRPr="00E842F2">
        <w:rPr>
          <w:rStyle w:val="Emphasis"/>
          <w:highlight w:val="cyan"/>
        </w:rPr>
        <w:t xml:space="preserve">that momentum appears to be building </w:t>
      </w:r>
      <w:r w:rsidRPr="000A4FDB">
        <w:rPr>
          <w:rStyle w:val="Emphasis"/>
        </w:rPr>
        <w:t>in the House</w:t>
      </w:r>
      <w:r w:rsidRPr="000A4FDB">
        <w:rPr>
          <w:sz w:val="16"/>
        </w:rPr>
        <w:t>. “</w:t>
      </w:r>
      <w:r w:rsidRPr="000A4FDB">
        <w:rPr>
          <w:u w:val="single"/>
        </w:rPr>
        <w:t>That’s good news</w:t>
      </w:r>
      <w:r w:rsidRPr="000A4FDB">
        <w:rPr>
          <w:sz w:val="16"/>
        </w:rPr>
        <w:t xml:space="preserve"> for Arizona, and the country,” he said in the message.</w:t>
      </w:r>
      <w:r>
        <w:rPr>
          <w:sz w:val="16"/>
        </w:rPr>
        <w:t xml:space="preserve"> </w:t>
      </w:r>
      <w:r w:rsidRPr="002C4F6E">
        <w:rPr>
          <w:sz w:val="16"/>
        </w:rPr>
        <w:t xml:space="preserve">For their part, </w:t>
      </w:r>
      <w:r w:rsidRPr="00950EE9">
        <w:rPr>
          <w:u w:val="single"/>
        </w:rPr>
        <w:t>Boehner and</w:t>
      </w:r>
      <w:r w:rsidRPr="002C4F6E">
        <w:rPr>
          <w:sz w:val="16"/>
        </w:rPr>
        <w:t xml:space="preserve"> his fellow House </w:t>
      </w:r>
      <w:r w:rsidRPr="00950EE9">
        <w:rPr>
          <w:u w:val="single"/>
        </w:rPr>
        <w:t>Republican leaders have not yet</w:t>
      </w:r>
      <w:r w:rsidRPr="002C4F6E">
        <w:rPr>
          <w:sz w:val="16"/>
        </w:rPr>
        <w:t xml:space="preserve"> publicly </w:t>
      </w:r>
      <w:r w:rsidRPr="00950EE9">
        <w:rPr>
          <w:u w:val="single"/>
        </w:rPr>
        <w:t>declared</w:t>
      </w:r>
      <w:r w:rsidRPr="002C4F6E">
        <w:rPr>
          <w:sz w:val="16"/>
        </w:rPr>
        <w:t xml:space="preserve"> </w:t>
      </w:r>
      <w:r w:rsidRPr="00950EE9">
        <w:rPr>
          <w:u w:val="single"/>
        </w:rPr>
        <w:t xml:space="preserve">immigration reform dead, which </w:t>
      </w:r>
      <w:r w:rsidRPr="00E842F2">
        <w:rPr>
          <w:highlight w:val="cyan"/>
          <w:u w:val="single"/>
          <w:bdr w:val="single" w:sz="4" w:space="0" w:color="auto"/>
        </w:rPr>
        <w:t xml:space="preserve">even the most pessimistic </w:t>
      </w:r>
      <w:r w:rsidRPr="00950EE9">
        <w:rPr>
          <w:u w:val="single"/>
        </w:rPr>
        <w:t xml:space="preserve">reform supporters </w:t>
      </w:r>
      <w:r w:rsidRPr="00E842F2">
        <w:rPr>
          <w:highlight w:val="cyan"/>
          <w:u w:val="single"/>
        </w:rPr>
        <w:t xml:space="preserve">say </w:t>
      </w:r>
      <w:r w:rsidRPr="002C4F6E">
        <w:rPr>
          <w:sz w:val="16"/>
        </w:rPr>
        <w:t xml:space="preserve">means there is still a chance </w:t>
      </w:r>
      <w:r w:rsidRPr="00E842F2">
        <w:rPr>
          <w:highlight w:val="cyan"/>
          <w:u w:val="single"/>
        </w:rPr>
        <w:t xml:space="preserve">the House could act in November </w:t>
      </w:r>
      <w:r w:rsidRPr="002C4F6E">
        <w:rPr>
          <w:sz w:val="16"/>
        </w:rPr>
        <w:t>or early December.</w:t>
      </w:r>
      <w:r>
        <w:rPr>
          <w:sz w:val="16"/>
        </w:rPr>
        <w:t xml:space="preserve"> </w:t>
      </w:r>
      <w:r w:rsidRPr="002C4F6E">
        <w:rPr>
          <w:sz w:val="16"/>
        </w:rPr>
        <w:t xml:space="preserve">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Hoping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Noorani, executive director of the National Immigration Forum. “They brought a new perspective to the debate, one informed by what they see every day in their local businesses, churches and police stations — a broken system that has a negative impact on local communities nationwide.” Peoria Vice Mayor Tony Rivero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Rivero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The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know, while maybe we </w:t>
      </w:r>
      <w:r w:rsidRPr="002C4F6E">
        <w:rPr>
          <w:sz w:val="16"/>
        </w:rPr>
        <w:lastRenderedPageBreak/>
        <w:t xml:space="preserve">didn’t agree on everything, there were some things we do agree on. I do care about them.” </w:t>
      </w:r>
      <w:r w:rsidRPr="00E842F2">
        <w:rPr>
          <w:rStyle w:val="Emphasis"/>
          <w:highlight w:val="cyan"/>
        </w:rPr>
        <w:t xml:space="preserve">Proponents are positive </w:t>
      </w:r>
      <w:r w:rsidRPr="002C4F6E">
        <w:rPr>
          <w:sz w:val="16"/>
        </w:rPr>
        <w:t xml:space="preserve">Glenn Hamer, president and CEO of the Arizona Chamber of Commerce and Industry, said the group of Arizonans that flew in as part of the U.S. Chamber-led D.C. visit were going to meet with all nine </w:t>
      </w:r>
      <w:r w:rsidRPr="002C4F6E">
        <w:rPr>
          <w:u w:val="single"/>
        </w:rPr>
        <w:t>House</w:t>
      </w:r>
      <w:r w:rsidRPr="002C4F6E">
        <w:rPr>
          <w:sz w:val="16"/>
        </w:rPr>
        <w:t xml:space="preserve"> members from Arizona. After morning meetings with Republican Reps. Paul Gosar, Matt Salmon and David Schweikert, Hamer said the </w:t>
      </w:r>
      <w:r w:rsidRPr="002C4F6E">
        <w:rPr>
          <w:u w:val="single"/>
        </w:rPr>
        <w:t>sessions were positive</w:t>
      </w:r>
      <w:r w:rsidRPr="002C4F6E">
        <w:rPr>
          <w:sz w:val="16"/>
        </w:rPr>
        <w:t>. “</w:t>
      </w:r>
      <w:r w:rsidRPr="007A7A81">
        <w:rPr>
          <w:u w:val="single"/>
        </w:rPr>
        <w:t xml:space="preserve">There is complete agreement </w:t>
      </w:r>
      <w:r w:rsidRPr="002C4F6E">
        <w:rPr>
          <w:u w:val="single"/>
        </w:rPr>
        <w:t xml:space="preserve">that </w:t>
      </w:r>
      <w:r w:rsidRPr="007A7A81">
        <w:rPr>
          <w:u w:val="single"/>
        </w:rPr>
        <w:t>we have a busted immigration system</w:t>
      </w:r>
      <w:r w:rsidRPr="002C4F6E">
        <w:rPr>
          <w:sz w:val="16"/>
        </w:rPr>
        <w:t xml:space="preserve">,” he said. “It’s fair to say that there is an understanding that we need immigration reform. It’s very clear that the House is going to pass its vision for immigration reform. If it’s simply the Senate bill or bust, then nothing will happen.” Flake said he believes the </w:t>
      </w:r>
      <w:r w:rsidRPr="007A7A81">
        <w:rPr>
          <w:u w:val="single"/>
        </w:rPr>
        <w:t xml:space="preserve">methodical and strategic lobbying </w:t>
      </w:r>
      <w:r w:rsidRPr="00E842F2">
        <w:rPr>
          <w:rStyle w:val="StyleBoldUnderline"/>
        </w:rPr>
        <w:t>by the business community, faith groups and activist organizations</w:t>
      </w:r>
      <w:r w:rsidRPr="002C4F6E">
        <w:rPr>
          <w:sz w:val="16"/>
        </w:rPr>
        <w:t xml:space="preserve"> </w:t>
      </w:r>
      <w:r w:rsidRPr="007A7A81">
        <w:rPr>
          <w:u w:val="single"/>
        </w:rPr>
        <w:t xml:space="preserve">will </w:t>
      </w:r>
      <w:r w:rsidRPr="007A7A81">
        <w:rPr>
          <w:b/>
          <w:u w:val="single"/>
        </w:rPr>
        <w:t>help</w:t>
      </w:r>
      <w:r w:rsidRPr="007A7A81">
        <w:rPr>
          <w:u w:val="single"/>
        </w:rPr>
        <w:t xml:space="preserve"> motivate the House. </w:t>
      </w:r>
      <w:r w:rsidRPr="002C4F6E">
        <w:rPr>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Sharry, executive director of the pro-reform organization America’s Voice, said </w:t>
      </w:r>
      <w:r w:rsidRPr="00E842F2">
        <w:rPr>
          <w:highlight w:val="cyan"/>
          <w:u w:val="single"/>
        </w:rPr>
        <w:t xml:space="preserve">the two House Republicans who signed on </w:t>
      </w:r>
      <w:r w:rsidRPr="002C4F6E">
        <w:rPr>
          <w:u w:val="single"/>
        </w:rPr>
        <w:t>to the</w:t>
      </w:r>
      <w:r w:rsidRPr="002C4F6E">
        <w:rPr>
          <w:sz w:val="16"/>
        </w:rPr>
        <w:t xml:space="preserve"> alternative </w:t>
      </w:r>
      <w:r w:rsidRPr="002C4F6E">
        <w:rPr>
          <w:u w:val="single"/>
        </w:rPr>
        <w:t>Democratic bill</w:t>
      </w:r>
      <w:r w:rsidRPr="002C4F6E">
        <w:rPr>
          <w:sz w:val="16"/>
        </w:rPr>
        <w:t xml:space="preserve"> also </w:t>
      </w:r>
      <w:r w:rsidRPr="00E842F2">
        <w:rPr>
          <w:highlight w:val="cyan"/>
          <w:u w:val="single"/>
        </w:rPr>
        <w:t xml:space="preserve">are examples of </w:t>
      </w:r>
      <w:r w:rsidRPr="00E842F2">
        <w:rPr>
          <w:b/>
          <w:highlight w:val="cyan"/>
          <w:u w:val="single"/>
        </w:rPr>
        <w:t>momentum</w:t>
      </w:r>
      <w:r w:rsidRPr="002C4F6E">
        <w:rPr>
          <w:u w:val="single"/>
        </w:rPr>
        <w:t>.</w:t>
      </w:r>
      <w:r>
        <w:rPr>
          <w:u w:val="single"/>
        </w:rPr>
        <w:t xml:space="preserve"> </w:t>
      </w:r>
      <w:r w:rsidRPr="002C4F6E">
        <w:rPr>
          <w:sz w:val="16"/>
        </w:rPr>
        <w:t xml:space="preserve">“When that bill was first introduced, it was widely panned as a Democratic ‘message bill’ that was going nowhere and was setting up the blame game in a run toward 2014,” Sharry said. “But </w:t>
      </w:r>
      <w:r w:rsidRPr="00712248">
        <w:rPr>
          <w:u w:val="single"/>
        </w:rPr>
        <w:t xml:space="preserve">because </w:t>
      </w:r>
      <w:r w:rsidRPr="00E842F2">
        <w:rPr>
          <w:highlight w:val="cyan"/>
          <w:u w:val="single"/>
        </w:rPr>
        <w:t xml:space="preserve">Democrats made </w:t>
      </w:r>
      <w:r w:rsidRPr="002C4F6E">
        <w:rPr>
          <w:u w:val="single"/>
        </w:rPr>
        <w:t xml:space="preserve">the smart move of making </w:t>
      </w:r>
      <w:r w:rsidRPr="00E842F2">
        <w:rPr>
          <w:highlight w:val="cyan"/>
          <w:u w:val="single"/>
        </w:rPr>
        <w:t xml:space="preserve">sure every </w:t>
      </w:r>
      <w:r w:rsidRPr="00712248">
        <w:rPr>
          <w:u w:val="single"/>
        </w:rPr>
        <w:t xml:space="preserve">policy in the </w:t>
      </w:r>
      <w:r w:rsidRPr="00E842F2">
        <w:rPr>
          <w:highlight w:val="cyan"/>
          <w:u w:val="single"/>
        </w:rPr>
        <w:t xml:space="preserve">bill was </w:t>
      </w:r>
      <w:r w:rsidRPr="002C4F6E">
        <w:rPr>
          <w:u w:val="single"/>
        </w:rPr>
        <w:t xml:space="preserve">passed with </w:t>
      </w:r>
      <w:r w:rsidRPr="00E842F2">
        <w:rPr>
          <w:highlight w:val="cyan"/>
          <w:u w:val="single"/>
        </w:rPr>
        <w:t xml:space="preserve">bipartisan </w:t>
      </w:r>
      <w:r w:rsidRPr="002C4F6E">
        <w:rPr>
          <w:u w:val="single"/>
        </w:rPr>
        <w:t>support</w:t>
      </w:r>
      <w:r w:rsidRPr="002C4F6E">
        <w:rPr>
          <w:sz w:val="16"/>
        </w:rPr>
        <w:t xml:space="preserve"> either in the Senate or the House</w:t>
      </w:r>
      <w:r w:rsidRPr="002C4F6E">
        <w:rPr>
          <w:u w:val="single"/>
        </w:rPr>
        <w:t xml:space="preserve">, </w:t>
      </w:r>
      <w:r w:rsidRPr="00712248">
        <w:rPr>
          <w:u w:val="single"/>
        </w:rPr>
        <w:t xml:space="preserve">it has become a serious </w:t>
      </w:r>
      <w:r w:rsidRPr="002C4F6E">
        <w:rPr>
          <w:u w:val="single"/>
        </w:rPr>
        <w:t xml:space="preserve">offering and a </w:t>
      </w:r>
      <w:r w:rsidRPr="00712248">
        <w:rPr>
          <w:b/>
          <w:u w:val="single"/>
        </w:rPr>
        <w:t>place where Republicans can go.</w:t>
      </w:r>
      <w:r w:rsidRPr="00712248">
        <w:rPr>
          <w:u w:val="single"/>
        </w:rPr>
        <w:t xml:space="preserve"> </w:t>
      </w:r>
      <w:r w:rsidRPr="00E842F2">
        <w:rPr>
          <w:sz w:val="16"/>
          <w:szCs w:val="16"/>
        </w:rPr>
        <w:t xml:space="preserve">I think </w:t>
      </w:r>
      <w:r w:rsidRPr="00E842F2">
        <w:rPr>
          <w:rStyle w:val="Emphasis"/>
          <w:highlight w:val="cyan"/>
        </w:rPr>
        <w:t>you will see more Republicans getting on board.”</w:t>
      </w:r>
      <w:r w:rsidRPr="00E842F2">
        <w:rPr>
          <w:sz w:val="16"/>
          <w:highlight w:val="cyan"/>
        </w:rPr>
        <w:t xml:space="preserve"> </w:t>
      </w:r>
      <w:r w:rsidRPr="002C4F6E">
        <w:rPr>
          <w:sz w:val="16"/>
        </w:rPr>
        <w:t xml:space="preserve">Because of Boehner’s leadership style and uneasy relationship with many of his rank-and-file members, Sharry said, it may take “a convergence and emergence of a critical mass of Republicans to convince leadership to go forward.” Hamer said he believes </w:t>
      </w:r>
      <w:r w:rsidRPr="00712248">
        <w:rPr>
          <w:u w:val="single"/>
        </w:rPr>
        <w:t>there is still a possibility for compromise between the House and Senate</w:t>
      </w:r>
      <w:r w:rsidRPr="002C4F6E">
        <w:rPr>
          <w:sz w:val="16"/>
        </w:rPr>
        <w:t>. “I don’t want to be too Pollyannaish,” he said. “</w:t>
      </w:r>
      <w:r w:rsidRPr="00E842F2">
        <w:rPr>
          <w:highlight w:val="cyan"/>
          <w:u w:val="single"/>
        </w:rPr>
        <w:t xml:space="preserve">Passing </w:t>
      </w:r>
      <w:r w:rsidRPr="002C4F6E">
        <w:rPr>
          <w:u w:val="single"/>
        </w:rPr>
        <w:t xml:space="preserve">immigration </w:t>
      </w:r>
      <w:r w:rsidRPr="00E842F2">
        <w:rPr>
          <w:highlight w:val="cyan"/>
          <w:u w:val="single"/>
        </w:rPr>
        <w:t>reform is</w:t>
      </w:r>
      <w:r w:rsidRPr="00E842F2">
        <w:rPr>
          <w:sz w:val="16"/>
          <w:highlight w:val="cyan"/>
        </w:rPr>
        <w:t xml:space="preserve"> </w:t>
      </w:r>
      <w:r w:rsidRPr="002C4F6E">
        <w:rPr>
          <w:sz w:val="16"/>
        </w:rPr>
        <w:t xml:space="preserve">not like renaming a post office. It’s </w:t>
      </w:r>
      <w:r w:rsidRPr="00E842F2">
        <w:rPr>
          <w:highlight w:val="cyan"/>
          <w:u w:val="single"/>
        </w:rPr>
        <w:t>going to be tough</w:t>
      </w:r>
      <w:r w:rsidRPr="002C4F6E">
        <w:rPr>
          <w:sz w:val="16"/>
        </w:rPr>
        <w:t>.”</w:t>
      </w:r>
    </w:p>
    <w:p w:rsidR="009870EB" w:rsidRDefault="009870EB" w:rsidP="009870EB">
      <w:pPr>
        <w:pStyle w:val="Heading4"/>
      </w:pPr>
      <w:r>
        <w:t xml:space="preserve">Political capital is necessary to get a deal done </w:t>
      </w:r>
    </w:p>
    <w:p w:rsidR="009870EB" w:rsidRDefault="009870EB" w:rsidP="009870EB">
      <w:r w:rsidRPr="004F073C">
        <w:rPr>
          <w:rStyle w:val="StyleStyleBold12pt"/>
        </w:rPr>
        <w:t xml:space="preserve">Stokols 10/17/13 </w:t>
      </w:r>
      <w:r w:rsidRPr="004F073C">
        <w:t>(Eli, FOX News Denver, "Analysis: Obama's Quick Pivot To immigration Reform")</w:t>
      </w:r>
    </w:p>
    <w:p w:rsidR="009870EB" w:rsidRPr="004F073C" w:rsidRDefault="009870EB" w:rsidP="009870EB"/>
    <w:p w:rsidR="009870EB" w:rsidRPr="004C7CBE" w:rsidRDefault="009870EB" w:rsidP="009870EB">
      <w:r w:rsidRPr="004C7CBE">
        <w:t xml:space="preserve">To all my friends in Congress, understand that how business is done in this town has to change,” Obama said, implicitly chiding the Republicans who seemingly oppose his administration at every turn.¶ “You don’t like a particular policy, or a particular president, then argue for your position,” Mr. Obama said in the 15-minute statement. “Go out there and win an election. Push to change it. But don’t break it.”¶ While another stern lecture from the president isn’t likely to improve relations between the White House and Capitol Hill, </w:t>
      </w:r>
      <w:r w:rsidRPr="005A66B0">
        <w:rPr>
          <w:rStyle w:val="StyleBoldUnderline"/>
          <w:highlight w:val="cyan"/>
        </w:rPr>
        <w:t>Obama does have a stronger hand in the upcoming</w:t>
      </w:r>
      <w:r w:rsidRPr="004C7CBE">
        <w:rPr>
          <w:rStyle w:val="StyleBoldUnderline"/>
        </w:rPr>
        <w:t xml:space="preserve"> political </w:t>
      </w:r>
      <w:r w:rsidRPr="005A66B0">
        <w:rPr>
          <w:rStyle w:val="StyleBoldUnderline"/>
          <w:highlight w:val="cyan"/>
        </w:rPr>
        <w:t>fights</w:t>
      </w:r>
      <w:r w:rsidRPr="004C7CBE">
        <w:t xml:space="preserve">; and </w:t>
      </w:r>
      <w:r w:rsidRPr="005A66B0">
        <w:rPr>
          <w:rStyle w:val="StyleBoldUnderline"/>
          <w:highlight w:val="cyan"/>
        </w:rPr>
        <w:t>by pivoting quickly</w:t>
      </w:r>
      <w:r w:rsidRPr="004C7CBE">
        <w:rPr>
          <w:rStyle w:val="StyleBoldUnderline"/>
        </w:rPr>
        <w:t xml:space="preserve"> to immigration reform, </w:t>
      </w:r>
      <w:r w:rsidRPr="005A66B0">
        <w:rPr>
          <w:rStyle w:val="Emphasis"/>
          <w:highlight w:val="cyan"/>
        </w:rPr>
        <w:t>he’s taking advantage</w:t>
      </w:r>
      <w:r w:rsidRPr="004C7CBE">
        <w:t xml:space="preserve"> of a sudden window of opportunity.¶ During his remarks Thursday, </w:t>
      </w:r>
      <w:r w:rsidRPr="004C7CBE">
        <w:rPr>
          <w:rStyle w:val="StyleBoldUnderline"/>
        </w:rPr>
        <w:t>Obama re-framed the debate</w:t>
      </w:r>
      <w:r w:rsidRPr="004C7CBE">
        <w:t xml:space="preserve"> over comprehensive immigration reform, reminding the country of the Senate proposal, </w:t>
      </w:r>
      <w:hyperlink r:id="rId18" w:history="1">
        <w:r w:rsidRPr="004C7CBE">
          <w:t>passed with broad bipartisan support earlier this year</w:t>
        </w:r>
      </w:hyperlink>
      <w:r w:rsidRPr="004C7CBE">
        <w:t>, that’s lingering in the House.¶ “</w:t>
      </w:r>
      <w:r w:rsidRPr="004C7CBE">
        <w:rPr>
          <w:rStyle w:val="StyleBoldUnderline"/>
        </w:rPr>
        <w:t>There’s already a broad coalition across America</w:t>
      </w:r>
      <w:r w:rsidRPr="004C7CBE">
        <w:t xml:space="preserve"> that’s behind this effort of comprehensive immigration reform — from business leaders to faith leaders to law enforcement,” the president said.¶ “In fact,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 The legislation, crafted by a bipartisan group of eight senators including Colorado Sen. Michael Bennet, a Democrat, would spend $46 billion to enhance security on the U.S. Mexico border and create a 13-year path to citizenship for undocumented immigrants.¶ “</w:t>
      </w:r>
      <w:r w:rsidRPr="004C7CBE">
        <w:rPr>
          <w:rStyle w:val="StyleBoldUnderline"/>
        </w:rPr>
        <w:t>It will establish a sensible and rational system for the future flow of immigrants</w:t>
      </w:r>
      <w:r w:rsidRPr="004C7CBE">
        <w:t xml:space="preserve"> to this country, put in place a process to reunite families and provide a path to citizenship for millions of people who came to this country for a better but are living in the shadows of our society,” Bennet said. “</w:t>
      </w:r>
      <w:r w:rsidRPr="004C7CBE">
        <w:rPr>
          <w:rStyle w:val="StyleBoldUnderline"/>
        </w:rPr>
        <w:t>I suggest the House take a hard look at the Senate bill</w:t>
      </w:r>
      <w:r w:rsidRPr="004C7CBE">
        <w:t xml:space="preserve">. There is no reason we can’t work out a final bill to pass into law in the coming months.”¶ Obama noted that the legislation is likely to grow the nation’s economy over the next several decades.¶ “Our economy would be 5 percent larger two decades from now,” the president said. “That’s $1.4 trillion in new economic </w:t>
      </w:r>
      <w:r w:rsidRPr="004C7CBE">
        <w:lastRenderedPageBreak/>
        <w:t xml:space="preserve">growth.¶ “The majority of Americans think this is the right thing to do. And it’s sitting there waiting for the House to pass it. Now, if the House has ideas on how to improve the Senate bill, let’s hear them. </w:t>
      </w:r>
      <w:r w:rsidRPr="004C7CBE">
        <w:rPr>
          <w:rStyle w:val="StyleBoldUnderline"/>
        </w:rPr>
        <w:t>Let’s start the negotiations</w:t>
      </w:r>
      <w:r w:rsidRPr="004C7CBE">
        <w:t>. B</w:t>
      </w:r>
      <w:r w:rsidRPr="004C7CBE">
        <w:rPr>
          <w:rStyle w:val="StyleBoldUnderline"/>
        </w:rPr>
        <w:t>ut let’s not leave this problem to keep festering</w:t>
      </w:r>
      <w:r w:rsidRPr="004C7CBE">
        <w:t xml:space="preserve"> for another year, or two years, or three years. This can and should get done by the end of this year.”¶ </w:t>
      </w:r>
      <w:r w:rsidRPr="00D972A5">
        <w:rPr>
          <w:rStyle w:val="StyleBoldUnderline"/>
          <w:highlight w:val="cyan"/>
        </w:rPr>
        <w:t>The president is speaking to a House GOP caucus that is fractured</w:t>
      </w:r>
      <w:r w:rsidRPr="004C7CBE">
        <w:t xml:space="preserve"> into factions, the body’s growing dysfunction writ large by the debacle of the last two weeks.¶ While many of the conservative hard-liners who aimed to dismantle Obamacare by shutting down the government will never support comprehensive immigration reform, </w:t>
      </w:r>
      <w:r w:rsidRPr="004F073C">
        <w:rPr>
          <w:rStyle w:val="StyleBoldUnderline"/>
        </w:rPr>
        <w:t xml:space="preserve">more </w:t>
      </w:r>
      <w:r w:rsidRPr="00D972A5">
        <w:rPr>
          <w:rStyle w:val="StyleBoldUnderline"/>
          <w:highlight w:val="cyan"/>
        </w:rPr>
        <w:t>moderate Republicans</w:t>
      </w:r>
      <w:r w:rsidRPr="004C7CBE">
        <w:t xml:space="preserve"> — </w:t>
      </w:r>
      <w:r w:rsidRPr="004F073C">
        <w:rPr>
          <w:rStyle w:val="StyleBoldUnderline"/>
        </w:rPr>
        <w:t>those concerned with the GOP’s ability to win national election</w:t>
      </w:r>
      <w:r w:rsidRPr="004C7CBE">
        <w:t xml:space="preserve">s, not just their own grip on their safe, gerrymandered, primary-ripe seats — </w:t>
      </w:r>
      <w:r w:rsidRPr="00D972A5">
        <w:rPr>
          <w:rStyle w:val="StyleBoldUnderline"/>
          <w:highlight w:val="cyan"/>
        </w:rPr>
        <w:t>have</w:t>
      </w:r>
      <w:r w:rsidRPr="004F073C">
        <w:rPr>
          <w:rStyle w:val="StyleBoldUnderline"/>
        </w:rPr>
        <w:t xml:space="preserve"> likely </w:t>
      </w:r>
      <w:r w:rsidRPr="00D972A5">
        <w:rPr>
          <w:rStyle w:val="StyleBoldUnderline"/>
          <w:highlight w:val="cyan"/>
        </w:rPr>
        <w:t>been chastened by</w:t>
      </w:r>
      <w:r w:rsidRPr="004F073C">
        <w:rPr>
          <w:rStyle w:val="StyleBoldUnderline"/>
        </w:rPr>
        <w:t xml:space="preserve"> recent </w:t>
      </w:r>
      <w:r w:rsidRPr="00D972A5">
        <w:rPr>
          <w:rStyle w:val="StyleBoldUnderline"/>
          <w:highlight w:val="cyan"/>
        </w:rPr>
        <w:t>polls</w:t>
      </w:r>
      <w:r w:rsidRPr="004C7CBE">
        <w:t xml:space="preserve"> showing their approval ratings in the 20s.¶ On immigration reform, Republican leaders have another impossible choice.¶ Speaker John Boehner can again listen to the rank and file members and refuse to take up the Senate bill or he can listen to</w:t>
      </w:r>
      <w:hyperlink r:id="rId19" w:history="1">
        <w:r w:rsidRPr="004C7CBE">
          <w:t xml:space="preserve"> business groups interested in growing the country’s educated workforce</w:t>
        </w:r>
      </w:hyperlink>
      <w:r w:rsidRPr="004C7CBE">
        <w:t xml:space="preserve"> — and risk revolt from within his caucus — by moving ahead on a policy issue that could help the party repair its image with the public and broaden its appeal to Hispanics, the country’s fastest growing demographic group.¶ </w:t>
      </w:r>
      <w:r w:rsidRPr="00D972A5">
        <w:rPr>
          <w:rStyle w:val="Emphasis"/>
          <w:highlight w:val="cyan"/>
        </w:rPr>
        <w:t>The White House knows this</w:t>
      </w:r>
      <w:r w:rsidRPr="004C7CBE">
        <w:t>.¶</w:t>
      </w:r>
      <w:r w:rsidRPr="004F073C">
        <w:rPr>
          <w:rStyle w:val="StyleBoldUnderline"/>
        </w:rPr>
        <w:t xml:space="preserve"> </w:t>
      </w:r>
      <w:r w:rsidRPr="00D972A5">
        <w:rPr>
          <w:rStyle w:val="StyleBoldUnderline"/>
          <w:highlight w:val="cyan"/>
        </w:rPr>
        <w:t>Pressing for comprehensive</w:t>
      </w:r>
      <w:r w:rsidRPr="004F073C">
        <w:rPr>
          <w:rStyle w:val="StyleBoldUnderline"/>
        </w:rPr>
        <w:t xml:space="preserve"> </w:t>
      </w:r>
      <w:r w:rsidRPr="00D972A5">
        <w:rPr>
          <w:rStyle w:val="StyleBoldUnderline"/>
        </w:rPr>
        <w:t>i</w:t>
      </w:r>
      <w:r w:rsidRPr="004F073C">
        <w:rPr>
          <w:rStyle w:val="StyleBoldUnderline"/>
        </w:rPr>
        <w:t xml:space="preserve">mmigration </w:t>
      </w:r>
      <w:r w:rsidRPr="00D972A5">
        <w:rPr>
          <w:rStyle w:val="StyleBoldUnderline"/>
          <w:highlight w:val="cyan"/>
        </w:rPr>
        <w:t>reform is a win-win: either win passage</w:t>
      </w:r>
      <w:r w:rsidRPr="004C7CBE">
        <w:t xml:space="preserve"> of another landmark law that will add to Obama’s legacy, </w:t>
      </w:r>
      <w:r w:rsidRPr="00D972A5">
        <w:rPr>
          <w:rStyle w:val="Emphasis"/>
          <w:highlight w:val="cyan"/>
        </w:rPr>
        <w:t>or solidify the public’s</w:t>
      </w:r>
      <w:r w:rsidRPr="004F073C">
        <w:rPr>
          <w:rStyle w:val="Emphasis"/>
        </w:rPr>
        <w:t xml:space="preserve"> current </w:t>
      </w:r>
      <w:r w:rsidRPr="00D972A5">
        <w:rPr>
          <w:rStyle w:val="Emphasis"/>
          <w:highlight w:val="cyan"/>
        </w:rPr>
        <w:t>perception of the GOP</w:t>
      </w:r>
      <w:r w:rsidRPr="004C7CBE">
        <w:t xml:space="preserve"> as a party that’s controlled by it’s far-right flank and appears closed to Hispanics and other minorities heading into next year’s midterms.¶ </w:t>
      </w:r>
    </w:p>
    <w:p w:rsidR="009870EB" w:rsidRDefault="009870EB" w:rsidP="009870EB">
      <w:pPr>
        <w:pStyle w:val="Heading4"/>
      </w:pPr>
      <w:r>
        <w:t>Republicans hate the plan – they’ll spin it as soft on terror</w:t>
      </w:r>
    </w:p>
    <w:p w:rsidR="009870EB" w:rsidRPr="00A77065" w:rsidRDefault="009870EB" w:rsidP="009870EB">
      <w:r w:rsidRPr="007372E3">
        <w:rPr>
          <w:rStyle w:val="StyleStyleBold12pt"/>
        </w:rPr>
        <w:t>Banerjee 5/26/13</w:t>
      </w:r>
      <w:r w:rsidRPr="007372E3">
        <w:t xml:space="preserve"> (Neela, </w:t>
      </w:r>
      <w:r>
        <w:t xml:space="preserve">LA Times DC Energy and Environment Correspondent, </w:t>
      </w:r>
      <w:r w:rsidRPr="007372E3">
        <w:t>McClatchy Newspapers, The State Newspaper, "Republicans Criticize Obama's shift on Drone Use")</w:t>
      </w:r>
    </w:p>
    <w:p w:rsidR="009870EB" w:rsidRDefault="009870EB" w:rsidP="009870EB">
      <w:r>
        <w:t>W</w:t>
      </w:r>
      <w:r w:rsidRPr="00A77065">
        <w:t xml:space="preserve">ASHINGTON, DC — </w:t>
      </w:r>
      <w:r w:rsidRPr="00A77065">
        <w:rPr>
          <w:rStyle w:val="StyleBoldUnderline"/>
          <w:highlight w:val="yellow"/>
        </w:rPr>
        <w:t>Republicans</w:t>
      </w:r>
      <w:r w:rsidRPr="00A77065">
        <w:t xml:space="preserve"> </w:t>
      </w:r>
      <w:r w:rsidRPr="00A77065">
        <w:rPr>
          <w:rStyle w:val="StyleBoldUnderline"/>
          <w:highlight w:val="yellow"/>
        </w:rPr>
        <w:t>criticized</w:t>
      </w:r>
      <w:r w:rsidRPr="00A77065">
        <w:t xml:space="preserve"> President Barack </w:t>
      </w:r>
      <w:r w:rsidRPr="00A77065">
        <w:rPr>
          <w:rStyle w:val="StyleBoldUnderline"/>
          <w:highlight w:val="yellow"/>
        </w:rPr>
        <w:t>Obama on Sunday for what they described as a retreat in the war against terrorism</w:t>
      </w:r>
      <w:r w:rsidRPr="00A77065">
        <w:t xml:space="preserve"> when they said the world’s crises demand a more aggressive, vigilant United States.¶ In a speech Thursday at the National Defense University in Washington, </w:t>
      </w:r>
      <w:r w:rsidRPr="00A77065">
        <w:rPr>
          <w:rStyle w:val="StyleBoldUnderline"/>
          <w:highlight w:val="yellow"/>
        </w:rPr>
        <w:t>Obama said he would narrow the use of drone attacks against suspected terrorists</w:t>
      </w:r>
      <w:r w:rsidRPr="00A77065">
        <w:t xml:space="preserve"> and seek to close the prison at Guantanamo Bay, Cuba.¶ Sen. Lindsey </w:t>
      </w:r>
      <w:r w:rsidRPr="00A77065">
        <w:rPr>
          <w:rStyle w:val="StyleBoldUnderline"/>
          <w:highlight w:val="yellow"/>
        </w:rPr>
        <w:t>Graham</w:t>
      </w:r>
      <w:r w:rsidRPr="00A77065">
        <w:t xml:space="preserve">, R-SC, who serves on the Senate Armed Services Committee, </w:t>
      </w:r>
      <w:r w:rsidRPr="00A77065">
        <w:rPr>
          <w:rStyle w:val="StyleBoldUnderline"/>
          <w:highlight w:val="yellow"/>
        </w:rPr>
        <w:t>said</w:t>
      </w:r>
      <w:r w:rsidRPr="00A77065">
        <w:t xml:space="preserve"> on “Fox News Sunday” </w:t>
      </w:r>
      <w:r w:rsidRPr="00A77065">
        <w:rPr>
          <w:rStyle w:val="StyleBoldUnderline"/>
          <w:highlight w:val="yellow"/>
        </w:rPr>
        <w:t>that he had “never been more worried about national security</w:t>
      </w:r>
      <w:r w:rsidRPr="00A77065">
        <w:t xml:space="preserve">” </w:t>
      </w:r>
      <w:r w:rsidRPr="00A77065">
        <w:rPr>
          <w:rStyle w:val="StyleBoldUnderline"/>
          <w:highlight w:val="yellow"/>
        </w:rPr>
        <w:t>and called the president “tone deaf” on the issue.¶</w:t>
      </w:r>
      <w:r w:rsidRPr="00A77065">
        <w:t xml:space="preserve"> “I see a big difference between the president saying the war’s at an end and whether or not you’ve won the war,” said Sen. Tom Coburn, R-Okla. “We have still tremendous threats out there, that are building – not declining, building – and to not recognize that, I think, is dangerous in the long run and dangerous for the world.”¶ Democrats such as Sen. Charles Schumer of New York defended the President’s anti-terrorism policy, contending that the revised approach would address concerns about the lack of transparency in the deployment of drones without sacrificing security.</w:t>
      </w:r>
    </w:p>
    <w:p w:rsidR="009870EB" w:rsidRDefault="009870EB" w:rsidP="009870EB">
      <w:pPr>
        <w:pStyle w:val="Heading4"/>
      </w:pPr>
      <w:r>
        <w:t xml:space="preserve">Reform key to the economy – decline in immigration spurs new recession. </w:t>
      </w:r>
    </w:p>
    <w:p w:rsidR="009870EB" w:rsidRPr="004164E4" w:rsidRDefault="009870EB" w:rsidP="009870EB">
      <w:pPr>
        <w:rPr>
          <w:sz w:val="16"/>
          <w:szCs w:val="16"/>
        </w:rPr>
      </w:pPr>
      <w:r w:rsidRPr="004164E4">
        <w:rPr>
          <w:rStyle w:val="StyleStyleBold12pt"/>
        </w:rPr>
        <w:t>Smith 12</w:t>
      </w:r>
      <w:r w:rsidRPr="004164E4">
        <w:rPr>
          <w:sz w:val="16"/>
          <w:szCs w:val="16"/>
        </w:rPr>
        <w:t>. [Gerry, technology reporter, "Brain Drain: Why We're Driving Immigration Talent Overseas" Huffington Post -- November 5 -- www.huffingtonpost.com/2012/11/09/immigrant-entrepreneur_n_2077183.html]</w:t>
      </w:r>
    </w:p>
    <w:p w:rsidR="009870EB" w:rsidRPr="004164E4" w:rsidRDefault="009870EB" w:rsidP="009870EB">
      <w:pPr>
        <w:rPr>
          <w:rStyle w:val="StyleBoldUnderline"/>
        </w:rPr>
      </w:pPr>
      <w:r w:rsidRPr="004164E4">
        <w:rPr>
          <w:sz w:val="16"/>
        </w:rPr>
        <w:t xml:space="preserve">Stories like his are not unique. </w:t>
      </w:r>
      <w:r w:rsidRPr="00037816">
        <w:rPr>
          <w:rStyle w:val="StyleBoldUnderline"/>
          <w:highlight w:val="cyan"/>
        </w:rPr>
        <w:t>They’re</w:t>
      </w:r>
      <w:r w:rsidRPr="004164E4">
        <w:rPr>
          <w:sz w:val="16"/>
        </w:rPr>
        <w:t xml:space="preserve"> also </w:t>
      </w:r>
      <w:r w:rsidRPr="00037816">
        <w:rPr>
          <w:rStyle w:val="StyleBoldUnderline"/>
          <w:highlight w:val="cyan"/>
        </w:rPr>
        <w:t>troubling for the</w:t>
      </w:r>
      <w:r w:rsidRPr="004164E4">
        <w:rPr>
          <w:rStyle w:val="StyleBoldUnderline"/>
        </w:rPr>
        <w:t xml:space="preserve"> U.S. </w:t>
      </w:r>
      <w:r w:rsidRPr="00037816">
        <w:rPr>
          <w:rStyle w:val="StyleBoldUnderline"/>
          <w:highlight w:val="cyan"/>
        </w:rPr>
        <w:t>economy</w:t>
      </w:r>
      <w:r w:rsidRPr="004164E4">
        <w:rPr>
          <w:sz w:val="16"/>
        </w:rPr>
        <w:t xml:space="preserve">, advocates say. For the first time, </w:t>
      </w:r>
      <w:r w:rsidRPr="00037816">
        <w:rPr>
          <w:rStyle w:val="StyleBoldUnderline"/>
          <w:highlight w:val="cyan"/>
        </w:rPr>
        <w:t>the number of</w:t>
      </w:r>
      <w:r w:rsidRPr="004164E4">
        <w:rPr>
          <w:rStyle w:val="StyleBoldUnderline"/>
        </w:rPr>
        <w:t xml:space="preserve"> immigrant-founded </w:t>
      </w:r>
      <w:r w:rsidRPr="00037816">
        <w:rPr>
          <w:rStyle w:val="StyleBoldUnderline"/>
          <w:highlight w:val="cyan"/>
        </w:rPr>
        <w:t>startups is in decline</w:t>
      </w:r>
      <w:r w:rsidRPr="00037816">
        <w:rPr>
          <w:sz w:val="16"/>
          <w:highlight w:val="cyan"/>
        </w:rPr>
        <w:t>,</w:t>
      </w:r>
      <w:r w:rsidRPr="007C64E8">
        <w:rPr>
          <w:sz w:val="16"/>
        </w:rPr>
        <w:t xml:space="preserve"> </w:t>
      </w:r>
      <w:r w:rsidRPr="00037816">
        <w:rPr>
          <w:rStyle w:val="StyleBoldUnderline"/>
          <w:highlight w:val="cyan"/>
        </w:rPr>
        <w:t>as foreign-born entrepreneurs</w:t>
      </w:r>
      <w:r w:rsidRPr="007C64E8">
        <w:rPr>
          <w:rStyle w:val="StyleBoldUnderline"/>
        </w:rPr>
        <w:t xml:space="preserve"> </w:t>
      </w:r>
      <w:r w:rsidRPr="00037816">
        <w:rPr>
          <w:rStyle w:val="StyleBoldUnderline"/>
          <w:highlight w:val="cyan"/>
        </w:rPr>
        <w:t>struggle to obtain</w:t>
      </w:r>
      <w:r w:rsidRPr="007C64E8">
        <w:rPr>
          <w:sz w:val="16"/>
        </w:rPr>
        <w:t xml:space="preserve"> a limited number of </w:t>
      </w:r>
      <w:r w:rsidRPr="00037816">
        <w:rPr>
          <w:rStyle w:val="StyleBoldUnderline"/>
          <w:highlight w:val="cyan"/>
        </w:rPr>
        <w:t>visas</w:t>
      </w:r>
      <w:r w:rsidRPr="007C64E8">
        <w:rPr>
          <w:rStyle w:val="StyleBoldUnderline"/>
        </w:rPr>
        <w:t xml:space="preserve"> and green cards</w:t>
      </w:r>
      <w:r w:rsidRPr="004164E4">
        <w:rPr>
          <w:sz w:val="16"/>
        </w:rPr>
        <w:t xml:space="preserve"> </w:t>
      </w:r>
      <w:r w:rsidRPr="004164E4">
        <w:rPr>
          <w:rStyle w:val="StyleBoldUnderline"/>
        </w:rPr>
        <w:t>and decide to launch companies in other countries</w:t>
      </w:r>
      <w:r w:rsidRPr="004164E4">
        <w:rPr>
          <w:sz w:val="16"/>
        </w:rPr>
        <w:t xml:space="preserve"> that offer perks to start businesses there. Losing founders like Darash, who launch startups that create jobs, means that </w:t>
      </w:r>
      <w:r w:rsidRPr="00037816">
        <w:rPr>
          <w:rStyle w:val="StyleBoldUnderline"/>
          <w:highlight w:val="cyan"/>
        </w:rPr>
        <w:t>America risks losing a source of employment and</w:t>
      </w:r>
      <w:r w:rsidRPr="004164E4">
        <w:rPr>
          <w:rStyle w:val="StyleBoldUnderline"/>
        </w:rPr>
        <w:t xml:space="preserve"> a </w:t>
      </w:r>
      <w:r w:rsidRPr="00037816">
        <w:rPr>
          <w:rStyle w:val="StyleBoldUnderline"/>
          <w:highlight w:val="cyan"/>
        </w:rPr>
        <w:t>competitive edge</w:t>
      </w:r>
      <w:r w:rsidRPr="004164E4">
        <w:rPr>
          <w:rStyle w:val="StyleBoldUnderline"/>
        </w:rPr>
        <w:t xml:space="preserve"> in the global economy as the country claws its way out of a recession</w:t>
      </w:r>
      <w:r w:rsidRPr="004164E4">
        <w:rPr>
          <w:sz w:val="16"/>
        </w:rPr>
        <w:t>, they say.</w:t>
      </w:r>
      <w:r w:rsidRPr="004164E4">
        <w:rPr>
          <w:sz w:val="12"/>
        </w:rPr>
        <w:t>¶</w:t>
      </w:r>
      <w:r w:rsidRPr="004164E4">
        <w:rPr>
          <w:sz w:val="16"/>
        </w:rPr>
        <w:t xml:space="preserve"> For years, </w:t>
      </w:r>
      <w:r w:rsidRPr="00037816">
        <w:rPr>
          <w:rStyle w:val="StyleBoldUnderline"/>
          <w:highlight w:val="cyan"/>
        </w:rPr>
        <w:t>immigrant entrepreneurs have propelled the growth of Silicon Valley</w:t>
      </w:r>
      <w:r w:rsidRPr="004164E4">
        <w:rPr>
          <w:sz w:val="16"/>
        </w:rPr>
        <w:t xml:space="preserve">, building some of the most successful tech companies in the world: Sergey Brin, co-founder of Google, was born in Russia; Elon Musk, co-founder of PayPal and Tesla, was born in South Africa; Vinod Khosla, co-founder of Sun Microsystems, was born in India. When they immigrated, it was likely easier for them because there was not a backlog that there is today, according to Vivek Wadhwa, a professor at the Pratt School of </w:t>
      </w:r>
      <w:r w:rsidRPr="004164E4">
        <w:rPr>
          <w:sz w:val="16"/>
        </w:rPr>
        <w:lastRenderedPageBreak/>
        <w:t xml:space="preserve">Engineering at Duke University who researches high-tech immigration. </w:t>
      </w:r>
      <w:r w:rsidRPr="004164E4">
        <w:rPr>
          <w:rStyle w:val="StyleBoldUnderline"/>
        </w:rPr>
        <w:t xml:space="preserve">Immigrants are </w:t>
      </w:r>
      <w:r w:rsidRPr="00037816">
        <w:rPr>
          <w:rStyle w:val="StyleBoldUnderline"/>
          <w:highlight w:val="cyan"/>
        </w:rPr>
        <w:t>more than twice as likely to start a business</w:t>
      </w:r>
      <w:r w:rsidRPr="004164E4">
        <w:rPr>
          <w:rStyle w:val="StyleBoldUnderline"/>
        </w:rPr>
        <w:t xml:space="preserve"> as native-born Americans</w:t>
      </w:r>
      <w:r w:rsidRPr="004164E4">
        <w:rPr>
          <w:sz w:val="16"/>
        </w:rPr>
        <w:t xml:space="preserve">, according to a report earlier this year by the Partnership for a New American Economy. And </w:t>
      </w:r>
      <w:r w:rsidRPr="004164E4">
        <w:rPr>
          <w:rStyle w:val="StyleBoldUnderline"/>
        </w:rPr>
        <w:t>their com</w:t>
      </w:r>
      <w:r w:rsidRPr="00037816">
        <w:rPr>
          <w:rStyle w:val="StyleBoldUnderline"/>
          <w:highlight w:val="cyan"/>
        </w:rPr>
        <w:t>panies have produced sizable economic benefits</w:t>
      </w:r>
      <w:r w:rsidRPr="00037816">
        <w:rPr>
          <w:sz w:val="16"/>
          <w:highlight w:val="cyan"/>
        </w:rPr>
        <w:t>.</w:t>
      </w:r>
      <w:r w:rsidRPr="004164E4">
        <w:rPr>
          <w:sz w:val="16"/>
        </w:rPr>
        <w:t xml:space="preserve"> This year, </w:t>
      </w:r>
      <w:r w:rsidRPr="004164E4">
        <w:rPr>
          <w:rStyle w:val="StyleBoldUnderline"/>
        </w:rPr>
        <w:t>engineering and technology companies</w:t>
      </w:r>
      <w:r w:rsidRPr="004164E4">
        <w:rPr>
          <w:sz w:val="16"/>
        </w:rPr>
        <w:t xml:space="preserve"> founded in the United States </w:t>
      </w:r>
      <w:r w:rsidRPr="00037816">
        <w:rPr>
          <w:rStyle w:val="StyleBoldUnderline"/>
          <w:highlight w:val="cyan"/>
        </w:rPr>
        <w:t>employed about 560,000 workers and generated $63 billion in sales</w:t>
      </w:r>
      <w:r w:rsidRPr="004164E4">
        <w:rPr>
          <w:sz w:val="16"/>
        </w:rPr>
        <w:t xml:space="preserve">, according to Wadhwa. About </w:t>
      </w:r>
      <w:r w:rsidRPr="004164E4">
        <w:rPr>
          <w:rStyle w:val="StyleBoldUnderline"/>
        </w:rPr>
        <w:t>a quarter of those companies had</w:t>
      </w:r>
      <w:r w:rsidRPr="004164E4">
        <w:rPr>
          <w:sz w:val="16"/>
        </w:rPr>
        <w:t xml:space="preserve"> </w:t>
      </w:r>
      <w:r w:rsidRPr="004164E4">
        <w:rPr>
          <w:rStyle w:val="StyleBoldUnderline"/>
        </w:rPr>
        <w:t>at least one foreign-born founder</w:t>
      </w:r>
      <w:r w:rsidRPr="004164E4">
        <w:rPr>
          <w:sz w:val="16"/>
        </w:rPr>
        <w:t>.</w:t>
      </w:r>
      <w:r w:rsidRPr="004164E4">
        <w:rPr>
          <w:sz w:val="12"/>
        </w:rPr>
        <w:t>¶</w:t>
      </w:r>
      <w:r w:rsidRPr="004164E4">
        <w:rPr>
          <w:sz w:val="16"/>
        </w:rPr>
        <w:t xml:space="preserve"> An estimated three out of every four startups fail, if not more. But by the conventional wisdom of Silicon Valley, Darash’s chances were even slimmer. For one, he does not have a co-founder. He insists he doesn’t need one. (Paul Graham, creator of the startup incubator Y Combinator, has said having a co-founder is critical because “a startup is too much for one person to bear.”) Darash also never worked for a major tech company before, so he did not have the network of contacts that help other entrepreneurs find engineers and meet investors.</w:t>
      </w:r>
      <w:r w:rsidRPr="004164E4">
        <w:rPr>
          <w:sz w:val="12"/>
        </w:rPr>
        <w:t>¶</w:t>
      </w:r>
      <w:r w:rsidRPr="004164E4">
        <w:rPr>
          <w:sz w:val="16"/>
        </w:rPr>
        <w:t xml:space="preserve"> But what he has lacked in support and connections he has made up for through a work ethic that borders on obsession.</w:t>
      </w:r>
      <w:r w:rsidRPr="004164E4">
        <w:rPr>
          <w:sz w:val="12"/>
        </w:rPr>
        <w:t>¶</w:t>
      </w:r>
      <w:r w:rsidRPr="004164E4">
        <w:rPr>
          <w:sz w:val="16"/>
        </w:rPr>
        <w:t xml:space="preserve"> “Asaf is a stubborn guy,” said Adam Gries, a childhood friend and founder of Smart Bites, a smartphone app that teaches people English. “He gets into his head that something is going to happen and he’s tenacious.”</w:t>
      </w:r>
      <w:r w:rsidRPr="004164E4">
        <w:rPr>
          <w:sz w:val="12"/>
        </w:rPr>
        <w:t>¶</w:t>
      </w:r>
      <w:r w:rsidRPr="004164E4">
        <w:rPr>
          <w:sz w:val="16"/>
        </w:rPr>
        <w:t xml:space="preserve"> Darash awakes every morning at 4:30 a.m., takes the BART train from his home in Berkeley to San Francisco, and arrives at the office by 6 a.m. He works for an hour, then walks across the street to the gym to swim and lift weights (A back injury he suffered while serving in the Israeli army requires him to stay physically strong). He typically does not go home until 9 p.m., after his children have gone to bed. Employees say he is a “total workaholic” who sends emails past midnight and sleeps just a few hours a night.</w:t>
      </w:r>
      <w:r w:rsidRPr="004164E4">
        <w:rPr>
          <w:sz w:val="12"/>
        </w:rPr>
        <w:t>¶</w:t>
      </w:r>
      <w:r w:rsidRPr="004164E4">
        <w:rPr>
          <w:sz w:val="16"/>
        </w:rPr>
        <w:t xml:space="preserve"> “I have a one-and-a-half year old who sees his Daddy maybe three hours a week,” Darash said. “It’s hard to explain how much sacrifice you make to bring a company from an idea to something real, especially if it’s a company with high-level technology.”</w:t>
      </w:r>
      <w:r w:rsidRPr="004164E4">
        <w:rPr>
          <w:sz w:val="12"/>
        </w:rPr>
        <w:t>¶</w:t>
      </w:r>
      <w:r w:rsidRPr="004164E4">
        <w:rPr>
          <w:sz w:val="16"/>
        </w:rPr>
        <w:t xml:space="preserve"> He is hands-on about all aspects of the company, from courting new clients to writing code. But lately, Darash has been distracted, spending valuable hours gathering documents and talking to lawyers, instead of running his company. His wife recently flew back to Israel to find housing and a school for their kids in case they have to leave the United States. He describes feeling a range of emotions: anger, fear, frustration. Mostly, though, he is confused. In his homeland of Israel, politicians fight over who can attract more foreign entrepreneurs. The United States, he says, should be rolling out the welcome mat for him, not ushering him out the door.</w:t>
      </w:r>
      <w:r w:rsidRPr="004164E4">
        <w:rPr>
          <w:sz w:val="12"/>
        </w:rPr>
        <w:t>¶</w:t>
      </w:r>
      <w:r w:rsidRPr="004164E4">
        <w:rPr>
          <w:sz w:val="16"/>
        </w:rPr>
        <w:t xml:space="preserve"> “I could not even comprehend this would become a problem,” he said. “I’m creating a company. I’m creating jobs. There’s nothing bad in what I’m doing and there’s nothing I’m taking away from someone else. The only thing I’m doing is creating more!”</w:t>
      </w:r>
      <w:r w:rsidRPr="004164E4">
        <w:rPr>
          <w:sz w:val="12"/>
        </w:rPr>
        <w:t>¶</w:t>
      </w:r>
      <w:r w:rsidRPr="004164E4">
        <w:rPr>
          <w:sz w:val="16"/>
        </w:rPr>
        <w:t xml:space="preserve"> “SERIOUS ALARM”</w:t>
      </w:r>
      <w:r w:rsidRPr="004164E4">
        <w:rPr>
          <w:sz w:val="12"/>
        </w:rPr>
        <w:t>¶</w:t>
      </w:r>
      <w:r w:rsidRPr="004164E4">
        <w:rPr>
          <w:sz w:val="16"/>
        </w:rPr>
        <w:t xml:space="preserve"> </w:t>
      </w:r>
      <w:r w:rsidRPr="004164E4">
        <w:rPr>
          <w:rStyle w:val="StyleBoldUnderline"/>
        </w:rPr>
        <w:t xml:space="preserve">Since 2005, </w:t>
      </w:r>
      <w:r w:rsidRPr="00037816">
        <w:rPr>
          <w:rStyle w:val="StyleBoldUnderline"/>
          <w:highlight w:val="cyan"/>
        </w:rPr>
        <w:t>the number of immigrant-founded startups</w:t>
      </w:r>
      <w:r w:rsidRPr="004164E4">
        <w:rPr>
          <w:rStyle w:val="StyleBoldUnderline"/>
        </w:rPr>
        <w:t xml:space="preserve"> in Silicon Valley </w:t>
      </w:r>
      <w:r w:rsidRPr="00037816">
        <w:rPr>
          <w:rStyle w:val="StyleBoldUnderline"/>
          <w:highlight w:val="cyan"/>
        </w:rPr>
        <w:t>has declined from 52 percent to 44</w:t>
      </w:r>
      <w:r w:rsidRPr="004164E4">
        <w:rPr>
          <w:rStyle w:val="StyleBoldUnderline"/>
        </w:rPr>
        <w:t xml:space="preserve"> percent</w:t>
      </w:r>
      <w:r w:rsidRPr="004164E4">
        <w:rPr>
          <w:sz w:val="16"/>
        </w:rPr>
        <w:t xml:space="preserve">, according to Wadhwa, who argues </w:t>
      </w:r>
      <w:r w:rsidRPr="00037816">
        <w:rPr>
          <w:rStyle w:val="Emphasis"/>
          <w:highlight w:val="cyan"/>
        </w:rPr>
        <w:t>this drop is cause for “serious alarm</w:t>
      </w:r>
      <w:r w:rsidRPr="004164E4">
        <w:rPr>
          <w:sz w:val="16"/>
        </w:rPr>
        <w:t xml:space="preserve">” </w:t>
      </w:r>
      <w:r w:rsidRPr="004164E4">
        <w:rPr>
          <w:rStyle w:val="StyleBoldUnderline"/>
        </w:rPr>
        <w:t xml:space="preserve">because </w:t>
      </w:r>
      <w:r w:rsidRPr="00037816">
        <w:rPr>
          <w:rStyle w:val="StyleBoldUnderline"/>
          <w:highlight w:val="cyan"/>
        </w:rPr>
        <w:t>America needs to attract immigrant entrepreneurs for its economy to recover</w:t>
      </w:r>
      <w:r w:rsidRPr="00037816">
        <w:rPr>
          <w:sz w:val="16"/>
          <w:highlight w:val="cyan"/>
        </w:rPr>
        <w:t>.</w:t>
      </w:r>
      <w:r w:rsidRPr="004164E4">
        <w:rPr>
          <w:sz w:val="12"/>
        </w:rPr>
        <w:t>¶</w:t>
      </w:r>
      <w:r w:rsidRPr="004164E4">
        <w:rPr>
          <w:sz w:val="16"/>
        </w:rPr>
        <w:t xml:space="preserve"> </w:t>
      </w:r>
      <w:r w:rsidRPr="00037816">
        <w:rPr>
          <w:sz w:val="16"/>
          <w:highlight w:val="cyan"/>
        </w:rPr>
        <w:t>“</w:t>
      </w:r>
      <w:r w:rsidRPr="00037816">
        <w:rPr>
          <w:rStyle w:val="StyleBoldUnderline"/>
          <w:highlight w:val="cyan"/>
        </w:rPr>
        <w:t>The U</w:t>
      </w:r>
      <w:r w:rsidRPr="007C64E8">
        <w:rPr>
          <w:rStyle w:val="StyleBoldUnderline"/>
        </w:rPr>
        <w:t xml:space="preserve">nited </w:t>
      </w:r>
      <w:r w:rsidRPr="00037816">
        <w:rPr>
          <w:rStyle w:val="StyleBoldUnderline"/>
          <w:highlight w:val="cyan"/>
        </w:rPr>
        <w:t>St</w:t>
      </w:r>
      <w:r w:rsidRPr="007C64E8">
        <w:rPr>
          <w:rStyle w:val="StyleBoldUnderline"/>
        </w:rPr>
        <w:t xml:space="preserve">ates </w:t>
      </w:r>
      <w:r w:rsidRPr="00037816">
        <w:rPr>
          <w:rStyle w:val="StyleBoldUnderline"/>
          <w:highlight w:val="cyan"/>
        </w:rPr>
        <w:t>risks losing a key growth engine right at the moment when it’s economy is stuck in a deep ditch, growing slowly and struggling to create jobs</w:t>
      </w:r>
      <w:r w:rsidRPr="00037816">
        <w:rPr>
          <w:sz w:val="16"/>
          <w:highlight w:val="cyan"/>
        </w:rPr>
        <w:t>,</w:t>
      </w:r>
      <w:r w:rsidRPr="004164E4">
        <w:rPr>
          <w:sz w:val="16"/>
        </w:rPr>
        <w:t>” Wadhwa wrote in his new book, The Immigrant Exodus.</w:t>
      </w:r>
      <w:r w:rsidRPr="004164E4">
        <w:rPr>
          <w:sz w:val="12"/>
        </w:rPr>
        <w:t>¶</w:t>
      </w:r>
      <w:r w:rsidRPr="004164E4">
        <w:rPr>
          <w:sz w:val="16"/>
        </w:rPr>
        <w:t xml:space="preserve"> </w:t>
      </w:r>
      <w:r w:rsidRPr="004164E4">
        <w:rPr>
          <w:rStyle w:val="StyleBoldUnderline"/>
        </w:rPr>
        <w:t>Their</w:t>
      </w:r>
      <w:r w:rsidRPr="004164E4">
        <w:rPr>
          <w:sz w:val="16"/>
        </w:rPr>
        <w:t xml:space="preserve"> recent </w:t>
      </w:r>
      <w:r w:rsidRPr="004164E4">
        <w:rPr>
          <w:rStyle w:val="StyleBoldUnderline"/>
        </w:rPr>
        <w:t>decline could be linked to entrepreneurs finding better business prospects abroad,</w:t>
      </w:r>
      <w:r w:rsidRPr="004164E4">
        <w:rPr>
          <w:sz w:val="16"/>
        </w:rPr>
        <w:t xml:space="preserve"> especially in countries with growing economies like India and China. But advocates say </w:t>
      </w:r>
      <w:r w:rsidRPr="004164E4">
        <w:rPr>
          <w:rStyle w:val="StyleBoldUnderline"/>
        </w:rPr>
        <w:t>a major reason why immigrants are launching fewer startups in the U</w:t>
      </w:r>
      <w:r w:rsidRPr="004164E4">
        <w:rPr>
          <w:sz w:val="16"/>
        </w:rPr>
        <w:t xml:space="preserve">nited </w:t>
      </w:r>
      <w:r w:rsidRPr="004164E4">
        <w:rPr>
          <w:rStyle w:val="StyleBoldUnderline"/>
        </w:rPr>
        <w:t>S</w:t>
      </w:r>
      <w:r w:rsidRPr="004164E4">
        <w:rPr>
          <w:sz w:val="16"/>
        </w:rPr>
        <w:t xml:space="preserve">tates </w:t>
      </w:r>
      <w:r w:rsidRPr="004164E4">
        <w:rPr>
          <w:rStyle w:val="StyleBoldUnderline"/>
        </w:rPr>
        <w:t xml:space="preserve">is because </w:t>
      </w:r>
      <w:r w:rsidRPr="00037816">
        <w:rPr>
          <w:rStyle w:val="StyleBoldUnderline"/>
          <w:highlight w:val="cyan"/>
        </w:rPr>
        <w:t>they are struggling to secure visas</w:t>
      </w:r>
      <w:r w:rsidRPr="004164E4">
        <w:rPr>
          <w:rStyle w:val="StyleBoldUnderline"/>
        </w:rPr>
        <w:t xml:space="preserve"> to remain in the country.</w:t>
      </w:r>
    </w:p>
    <w:p w:rsidR="009870EB" w:rsidRDefault="009870EB" w:rsidP="009870EB">
      <w:pPr>
        <w:pStyle w:val="Heading4"/>
      </w:pPr>
      <w:r>
        <w:t xml:space="preserve">Economic decline causes nuclear war. </w:t>
      </w:r>
    </w:p>
    <w:p w:rsidR="009870EB" w:rsidRPr="00345C59" w:rsidRDefault="009870EB" w:rsidP="009870EB">
      <w:r w:rsidRPr="00345C59">
        <w:rPr>
          <w:rStyle w:val="StyleStyleBold12pt"/>
        </w:rPr>
        <w:t>ROYAL ‘10</w:t>
      </w:r>
      <w:r w:rsidRPr="00345C59">
        <w:t xml:space="preserve"> – Director of Cooperative Threat Reduction at the U.S. Department of Defense (Jedediah, “Economic Integration, Economic Signaling and the Problem of Economic Crises,” in Economics of War and Peace: Economic, Legal and Political Perspectives, ed. Goldsmith and Brauer, p. 213-215)</w:t>
      </w:r>
    </w:p>
    <w:p w:rsidR="009870EB" w:rsidRPr="00345C59" w:rsidRDefault="009870EB" w:rsidP="009870EB">
      <w:pPr>
        <w:rPr>
          <w:rFonts w:eastAsia="Times New Roman"/>
          <w:sz w:val="16"/>
          <w:szCs w:val="20"/>
          <w:lang w:bidi="en-US"/>
        </w:rPr>
      </w:pPr>
    </w:p>
    <w:p w:rsidR="009870EB" w:rsidRPr="00345C59" w:rsidRDefault="009870EB" w:rsidP="009870EB">
      <w:pPr>
        <w:rPr>
          <w:sz w:val="16"/>
          <w:lang w:bidi="en-US"/>
        </w:rPr>
      </w:pPr>
      <w:r w:rsidRPr="00345C59">
        <w:rPr>
          <w:sz w:val="16"/>
          <w:lang w:bidi="en-US"/>
        </w:rPr>
        <w:t xml:space="preserve">Less intuitive is how periods of </w:t>
      </w:r>
      <w:r w:rsidRPr="00037816">
        <w:rPr>
          <w:rStyle w:val="StyleBoldUnderline"/>
          <w:highlight w:val="cyan"/>
        </w:rPr>
        <w:t>economic decline may</w:t>
      </w:r>
      <w:r w:rsidRPr="00037816">
        <w:rPr>
          <w:sz w:val="16"/>
          <w:highlight w:val="cyan"/>
          <w:lang w:bidi="en-US"/>
        </w:rPr>
        <w:t xml:space="preserve"> </w:t>
      </w:r>
      <w:r w:rsidRPr="00037816">
        <w:rPr>
          <w:rStyle w:val="StyleBoldUnderline"/>
          <w:highlight w:val="cyan"/>
        </w:rPr>
        <w:t>increase the likelihood of external conflict</w:t>
      </w:r>
      <w:r w:rsidRPr="00345C59">
        <w:rPr>
          <w:sz w:val="16"/>
          <w:lang w:bidi="en-US"/>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45C59">
        <w:rPr>
          <w:rStyle w:val="StyleBoldUnderline"/>
        </w:rPr>
        <w:t>rhythms in the global economy are associated with the rise and fall of a pre-eminent power and the</w:t>
      </w:r>
      <w:r w:rsidRPr="00345C59">
        <w:rPr>
          <w:sz w:val="16"/>
          <w:lang w:bidi="en-US"/>
        </w:rPr>
        <w:t xml:space="preserve"> often </w:t>
      </w:r>
      <w:r w:rsidRPr="00345C59">
        <w:rPr>
          <w:rStyle w:val="StyleBoldUnderline"/>
        </w:rPr>
        <w:t>bloody transition</w:t>
      </w:r>
      <w:r w:rsidRPr="00345C59">
        <w:rPr>
          <w:sz w:val="16"/>
          <w:lang w:bidi="en-US"/>
        </w:rPr>
        <w:t xml:space="preserve"> </w:t>
      </w:r>
      <w:r w:rsidRPr="00345C59">
        <w:rPr>
          <w:rStyle w:val="StyleBoldUnderline"/>
        </w:rPr>
        <w:t>from one pre-eminent leader to the next</w:t>
      </w:r>
      <w:r w:rsidRPr="00345C59">
        <w:rPr>
          <w:sz w:val="16"/>
          <w:lang w:bidi="en-US"/>
        </w:rPr>
        <w:t xml:space="preserve">. As such, exogenous shocks such as </w:t>
      </w:r>
      <w:r w:rsidRPr="00037816">
        <w:rPr>
          <w:rStyle w:val="StyleBoldUnderline"/>
          <w:highlight w:val="cyan"/>
        </w:rPr>
        <w:t>economic crises</w:t>
      </w:r>
      <w:r w:rsidRPr="00345C59">
        <w:rPr>
          <w:rStyle w:val="StyleBoldUnderline"/>
        </w:rPr>
        <w:t xml:space="preserve"> could </w:t>
      </w:r>
      <w:r w:rsidRPr="00037816">
        <w:rPr>
          <w:rStyle w:val="StyleBoldUnderline"/>
          <w:highlight w:val="cyan"/>
        </w:rPr>
        <w:t xml:space="preserve">usher in a </w:t>
      </w:r>
      <w:r w:rsidRPr="00037816">
        <w:rPr>
          <w:rStyle w:val="StyleBoldUnderline"/>
          <w:highlight w:val="cyan"/>
          <w:bdr w:val="single" w:sz="4" w:space="0" w:color="auto"/>
        </w:rPr>
        <w:t>redistribution of relative power</w:t>
      </w:r>
      <w:r w:rsidRPr="00345C59">
        <w:rPr>
          <w:sz w:val="16"/>
          <w:lang w:bidi="en-US"/>
        </w:rPr>
        <w:t xml:space="preserve"> (see also Gilpin. 1981) that leads to uncertainty about power balances, </w:t>
      </w:r>
      <w:r w:rsidRPr="00037816">
        <w:rPr>
          <w:rStyle w:val="StyleBoldUnderline"/>
          <w:highlight w:val="cyan"/>
        </w:rPr>
        <w:t xml:space="preserve">increasing the risk of </w:t>
      </w:r>
      <w:r w:rsidRPr="00037816">
        <w:rPr>
          <w:rStyle w:val="StyleBoldUnderline"/>
          <w:highlight w:val="cyan"/>
          <w:bdr w:val="single" w:sz="4" w:space="0" w:color="auto"/>
        </w:rPr>
        <w:t>miscalculation</w:t>
      </w:r>
      <w:r w:rsidRPr="00045CE0">
        <w:rPr>
          <w:sz w:val="16"/>
          <w:bdr w:val="single" w:sz="4" w:space="0" w:color="auto"/>
          <w:lang w:bidi="en-US"/>
        </w:rPr>
        <w:t xml:space="preserve"> </w:t>
      </w:r>
      <w:r w:rsidRPr="00345C59">
        <w:rPr>
          <w:sz w:val="16"/>
          <w:lang w:bidi="en-US"/>
        </w:rPr>
        <w:t xml:space="preserve">(Feaver, 1995). Alternatively, </w:t>
      </w:r>
      <w:r w:rsidRPr="00345C59">
        <w:rPr>
          <w:rStyle w:val="StyleBoldUnderline"/>
        </w:rPr>
        <w:t>even a relatively certain redistribution of power could lead to a permissive environment for conflict</w:t>
      </w:r>
      <w:r w:rsidRPr="00345C59">
        <w:rPr>
          <w:sz w:val="16"/>
          <w:lang w:bidi="en-US"/>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45C59">
        <w:rPr>
          <w:rStyle w:val="StyleBoldUnderline"/>
        </w:rPr>
        <w:t>future expectation of trade' is a</w:t>
      </w:r>
      <w:r w:rsidRPr="00345C59">
        <w:rPr>
          <w:sz w:val="16"/>
          <w:lang w:bidi="en-US"/>
        </w:rPr>
        <w:t xml:space="preserve"> </w:t>
      </w:r>
      <w:r w:rsidRPr="00345C59">
        <w:rPr>
          <w:rStyle w:val="StyleBoldUnderline"/>
        </w:rPr>
        <w:t>significant variable</w:t>
      </w:r>
      <w:r w:rsidRPr="00345C59">
        <w:rPr>
          <w:sz w:val="16"/>
          <w:lang w:bidi="en-US"/>
        </w:rPr>
        <w:t xml:space="preserve"> </w:t>
      </w:r>
      <w:r w:rsidRPr="00345C59">
        <w:rPr>
          <w:rStyle w:val="StyleBoldUnderline"/>
        </w:rPr>
        <w:t>in understanding economic conditions and security behaviour of states</w:t>
      </w:r>
      <w:r w:rsidRPr="00345C59">
        <w:rPr>
          <w:sz w:val="16"/>
          <w:lang w:bidi="en-US"/>
        </w:rPr>
        <w:t xml:space="preserve">. He argues that interdependent states are likely to gain pacific benefits from trade so long as they have an optimistic view of future trade relations. However, </w:t>
      </w:r>
      <w:r w:rsidRPr="00037816">
        <w:rPr>
          <w:rStyle w:val="StyleBoldUnderline"/>
          <w:highlight w:val="cyan"/>
        </w:rPr>
        <w:t>if the expectations of future trade decline</w:t>
      </w:r>
      <w:r w:rsidRPr="00345C59">
        <w:rPr>
          <w:sz w:val="16"/>
          <w:lang w:bidi="en-US"/>
        </w:rPr>
        <w:t xml:space="preserve">, particularly for difficult to replace items such as energy resources, </w:t>
      </w:r>
      <w:r w:rsidRPr="00037816">
        <w:rPr>
          <w:rStyle w:val="StyleBoldUnderline"/>
          <w:highlight w:val="cyan"/>
        </w:rPr>
        <w:t>the likelihood for conflict increases</w:t>
      </w:r>
      <w:r w:rsidRPr="00345C59">
        <w:rPr>
          <w:rStyle w:val="StyleBoldUnderline"/>
        </w:rPr>
        <w:t xml:space="preserve">, as states will be inclined to use force </w:t>
      </w:r>
      <w:r w:rsidRPr="00037816">
        <w:rPr>
          <w:rStyle w:val="StyleBoldUnderline"/>
          <w:highlight w:val="cyan"/>
        </w:rPr>
        <w:t>to gain access to</w:t>
      </w:r>
      <w:r w:rsidRPr="00345C59">
        <w:rPr>
          <w:rStyle w:val="StyleBoldUnderline"/>
        </w:rPr>
        <w:t xml:space="preserve"> those </w:t>
      </w:r>
      <w:r w:rsidRPr="00037816">
        <w:rPr>
          <w:rStyle w:val="StyleBoldUnderline"/>
          <w:highlight w:val="cyan"/>
        </w:rPr>
        <w:t>resources</w:t>
      </w:r>
      <w:r w:rsidRPr="00037816">
        <w:rPr>
          <w:sz w:val="16"/>
          <w:highlight w:val="cyan"/>
          <w:lang w:bidi="en-US"/>
        </w:rPr>
        <w:t xml:space="preserve">. </w:t>
      </w:r>
      <w:r w:rsidRPr="00037816">
        <w:rPr>
          <w:rStyle w:val="StyleBoldUnderline"/>
          <w:highlight w:val="cyan"/>
        </w:rPr>
        <w:t>Crises could</w:t>
      </w:r>
      <w:r w:rsidRPr="00345C59">
        <w:rPr>
          <w:sz w:val="16"/>
          <w:lang w:bidi="en-US"/>
        </w:rPr>
        <w:t xml:space="preserve"> potentially be the </w:t>
      </w:r>
      <w:r w:rsidRPr="00037816">
        <w:rPr>
          <w:rStyle w:val="StyleBoldUnderline"/>
          <w:highlight w:val="cyan"/>
        </w:rPr>
        <w:t>trigger</w:t>
      </w:r>
      <w:r w:rsidRPr="00345C59">
        <w:rPr>
          <w:sz w:val="16"/>
          <w:lang w:bidi="en-US"/>
        </w:rPr>
        <w:t xml:space="preserve"> for </w:t>
      </w:r>
      <w:r w:rsidRPr="00037816">
        <w:rPr>
          <w:rStyle w:val="StyleBoldUnderline"/>
          <w:highlight w:val="cyan"/>
        </w:rPr>
        <w:t>decreased trade expectations</w:t>
      </w:r>
      <w:r w:rsidRPr="00345C59">
        <w:rPr>
          <w:sz w:val="16"/>
          <w:lang w:bidi="en-US"/>
        </w:rPr>
        <w:t xml:space="preserve"> </w:t>
      </w:r>
      <w:r w:rsidRPr="00345C59">
        <w:rPr>
          <w:sz w:val="16"/>
          <w:lang w:bidi="en-US"/>
        </w:rPr>
        <w:lastRenderedPageBreak/>
        <w:t xml:space="preserve">either on its own or because it triggers protectionist moves by interdependent states.4 Third, </w:t>
      </w:r>
      <w:r w:rsidRPr="00345C59">
        <w:rPr>
          <w:rStyle w:val="StyleBoldUnderline"/>
        </w:rPr>
        <w:t xml:space="preserve">others have considered the link between economic decline and external armed conflict at a national level. </w:t>
      </w:r>
      <w:r w:rsidRPr="00037816">
        <w:rPr>
          <w:rStyle w:val="StyleBoldUnderline"/>
          <w:highlight w:val="cyan"/>
        </w:rPr>
        <w:t>Blomberg and Hess</w:t>
      </w:r>
      <w:r w:rsidRPr="00345C59">
        <w:rPr>
          <w:sz w:val="16"/>
          <w:lang w:bidi="en-US"/>
        </w:rPr>
        <w:t xml:space="preserve"> (2002) </w:t>
      </w:r>
      <w:r w:rsidRPr="00037816">
        <w:rPr>
          <w:rStyle w:val="StyleBoldUnderline"/>
          <w:highlight w:val="cyan"/>
        </w:rPr>
        <w:t>find a</w:t>
      </w:r>
      <w:r w:rsidRPr="00037816">
        <w:rPr>
          <w:sz w:val="16"/>
          <w:highlight w:val="cyan"/>
          <w:lang w:bidi="en-US"/>
        </w:rPr>
        <w:t xml:space="preserve"> </w:t>
      </w:r>
      <w:r w:rsidRPr="00037816">
        <w:rPr>
          <w:rStyle w:val="StyleBoldUnderline"/>
          <w:highlight w:val="cyan"/>
          <w:bdr w:val="single" w:sz="4" w:space="0" w:color="auto"/>
        </w:rPr>
        <w:t>strong correlation</w:t>
      </w:r>
      <w:r w:rsidRPr="00037816">
        <w:rPr>
          <w:sz w:val="16"/>
          <w:highlight w:val="cyan"/>
          <w:lang w:bidi="en-US"/>
        </w:rPr>
        <w:t xml:space="preserve"> </w:t>
      </w:r>
      <w:r w:rsidRPr="00037816">
        <w:rPr>
          <w:rStyle w:val="StyleBoldUnderline"/>
          <w:highlight w:val="cyan"/>
        </w:rPr>
        <w:t>between</w:t>
      </w:r>
      <w:r w:rsidRPr="00345C59">
        <w:rPr>
          <w:rStyle w:val="StyleBoldUnderline"/>
        </w:rPr>
        <w:t xml:space="preserve"> internal </w:t>
      </w:r>
      <w:r w:rsidRPr="00037816">
        <w:rPr>
          <w:rStyle w:val="StyleBoldUnderline"/>
          <w:highlight w:val="cyan"/>
        </w:rPr>
        <w:t>conflict and</w:t>
      </w:r>
      <w:r w:rsidRPr="00345C59">
        <w:rPr>
          <w:rStyle w:val="StyleBoldUnderline"/>
        </w:rPr>
        <w:t xml:space="preserve"> external conflict</w:t>
      </w:r>
      <w:r w:rsidRPr="00345C59">
        <w:rPr>
          <w:sz w:val="16"/>
          <w:lang w:bidi="en-US"/>
        </w:rPr>
        <w:t xml:space="preserve">, </w:t>
      </w:r>
      <w:r w:rsidRPr="00345C59">
        <w:rPr>
          <w:rStyle w:val="StyleBoldUnderline"/>
        </w:rPr>
        <w:t>particularly during</w:t>
      </w:r>
      <w:r w:rsidRPr="00345C59">
        <w:rPr>
          <w:sz w:val="16"/>
          <w:lang w:bidi="en-US"/>
        </w:rPr>
        <w:t xml:space="preserve"> periods of </w:t>
      </w:r>
      <w:r w:rsidRPr="00037816">
        <w:rPr>
          <w:rStyle w:val="StyleBoldUnderline"/>
          <w:highlight w:val="cyan"/>
        </w:rPr>
        <w:t>economic downturn</w:t>
      </w:r>
      <w:r w:rsidRPr="00345C59">
        <w:rPr>
          <w:sz w:val="16"/>
          <w:lang w:bidi="en-US"/>
        </w:rPr>
        <w:t xml:space="preserve">. They write: The linkages between internal and external conflict and prosperity are strong and mutually reinforcing. Economic conflict tends to spawn internal conflict, which in turn returns the favour. Moreover, the </w:t>
      </w:r>
      <w:r w:rsidRPr="00345C59">
        <w:rPr>
          <w:rStyle w:val="StyleBoldUnderline"/>
        </w:rPr>
        <w:t>presence of a recession tends to amplify the extent to which international and external conflicts self-reinforce each other</w:t>
      </w:r>
      <w:r w:rsidRPr="00345C59">
        <w:rPr>
          <w:sz w:val="16"/>
          <w:lang w:bidi="en-US"/>
        </w:rPr>
        <w:t xml:space="preserve">. (Blomberg &amp; Hess, 2002. p. 89) </w:t>
      </w:r>
      <w:r w:rsidRPr="00345C59">
        <w:rPr>
          <w:rStyle w:val="StyleBoldUnderline"/>
        </w:rPr>
        <w:t>Economic decline has</w:t>
      </w:r>
      <w:r w:rsidRPr="00345C59">
        <w:rPr>
          <w:sz w:val="16"/>
          <w:lang w:bidi="en-US"/>
        </w:rPr>
        <w:t xml:space="preserve"> also </w:t>
      </w:r>
      <w:r w:rsidRPr="00345C59">
        <w:rPr>
          <w:rStyle w:val="StyleBoldUnderline"/>
        </w:rPr>
        <w:t>been linked with an</w:t>
      </w:r>
      <w:r w:rsidRPr="00345C59">
        <w:rPr>
          <w:sz w:val="16"/>
          <w:lang w:bidi="en-US"/>
        </w:rPr>
        <w:t xml:space="preserve"> </w:t>
      </w:r>
      <w:r w:rsidRPr="00345C59">
        <w:rPr>
          <w:rStyle w:val="StyleBoldUnderline"/>
        </w:rPr>
        <w:t>increase in the likelihood of terrorism</w:t>
      </w:r>
      <w:r w:rsidRPr="00345C59">
        <w:rPr>
          <w:sz w:val="16"/>
          <w:lang w:bidi="en-US"/>
        </w:rPr>
        <w:t xml:space="preserve"> (Blomberg, Hess, &amp; Weerapana, 2004), which has the capacity to spill across borders and lead to external tensions. Furthermore, crises generally reduce the popularity of a sitting government. </w:t>
      </w:r>
      <w:r w:rsidRPr="00345C59">
        <w:rPr>
          <w:rStyle w:val="StyleBoldUnderline"/>
        </w:rPr>
        <w:t>“</w:t>
      </w:r>
      <w:r w:rsidRPr="00037816">
        <w:rPr>
          <w:rStyle w:val="StyleBoldUnderline"/>
          <w:highlight w:val="cyan"/>
        </w:rPr>
        <w:t>Diversionary theory" suggests</w:t>
      </w:r>
      <w:r w:rsidRPr="00345C59">
        <w:rPr>
          <w:sz w:val="16"/>
          <w:lang w:bidi="en-US"/>
        </w:rPr>
        <w:t xml:space="preserve"> that, </w:t>
      </w:r>
      <w:r w:rsidRPr="00345C59">
        <w:rPr>
          <w:rStyle w:val="StyleBoldUnderline"/>
        </w:rPr>
        <w:t>when facing unpopularity arising from economic decline</w:t>
      </w:r>
      <w:r w:rsidRPr="00345C59">
        <w:rPr>
          <w:sz w:val="16"/>
          <w:lang w:bidi="en-US"/>
        </w:rPr>
        <w:t xml:space="preserve">, sitting </w:t>
      </w:r>
      <w:r w:rsidRPr="00037816">
        <w:rPr>
          <w:rStyle w:val="StyleBoldUnderline"/>
          <w:highlight w:val="cyan"/>
        </w:rPr>
        <w:t>governments have</w:t>
      </w:r>
      <w:r w:rsidRPr="00345C59">
        <w:rPr>
          <w:rStyle w:val="StyleBoldUnderline"/>
        </w:rPr>
        <w:t xml:space="preserve"> increased </w:t>
      </w:r>
      <w:r w:rsidRPr="00037816">
        <w:rPr>
          <w:rStyle w:val="StyleBoldUnderline"/>
          <w:highlight w:val="cyan"/>
        </w:rPr>
        <w:t xml:space="preserve">incentives to </w:t>
      </w:r>
      <w:r w:rsidRPr="00037816">
        <w:rPr>
          <w:rStyle w:val="StyleBoldUnderline"/>
          <w:highlight w:val="cyan"/>
          <w:bdr w:val="single" w:sz="4" w:space="0" w:color="auto"/>
        </w:rPr>
        <w:t xml:space="preserve">fabricate </w:t>
      </w:r>
      <w:r w:rsidRPr="00037816">
        <w:rPr>
          <w:rStyle w:val="StyleBoldUnderline"/>
          <w:highlight w:val="cyan"/>
        </w:rPr>
        <w:t>external military conflicts</w:t>
      </w:r>
      <w:r w:rsidRPr="00345C59">
        <w:rPr>
          <w:sz w:val="16"/>
          <w:lang w:bidi="en-US"/>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345C59">
        <w:rPr>
          <w:rStyle w:val="StyleBoldUnderline"/>
        </w:rPr>
        <w:t>the tendency towards diversionary tactics are greater for democratic states</w:t>
      </w:r>
      <w:r w:rsidRPr="00345C59">
        <w:rPr>
          <w:sz w:val="16"/>
          <w:lang w:bidi="en-US"/>
        </w:rPr>
        <w:t xml:space="preserve"> than autocratic states, due to the fact that democratic leaders are generally more susceptible to being removed from office due to lack of domestic support. DeRouen (2000) has provided </w:t>
      </w:r>
      <w:r w:rsidRPr="00345C59">
        <w:rPr>
          <w:rStyle w:val="StyleBoldUnderline"/>
        </w:rPr>
        <w:t>evidence show</w:t>
      </w:r>
      <w:r w:rsidRPr="00345C59">
        <w:rPr>
          <w:sz w:val="16"/>
          <w:lang w:bidi="en-US"/>
        </w:rPr>
        <w:t xml:space="preserve">ing that </w:t>
      </w:r>
      <w:r w:rsidRPr="00037816">
        <w:rPr>
          <w:rStyle w:val="StyleBoldUnderline"/>
          <w:highlight w:val="cyan"/>
        </w:rPr>
        <w:t xml:space="preserve">periods of weak economic performance </w:t>
      </w:r>
      <w:r w:rsidRPr="00345C59">
        <w:rPr>
          <w:rStyle w:val="StyleBoldUnderline"/>
        </w:rPr>
        <w:t xml:space="preserve">in the </w:t>
      </w:r>
      <w:r w:rsidRPr="00345C59">
        <w:rPr>
          <w:sz w:val="16"/>
          <w:lang w:bidi="en-US"/>
        </w:rPr>
        <w:t xml:space="preserve">United States, and thus weak Presidential popularity, </w:t>
      </w:r>
      <w:r w:rsidRPr="00037816">
        <w:rPr>
          <w:rStyle w:val="StyleBoldUnderline"/>
          <w:highlight w:val="cyan"/>
        </w:rPr>
        <w:t>are statistically linked to an increase in</w:t>
      </w:r>
      <w:r w:rsidRPr="00345C59">
        <w:rPr>
          <w:rStyle w:val="StyleBoldUnderline"/>
        </w:rPr>
        <w:t xml:space="preserve"> the </w:t>
      </w:r>
      <w:r w:rsidRPr="00037816">
        <w:rPr>
          <w:rStyle w:val="StyleBoldUnderline"/>
          <w:highlight w:val="cyan"/>
        </w:rPr>
        <w:t>use of force</w:t>
      </w:r>
      <w:r w:rsidRPr="00345C59">
        <w:rPr>
          <w:rStyle w:val="StyleBoldUnderline"/>
        </w:rPr>
        <w:t xml:space="preserve">. </w:t>
      </w:r>
      <w:r w:rsidRPr="00345C59">
        <w:rPr>
          <w:sz w:val="16"/>
          <w:lang w:bidi="en-US"/>
        </w:rPr>
        <w:t xml:space="preserve">In summary, recent economic scholarship positively correlates economic integration with an increase in the frequency of economic crises, whereas </w:t>
      </w:r>
      <w:r w:rsidRPr="00345C59">
        <w:rPr>
          <w:rStyle w:val="StyleBoldUnderline"/>
        </w:rPr>
        <w:t>political science</w:t>
      </w:r>
      <w:r w:rsidRPr="00345C59">
        <w:rPr>
          <w:sz w:val="16"/>
          <w:lang w:bidi="en-US"/>
        </w:rPr>
        <w:t xml:space="preserve"> </w:t>
      </w:r>
      <w:r w:rsidRPr="00345C59">
        <w:rPr>
          <w:rStyle w:val="StyleBoldUnderline"/>
        </w:rPr>
        <w:t>scholarship links economic decline with external conflict</w:t>
      </w:r>
      <w:r w:rsidRPr="00345C59">
        <w:rPr>
          <w:sz w:val="16"/>
          <w:lang w:bidi="en-US"/>
        </w:rPr>
        <w:t xml:space="preserve"> </w:t>
      </w:r>
      <w:r w:rsidRPr="00037816">
        <w:rPr>
          <w:rStyle w:val="StyleBoldUnderline"/>
          <w:highlight w:val="cyan"/>
        </w:rPr>
        <w:t>at systemic</w:t>
      </w:r>
      <w:r w:rsidRPr="00345C59">
        <w:rPr>
          <w:rStyle w:val="StyleBoldUnderline"/>
        </w:rPr>
        <w:t xml:space="preserve">, dyadic </w:t>
      </w:r>
      <w:r w:rsidRPr="00037816">
        <w:rPr>
          <w:rStyle w:val="StyleBoldUnderline"/>
          <w:highlight w:val="cyan"/>
        </w:rPr>
        <w:t>and national levels</w:t>
      </w:r>
      <w:r w:rsidRPr="00345C59">
        <w:rPr>
          <w:sz w:val="16"/>
          <w:lang w:bidi="en-US"/>
        </w:rPr>
        <w:t xml:space="preserve">.5 This implied connection between integration, crises and armed conflict has not featured prominently in the economic-security debate and deserves more attention. This observation is not contradictory to other </w:t>
      </w:r>
      <w:r w:rsidRPr="00345C59">
        <w:rPr>
          <w:rStyle w:val="StyleBoldUnderline"/>
        </w:rPr>
        <w:t>perspectives that link economic interdependence with a decrease in the likelihood of external conflict</w:t>
      </w:r>
      <w:r w:rsidRPr="00345C59">
        <w:rPr>
          <w:sz w:val="16"/>
          <w:lang w:bidi="en-US"/>
        </w:rPr>
        <w:t xml:space="preserve">, such as those mentioned in the first paragraph of this chapter. Those studies </w:t>
      </w:r>
      <w:r w:rsidRPr="00345C59">
        <w:rPr>
          <w:rStyle w:val="StyleBoldUnderline"/>
        </w:rPr>
        <w:t>tend to focus on dyadic interdependence instead of global interdependence</w:t>
      </w:r>
      <w:r w:rsidRPr="00345C59">
        <w:rPr>
          <w:sz w:val="16"/>
          <w:lang w:bidi="en-US"/>
        </w:rPr>
        <w:t xml:space="preserve"> </w:t>
      </w:r>
      <w:r w:rsidRPr="00345C59">
        <w:rPr>
          <w:rStyle w:val="StyleBoldUnderline"/>
        </w:rPr>
        <w:t>and do not specifically consider the occurrence of and conditions created by</w:t>
      </w:r>
      <w:r w:rsidRPr="00345C59">
        <w:rPr>
          <w:sz w:val="16"/>
          <w:lang w:bidi="en-US"/>
        </w:rPr>
        <w:t xml:space="preserve"> </w:t>
      </w:r>
      <w:r w:rsidRPr="00345C59">
        <w:rPr>
          <w:rStyle w:val="StyleBoldUnderline"/>
        </w:rPr>
        <w:t>economic crises</w:t>
      </w:r>
      <w:r w:rsidRPr="00345C59">
        <w:rPr>
          <w:sz w:val="16"/>
          <w:lang w:bidi="en-US"/>
        </w:rPr>
        <w:t>. As such, the view presented here should be considered ancillary to those views.</w:t>
      </w:r>
    </w:p>
    <w:p w:rsidR="009870EB" w:rsidRDefault="009870EB" w:rsidP="009870EB">
      <w:pPr>
        <w:rPr>
          <w:rStyle w:val="StyleStyleBold12pt"/>
          <w:rFonts w:asciiTheme="minorHAnsi" w:hAnsiTheme="minorHAnsi"/>
        </w:rPr>
      </w:pPr>
    </w:p>
    <w:p w:rsidR="009870EB" w:rsidRDefault="009870EB" w:rsidP="009870EB">
      <w:pPr>
        <w:pStyle w:val="Heading2"/>
      </w:pPr>
      <w:r w:rsidRPr="00043333">
        <w:lastRenderedPageBreak/>
        <w:t>1NC Case</w:t>
      </w:r>
    </w:p>
    <w:p w:rsidR="009870EB" w:rsidRDefault="009870EB" w:rsidP="009870EB">
      <w:pPr>
        <w:pStyle w:val="Heading3"/>
      </w:pPr>
      <w:r>
        <w:lastRenderedPageBreak/>
        <w:t>Adventurism</w:t>
      </w:r>
    </w:p>
    <w:p w:rsidR="009870EB" w:rsidRPr="00D820E8" w:rsidRDefault="009870EB" w:rsidP="009870EB">
      <w:pPr>
        <w:pStyle w:val="Heading4"/>
      </w:pPr>
      <w:r>
        <w:t>You don’t solve adventurism – transparency isn’t credible</w:t>
      </w:r>
    </w:p>
    <w:p w:rsidR="009870EB" w:rsidRDefault="009870EB" w:rsidP="009870EB">
      <w:r w:rsidRPr="00D96069">
        <w:rPr>
          <w:rStyle w:val="StyleStyleBold12pt"/>
        </w:rPr>
        <w:t>Groves 4-10</w:t>
      </w:r>
      <w:r>
        <w:t xml:space="preserve">-13 [Steven, the Bernard andhas to Barbara Lomas Senior Research Fellow in Heritage’s Margaret Thatcher Center for Freedom, former senior counsel to the U.S. Senate Permanent Subcommittee on Investigations, former associate at Boies, Schiller &amp; Flexner LLP, where he specialized in commercial litigation, holds a law degree from Ohio Northern University's College of Law and a bachelor of arts degree in history from Florida State University, “Drone Strikes: The Legality of U.S. Targeting Terrorists Abroad,” </w:t>
      </w:r>
      <w:hyperlink r:id="rId20" w:history="1">
        <w:r>
          <w:rPr>
            <w:rStyle w:val="Hyperlink"/>
          </w:rPr>
          <w:t>http://www.heritage.org/research/reports/2013/04/drone-strikes-the-legality-of-us-targeting-terrorists-abroad</w:t>
        </w:r>
      </w:hyperlink>
      <w:r>
        <w:t>]</w:t>
      </w:r>
    </w:p>
    <w:p w:rsidR="009870EB" w:rsidRPr="007129E8" w:rsidRDefault="009870EB" w:rsidP="009870EB"/>
    <w:p w:rsidR="009870EB" w:rsidRDefault="009870EB" w:rsidP="009870EB">
      <w:pPr>
        <w:rPr>
          <w:sz w:val="16"/>
        </w:rPr>
      </w:pPr>
      <w:r w:rsidRPr="004A6C96">
        <w:rPr>
          <w:sz w:val="16"/>
        </w:rPr>
        <w:t xml:space="preserve">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w:t>
      </w:r>
      <w:r w:rsidRPr="006F467E">
        <w:rPr>
          <w:highlight w:val="cyan"/>
          <w:u w:val="single"/>
        </w:rPr>
        <w:t>Critics</w:t>
      </w:r>
      <w:r w:rsidRPr="006F467E">
        <w:rPr>
          <w:sz w:val="16"/>
          <w:highlight w:val="cyan"/>
        </w:rPr>
        <w:t xml:space="preserve"> </w:t>
      </w:r>
      <w:r w:rsidRPr="004A6C96">
        <w:rPr>
          <w:sz w:val="16"/>
        </w:rPr>
        <w:t xml:space="preserve">of the United States will continue to </w:t>
      </w:r>
      <w:r w:rsidRPr="006F467E">
        <w:rPr>
          <w:highlight w:val="cyan"/>
          <w:u w:val="single"/>
        </w:rPr>
        <w:t xml:space="preserve">claim </w:t>
      </w:r>
      <w:r w:rsidRPr="00FA1819">
        <w:rPr>
          <w:u w:val="single"/>
        </w:rPr>
        <w:t xml:space="preserve">that </w:t>
      </w:r>
      <w:r w:rsidRPr="006F467E">
        <w:rPr>
          <w:highlight w:val="cyan"/>
          <w:u w:val="single"/>
        </w:rPr>
        <w:t>a lack of transparency surrounds U.S.</w:t>
      </w:r>
      <w:r w:rsidRPr="006F467E">
        <w:rPr>
          <w:sz w:val="16"/>
          <w:highlight w:val="cyan"/>
        </w:rPr>
        <w:t xml:space="preserve"> </w:t>
      </w:r>
      <w:r w:rsidRPr="004A6C96">
        <w:rPr>
          <w:sz w:val="16"/>
        </w:rPr>
        <w:t xml:space="preserve">policy and </w:t>
      </w:r>
      <w:r w:rsidRPr="006F467E">
        <w:rPr>
          <w:highlight w:val="cyan"/>
          <w:u w:val="single"/>
        </w:rPr>
        <w:t xml:space="preserve">actions. </w:t>
      </w:r>
      <w:r w:rsidRPr="00FA1819">
        <w:rPr>
          <w:u w:val="single"/>
        </w:rPr>
        <w:t xml:space="preserve">Such </w:t>
      </w:r>
      <w:r w:rsidRPr="006F467E">
        <w:rPr>
          <w:highlight w:val="cyan"/>
          <w:u w:val="single"/>
        </w:rPr>
        <w:t xml:space="preserve">critics will </w:t>
      </w:r>
      <w:r w:rsidRPr="00FA1819">
        <w:rPr>
          <w:u w:val="single"/>
        </w:rPr>
        <w:t xml:space="preserve">likely </w:t>
      </w:r>
      <w:r w:rsidRPr="006F467E">
        <w:rPr>
          <w:highlight w:val="cyan"/>
          <w:u w:val="single"/>
        </w:rPr>
        <w:t xml:space="preserve">never be satisfied, </w:t>
      </w:r>
      <w:r w:rsidRPr="00FA1819">
        <w:rPr>
          <w:u w:val="single"/>
        </w:rPr>
        <w:t xml:space="preserve">not </w:t>
      </w:r>
      <w:r w:rsidRPr="006F467E">
        <w:rPr>
          <w:highlight w:val="cyan"/>
          <w:u w:val="single"/>
        </w:rPr>
        <w:t>even with full disclosure</w:t>
      </w:r>
      <w:r w:rsidRPr="00FA1819">
        <w:rPr>
          <w:u w:val="single"/>
        </w:rPr>
        <w:t xml:space="preserve"> of the relevant classified legal memoranda, and </w:t>
      </w:r>
      <w:r w:rsidRPr="006F467E">
        <w:rPr>
          <w:highlight w:val="cyan"/>
          <w:u w:val="single"/>
        </w:rPr>
        <w:t>their criticism will not cease until the U</w:t>
      </w:r>
      <w:r w:rsidRPr="004A6C96">
        <w:rPr>
          <w:sz w:val="16"/>
        </w:rPr>
        <w:t xml:space="preserve">nited </w:t>
      </w:r>
      <w:r w:rsidRPr="006F467E">
        <w:rPr>
          <w:highlight w:val="cyan"/>
          <w:u w:val="single"/>
        </w:rPr>
        <w:t>S</w:t>
      </w:r>
      <w:r w:rsidRPr="004A6C96">
        <w:rPr>
          <w:sz w:val="16"/>
        </w:rPr>
        <w:t xml:space="preserve">tates </w:t>
      </w:r>
      <w:r w:rsidRPr="006F467E">
        <w:rPr>
          <w:highlight w:val="cyan"/>
          <w:u w:val="single"/>
        </w:rPr>
        <w:t xml:space="preserve">abandons its practice of targeting </w:t>
      </w:r>
      <w:r w:rsidRPr="00FA1819">
        <w:rPr>
          <w:u w:val="single"/>
        </w:rPr>
        <w:t xml:space="preserve">terrorist </w:t>
      </w:r>
      <w:r w:rsidRPr="006F467E">
        <w:rPr>
          <w:highlight w:val="cyan"/>
          <w:u w:val="single"/>
        </w:rPr>
        <w:t>threats</w:t>
      </w:r>
      <w:r w:rsidRPr="006F467E">
        <w:rPr>
          <w:sz w:val="16"/>
          <w:highlight w:val="cyan"/>
        </w:rPr>
        <w:t xml:space="preserve"> </w:t>
      </w:r>
      <w:r w:rsidRPr="004A6C96">
        <w:rPr>
          <w:sz w:val="16"/>
        </w:rPr>
        <w:t xml:space="preserve">in Pakistan, Yemen, and elsewhere. However, </w:t>
      </w:r>
      <w:r w:rsidRPr="006F467E">
        <w:rPr>
          <w:highlight w:val="cyan"/>
          <w:u w:val="single"/>
        </w:rPr>
        <w:t>consistent repetition of the U.S. legal position on targeted drone strikes may blunt such criticism</w:t>
      </w:r>
      <w:r w:rsidRPr="006F467E">
        <w:rPr>
          <w:sz w:val="16"/>
          <w:highlight w:val="cyan"/>
        </w:rPr>
        <w:t>.</w:t>
      </w:r>
    </w:p>
    <w:p w:rsidR="009870EB" w:rsidRDefault="009870EB" w:rsidP="009870EB">
      <w:pPr>
        <w:pStyle w:val="Heading4"/>
      </w:pPr>
      <w:r>
        <w:t>Transparency only legitimizes adventurism – turns the aff and ensures strikes continue</w:t>
      </w:r>
    </w:p>
    <w:p w:rsidR="009870EB" w:rsidRDefault="009870EB" w:rsidP="009870EB">
      <w:r w:rsidRPr="00B17354">
        <w:rPr>
          <w:b/>
        </w:rPr>
        <w:t>Waxman 3-20</w:t>
      </w:r>
      <w:r>
        <w:t xml:space="preserve">-13 [Matthew Waxman is a professor at Columbia Law School, a fellow at the Council on Foreign Relations, and a member of the Hoover Institution Task Force on National Security and Law, “Going Clear,” </w:t>
      </w:r>
      <w:hyperlink r:id="rId21" w:history="1">
        <w:r>
          <w:rPr>
            <w:rStyle w:val="Hyperlink"/>
          </w:rPr>
          <w:t>http://www.foreignpolicy.com/articles/2013/03/20/going_clear</w:t>
        </w:r>
      </w:hyperlink>
      <w:r>
        <w:t>]</w:t>
      </w:r>
    </w:p>
    <w:p w:rsidR="009870EB" w:rsidRPr="00B17354" w:rsidRDefault="009870EB" w:rsidP="009870EB"/>
    <w:p w:rsidR="009870EB" w:rsidRPr="0076052A" w:rsidRDefault="009870EB" w:rsidP="009870EB">
      <w:pPr>
        <w:rPr>
          <w:sz w:val="16"/>
        </w:rPr>
      </w:pPr>
      <w:r w:rsidRPr="0047451D">
        <w:rPr>
          <w:sz w:val="16"/>
        </w:rPr>
        <w:t xml:space="preserve">So, moving operations to the Pentagon may modestly improve </w:t>
      </w:r>
      <w:r w:rsidRPr="006F467E">
        <w:rPr>
          <w:highlight w:val="cyan"/>
          <w:u w:val="single"/>
        </w:rPr>
        <w:t>transparency</w:t>
      </w:r>
      <w:r w:rsidRPr="0047451D">
        <w:rPr>
          <w:sz w:val="16"/>
        </w:rPr>
        <w:t xml:space="preserve"> and compliance with the law but -- ironically </w:t>
      </w:r>
      <w:r w:rsidRPr="006F467E">
        <w:rPr>
          <w:highlight w:val="cyan"/>
          <w:u w:val="single"/>
        </w:rPr>
        <w:t>for drone critics</w:t>
      </w:r>
      <w:r w:rsidRPr="0047451D">
        <w:rPr>
          <w:sz w:val="16"/>
        </w:rPr>
        <w:t xml:space="preserve"> -- it </w:t>
      </w:r>
      <w:r w:rsidRPr="006F467E">
        <w:rPr>
          <w:highlight w:val="cyan"/>
          <w:u w:val="single"/>
        </w:rPr>
        <w:t>may</w:t>
      </w:r>
      <w:r w:rsidRPr="0047451D">
        <w:rPr>
          <w:sz w:val="16"/>
        </w:rPr>
        <w:t xml:space="preserve"> also </w:t>
      </w:r>
      <w:r w:rsidRPr="006F467E">
        <w:rPr>
          <w:highlight w:val="cyan"/>
          <w:u w:val="single"/>
        </w:rPr>
        <w:t>entrench targeted-killing policy</w:t>
      </w:r>
      <w:r w:rsidRPr="0047451D">
        <w:rPr>
          <w:sz w:val="16"/>
        </w:rPr>
        <w:t xml:space="preserve"> for the long term.</w:t>
      </w:r>
      <w:r w:rsidRPr="0047451D">
        <w:rPr>
          <w:sz w:val="12"/>
        </w:rPr>
        <w:t>¶</w:t>
      </w:r>
      <w:r w:rsidRPr="0047451D">
        <w:rPr>
          <w:sz w:val="16"/>
        </w:rPr>
        <w:t xml:space="preserve"> For one thing, </w:t>
      </w:r>
      <w:r w:rsidRPr="006F467E">
        <w:rPr>
          <w:highlight w:val="cyan"/>
          <w:u w:val="single"/>
        </w:rPr>
        <w:t>the U.S</w:t>
      </w:r>
      <w:r w:rsidRPr="0047451D">
        <w:rPr>
          <w:u w:val="single"/>
        </w:rPr>
        <w:t>.</w:t>
      </w:r>
      <w:r w:rsidRPr="0047451D">
        <w:rPr>
          <w:sz w:val="16"/>
        </w:rPr>
        <w:t xml:space="preserve"> government </w:t>
      </w:r>
      <w:r w:rsidRPr="006F467E">
        <w:rPr>
          <w:highlight w:val="cyan"/>
          <w:u w:val="single"/>
        </w:rPr>
        <w:t>will</w:t>
      </w:r>
      <w:r w:rsidRPr="0047451D">
        <w:rPr>
          <w:sz w:val="16"/>
        </w:rPr>
        <w:t xml:space="preserve"> </w:t>
      </w:r>
      <w:r w:rsidRPr="0047451D">
        <w:rPr>
          <w:u w:val="single"/>
        </w:rPr>
        <w:t xml:space="preserve">now </w:t>
      </w:r>
      <w:r w:rsidRPr="006F467E">
        <w:rPr>
          <w:highlight w:val="cyan"/>
          <w:u w:val="single"/>
        </w:rPr>
        <w:t>be better able to defend publicly its practices</w:t>
      </w:r>
      <w:r w:rsidRPr="0047451D">
        <w:rPr>
          <w:u w:val="single"/>
        </w:rPr>
        <w:t xml:space="preserve"> at home and abroad. The CIA is institutionally oriented toward extreme secrecy rather than public relations</w:t>
      </w:r>
      <w:r w:rsidRPr="0047451D">
        <w:rPr>
          <w:sz w:val="16"/>
        </w:rPr>
        <w:t xml:space="preserve">, and the </w:t>
      </w:r>
      <w:r w:rsidRPr="006F467E">
        <w:rPr>
          <w:highlight w:val="cyan"/>
          <w:u w:val="single"/>
        </w:rPr>
        <w:t>covert</w:t>
      </w:r>
      <w:r w:rsidRPr="0047451D">
        <w:rPr>
          <w:sz w:val="16"/>
        </w:rPr>
        <w:t xml:space="preserve"> status of CIA </w:t>
      </w:r>
      <w:r w:rsidRPr="006F467E">
        <w:rPr>
          <w:highlight w:val="cyan"/>
          <w:u w:val="single"/>
        </w:rPr>
        <w:t>strikes makes it difficult for officials to explain and justify them</w:t>
      </w:r>
      <w:r w:rsidRPr="006F467E">
        <w:rPr>
          <w:sz w:val="16"/>
          <w:highlight w:val="cyan"/>
        </w:rPr>
        <w:t>.</w:t>
      </w:r>
      <w:r w:rsidRPr="0047451D">
        <w:rPr>
          <w:sz w:val="16"/>
        </w:rPr>
        <w:t xml:space="preserve"> The more secretive the U.S. government is about its targeting policies, the less effectively it can participate in the broader debates about the law, ethics, and strategy of counterterrorism.</w:t>
      </w:r>
      <w:r w:rsidRPr="0047451D">
        <w:rPr>
          <w:sz w:val="12"/>
        </w:rPr>
        <w:t>¶</w:t>
      </w:r>
      <w:r w:rsidRPr="0047451D">
        <w:rPr>
          <w:sz w:val="16"/>
        </w:rPr>
        <w:t xml:space="preserve"> Many of the criticisms of drones and targeting are fundamentally about whether it's appropriate to treat the fight against al Qaeda and its allies as a war -- with all the legal authorities that flow from that, like the powers to detain and kill. </w:t>
      </w:r>
      <w:r w:rsidRPr="006F467E">
        <w:rPr>
          <w:highlight w:val="cyan"/>
          <w:u w:val="single"/>
        </w:rPr>
        <w:t xml:space="preserve">The U.S. government can </w:t>
      </w:r>
      <w:r w:rsidRPr="00FA1819">
        <w:rPr>
          <w:u w:val="single"/>
        </w:rPr>
        <w:t xml:space="preserve">better </w:t>
      </w:r>
      <w:r w:rsidRPr="006F467E">
        <w:rPr>
          <w:highlight w:val="cyan"/>
          <w:u w:val="single"/>
        </w:rPr>
        <w:t>defend its position without having to maintain plausible deniability</w:t>
      </w:r>
      <w:r w:rsidRPr="0047451D">
        <w:rPr>
          <w:sz w:val="16"/>
        </w:rPr>
        <w:t xml:space="preserve"> of its most controversial program and without the negative image (whether justified or not) that many audiences associate with the CIA. Under a military-only policy, </w:t>
      </w:r>
      <w:r w:rsidRPr="006F467E">
        <w:rPr>
          <w:highlight w:val="cyan"/>
          <w:u w:val="single"/>
        </w:rPr>
        <w:t>the U</w:t>
      </w:r>
      <w:r w:rsidRPr="0047451D">
        <w:rPr>
          <w:u w:val="single"/>
        </w:rPr>
        <w:t xml:space="preserve">nited </w:t>
      </w:r>
      <w:r w:rsidRPr="006F467E">
        <w:rPr>
          <w:highlight w:val="cyan"/>
          <w:u w:val="single"/>
        </w:rPr>
        <w:t>S</w:t>
      </w:r>
      <w:r w:rsidRPr="0047451D">
        <w:rPr>
          <w:u w:val="single"/>
        </w:rPr>
        <w:t xml:space="preserve">tates </w:t>
      </w:r>
      <w:r w:rsidRPr="006F467E">
        <w:rPr>
          <w:highlight w:val="cyan"/>
          <w:u w:val="single"/>
        </w:rPr>
        <w:t>would</w:t>
      </w:r>
      <w:r w:rsidRPr="0047451D">
        <w:rPr>
          <w:u w:val="single"/>
        </w:rPr>
        <w:t xml:space="preserve"> also </w:t>
      </w:r>
      <w:r w:rsidRPr="006F467E">
        <w:rPr>
          <w:highlight w:val="cyan"/>
          <w:u w:val="single"/>
        </w:rPr>
        <w:t>be better positioned to correct lingering misperceptions about targeted killings</w:t>
      </w:r>
      <w:r w:rsidRPr="0047451D">
        <w:rPr>
          <w:u w:val="single"/>
        </w:rPr>
        <w:t xml:space="preserve"> and to take remedial action when it makes a mistake</w:t>
      </w:r>
      <w:r w:rsidRPr="0047451D">
        <w:rPr>
          <w:sz w:val="16"/>
        </w:rPr>
        <w:t>.</w:t>
      </w:r>
      <w:r w:rsidRPr="0047451D">
        <w:rPr>
          <w:sz w:val="12"/>
        </w:rPr>
        <w:t>¶</w:t>
      </w:r>
      <w:r w:rsidRPr="0047451D">
        <w:rPr>
          <w:sz w:val="16"/>
        </w:rPr>
        <w:t xml:space="preserve"> Moreover, </w:t>
      </w:r>
      <w:r w:rsidRPr="0047451D">
        <w:rPr>
          <w:u w:val="single"/>
        </w:rPr>
        <w:t xml:space="preserve">clearer legal limits and </w:t>
      </w:r>
      <w:r w:rsidRPr="006F467E">
        <w:rPr>
          <w:highlight w:val="cyan"/>
          <w:u w:val="single"/>
        </w:rPr>
        <w:t xml:space="preserve">the perception of stricter oversight will </w:t>
      </w:r>
      <w:r w:rsidRPr="00FA1819">
        <w:rPr>
          <w:u w:val="single"/>
        </w:rPr>
        <w:t>make drone policy more legitimate in the public's eyes</w:t>
      </w:r>
      <w:r w:rsidRPr="0047451D">
        <w:rPr>
          <w:sz w:val="16"/>
        </w:rPr>
        <w:t xml:space="preserve">. Polling shows that Americans support military drone strikes more strongly than CIA ones, so </w:t>
      </w:r>
      <w:r w:rsidRPr="0047451D">
        <w:rPr>
          <w:u w:val="single"/>
        </w:rPr>
        <w:t>this</w:t>
      </w:r>
      <w:r w:rsidRPr="0047451D">
        <w:rPr>
          <w:sz w:val="16"/>
        </w:rPr>
        <w:t xml:space="preserve"> move </w:t>
      </w:r>
      <w:r w:rsidRPr="0047451D">
        <w:rPr>
          <w:u w:val="single"/>
        </w:rPr>
        <w:t xml:space="preserve">will likely </w:t>
      </w:r>
      <w:r w:rsidRPr="006F467E">
        <w:rPr>
          <w:highlight w:val="cyan"/>
          <w:u w:val="single"/>
        </w:rPr>
        <w:t>strengthen political backing for continued strikes</w:t>
      </w:r>
      <w:r w:rsidRPr="006F467E">
        <w:rPr>
          <w:sz w:val="16"/>
          <w:highlight w:val="cyan"/>
        </w:rPr>
        <w:t>.</w:t>
      </w:r>
      <w:r w:rsidRPr="0047451D">
        <w:rPr>
          <w:sz w:val="16"/>
        </w:rPr>
        <w:t xml:space="preserve"> Consider the case of Guantanamo: The shuttering of black sites, as well as the Supreme Court's decisions that detainees there can challenge their detention in federal court and that all detainees are protected by the Geneva Convention, have muted criticism of the underlying practice of detention without trial. Here, too, the </w:t>
      </w:r>
      <w:r w:rsidRPr="0047451D">
        <w:rPr>
          <w:u w:val="single"/>
        </w:rPr>
        <w:t>proposed reforms would put the remaining policy on stronger footing</w:t>
      </w:r>
      <w:r w:rsidRPr="0047451D">
        <w:rPr>
          <w:sz w:val="16"/>
        </w:rPr>
        <w:t>.</w:t>
      </w:r>
    </w:p>
    <w:p w:rsidR="009870EB" w:rsidRPr="007A7A81" w:rsidRDefault="009870EB" w:rsidP="009870EB"/>
    <w:p w:rsidR="009870EB" w:rsidRDefault="009870EB" w:rsidP="009870EB">
      <w:pPr>
        <w:pStyle w:val="Heading3"/>
      </w:pPr>
      <w:r>
        <w:lastRenderedPageBreak/>
        <w:t>Terrorism</w:t>
      </w:r>
    </w:p>
    <w:p w:rsidR="009870EB" w:rsidRPr="006A4395" w:rsidRDefault="009870EB" w:rsidP="009870EB">
      <w:pPr>
        <w:pStyle w:val="Heading4"/>
      </w:pPr>
      <w:r>
        <w:t xml:space="preserve">Blowback doesn’t translate into </w:t>
      </w:r>
      <w:r w:rsidRPr="006A4395">
        <w:rPr>
          <w:u w:val="single"/>
        </w:rPr>
        <w:t>large-scale</w:t>
      </w:r>
      <w:r>
        <w:t xml:space="preserve">, </w:t>
      </w:r>
      <w:r w:rsidRPr="006A4395">
        <w:rPr>
          <w:u w:val="single"/>
        </w:rPr>
        <w:t>anti-US</w:t>
      </w:r>
      <w:r>
        <w:t xml:space="preserve"> terrorism</w:t>
      </w:r>
    </w:p>
    <w:p w:rsidR="009870EB" w:rsidRDefault="009870EB" w:rsidP="009870EB">
      <w:pPr>
        <w:rPr>
          <w:sz w:val="16"/>
          <w:szCs w:val="16"/>
        </w:rPr>
      </w:pPr>
      <w:r w:rsidRPr="008F1A06">
        <w:rPr>
          <w:rStyle w:val="StyleStyleBold12pt"/>
        </w:rPr>
        <w:t>Anderson ’13</w:t>
      </w:r>
      <w:r>
        <w:t xml:space="preserve"> </w:t>
      </w:r>
      <w:r w:rsidRPr="000D0DF7">
        <w:rPr>
          <w:sz w:val="16"/>
          <w:szCs w:val="16"/>
        </w:rPr>
        <w:t>[Kenneth, professor of international law at American University and a member of the Task Force on National Security and Law at the Hoover Institution, “The Case for Drones,” Commentary135.6 (Jun 2013): 14-23, Proquest, online]</w:t>
      </w:r>
    </w:p>
    <w:p w:rsidR="009870EB" w:rsidRDefault="009870EB" w:rsidP="009870EB"/>
    <w:p w:rsidR="009870EB" w:rsidRDefault="009870EB" w:rsidP="009870EB">
      <w:pPr>
        <w:rPr>
          <w:sz w:val="16"/>
        </w:rPr>
      </w:pPr>
      <w:r w:rsidRPr="000D0DF7">
        <w:rPr>
          <w:sz w:val="16"/>
        </w:rPr>
        <w:t xml:space="preserve">Direct and immediate concerns about villagers’ perceptions during the counterinsurgencies in Iraq and Afghanistan led, at some points, to extraordinary (from the standpoint of lawful targeting and acceptable collateral damage) measures against using air power and even infantry to fire back at insurgents. But </w:t>
      </w:r>
      <w:r w:rsidRPr="006F467E">
        <w:rPr>
          <w:rStyle w:val="StyleBoldUnderline"/>
          <w:highlight w:val="cyan"/>
        </w:rPr>
        <w:t xml:space="preserve">local counterinsurgency is not the </w:t>
      </w:r>
      <w:r w:rsidRPr="006A4395">
        <w:rPr>
          <w:rStyle w:val="StyleBoldUnderline"/>
        </w:rPr>
        <w:t xml:space="preserve">long-term </w:t>
      </w:r>
      <w:r w:rsidRPr="006F467E">
        <w:rPr>
          <w:rStyle w:val="StyleBoldUnderline"/>
          <w:highlight w:val="cyan"/>
        </w:rPr>
        <w:t xml:space="preserve">concern </w:t>
      </w:r>
      <w:r w:rsidRPr="006A4395">
        <w:rPr>
          <w:rStyle w:val="StyleBoldUnderline"/>
        </w:rPr>
        <w:t xml:space="preserve">today; </w:t>
      </w:r>
      <w:r w:rsidRPr="006F467E">
        <w:rPr>
          <w:rStyle w:val="StyleBoldUnderline"/>
          <w:highlight w:val="cyan"/>
        </w:rPr>
        <w:t>global counterterror</w:t>
      </w:r>
      <w:r w:rsidRPr="006A4395">
        <w:rPr>
          <w:sz w:val="16"/>
          <w:szCs w:val="16"/>
        </w:rPr>
        <w:t xml:space="preserve">ism </w:t>
      </w:r>
      <w:r w:rsidRPr="006F467E">
        <w:rPr>
          <w:rStyle w:val="StyleBoldUnderline"/>
          <w:highlight w:val="cyan"/>
        </w:rPr>
        <w:t>is</w:t>
      </w:r>
      <w:r w:rsidRPr="000D0DF7">
        <w:rPr>
          <w:sz w:val="16"/>
        </w:rPr>
        <w:t xml:space="preserve">. </w:t>
      </w:r>
      <w:r w:rsidRPr="006F467E">
        <w:rPr>
          <w:rStyle w:val="StyleBoldUnderline"/>
          <w:highlight w:val="cyan"/>
          <w:bdr w:val="single" w:sz="4" w:space="0" w:color="auto"/>
        </w:rPr>
        <w:t>Village-level resentments</w:t>
      </w:r>
      <w:r w:rsidRPr="000D0DF7">
        <w:rPr>
          <w:rStyle w:val="StyleBoldUnderline"/>
        </w:rPr>
        <w:t xml:space="preserve"> fueling recruitment </w:t>
      </w:r>
      <w:r w:rsidRPr="006F467E">
        <w:rPr>
          <w:rStyle w:val="StyleBoldUnderline"/>
          <w:highlight w:val="cyan"/>
        </w:rPr>
        <w:t>might be a concern, but this type of blowback matters far less</w:t>
      </w:r>
      <w:r w:rsidRPr="006F467E">
        <w:rPr>
          <w:sz w:val="16"/>
          <w:highlight w:val="cyan"/>
        </w:rPr>
        <w:t xml:space="preserve"> </w:t>
      </w:r>
      <w:r w:rsidRPr="000D0DF7">
        <w:rPr>
          <w:sz w:val="16"/>
        </w:rPr>
        <w:t xml:space="preserve">in terms of war fighting </w:t>
      </w:r>
      <w:r w:rsidRPr="000D0DF7">
        <w:rPr>
          <w:rStyle w:val="StyleBoldUnderline"/>
        </w:rPr>
        <w:t>when the U</w:t>
      </w:r>
      <w:r w:rsidRPr="000D0DF7">
        <w:rPr>
          <w:sz w:val="16"/>
        </w:rPr>
        <w:t xml:space="preserve">nited </w:t>
      </w:r>
      <w:r w:rsidRPr="000D0DF7">
        <w:rPr>
          <w:rStyle w:val="StyleBoldUnderline"/>
        </w:rPr>
        <w:t>S</w:t>
      </w:r>
      <w:r w:rsidRPr="000D0DF7">
        <w:rPr>
          <w:sz w:val="16"/>
        </w:rPr>
        <w:t xml:space="preserve">tates </w:t>
      </w:r>
      <w:r w:rsidRPr="000D0DF7">
        <w:rPr>
          <w:rStyle w:val="StyleBoldUnderline"/>
        </w:rPr>
        <w:t>no longer has infantry in those places</w:t>
      </w:r>
      <w:r w:rsidRPr="000D0DF7">
        <w:rPr>
          <w:sz w:val="16"/>
        </w:rPr>
        <w:t xml:space="preserve"> (and is no longer making its counterterrorism policy rest upon the chimera of a stable, democratic Afghanistan). </w:t>
      </w:r>
    </w:p>
    <w:p w:rsidR="009870EB" w:rsidRDefault="009870EB" w:rsidP="009870EB">
      <w:pPr>
        <w:pStyle w:val="Heading4"/>
        <w:rPr>
          <w:u w:val="single"/>
        </w:rPr>
      </w:pPr>
      <w:r>
        <w:t xml:space="preserve">Gains from drones empirically overwhelm blowback- </w:t>
      </w:r>
      <w:r>
        <w:rPr>
          <w:u w:val="single"/>
        </w:rPr>
        <w:t>best data</w:t>
      </w:r>
    </w:p>
    <w:p w:rsidR="009870EB" w:rsidRDefault="009870EB" w:rsidP="009870EB">
      <w:r w:rsidRPr="00333F96">
        <w:rPr>
          <w:rStyle w:val="StyleStyleBold12pt"/>
        </w:rPr>
        <w:t>Johnston, 13</w:t>
      </w:r>
      <w:r w:rsidRPr="00333F96">
        <w:t xml:space="preserve"> -- RAND political scientist </w:t>
      </w:r>
    </w:p>
    <w:p w:rsidR="009870EB" w:rsidRDefault="009870EB" w:rsidP="009870EB">
      <w:r w:rsidRPr="00333F96">
        <w:t>[Patrick, Ph.D. in political scien</w:t>
      </w:r>
      <w:r>
        <w:t xml:space="preserve">ce from Northwestern University, and </w:t>
      </w:r>
      <w:r w:rsidRPr="00AD2681">
        <w:t>Anoop K. Sarbahi</w:t>
      </w:r>
      <w:r>
        <w:t xml:space="preserve">, </w:t>
      </w:r>
      <w:r w:rsidRPr="00AD2681">
        <w:t>Stanford International Studies postdoctoral scholar, PhD in political science from the University of California, Los Angeles</w:t>
      </w:r>
      <w:r>
        <w:t xml:space="preserve">, </w:t>
      </w:r>
      <w:r w:rsidRPr="00333F96">
        <w:t>"The Impact of U.S. Drone Strikes on Terrorism in Pakistan and Afghanistan," July, patrickjohnston.info/materials/drones.pdf, accessed 8-17-13, mss]</w:t>
      </w:r>
    </w:p>
    <w:p w:rsidR="009870EB" w:rsidRPr="00CB5241" w:rsidRDefault="009870EB" w:rsidP="009870EB"/>
    <w:p w:rsidR="009870EB" w:rsidRDefault="009870EB" w:rsidP="009870EB">
      <w:pPr>
        <w:rPr>
          <w:sz w:val="16"/>
        </w:rPr>
      </w:pPr>
      <w:r w:rsidRPr="006F467E">
        <w:rPr>
          <w:highlight w:val="cyan"/>
          <w:u w:val="single"/>
        </w:rPr>
        <w:t>Do drone</w:t>
      </w:r>
      <w:r w:rsidRPr="006F467E">
        <w:rPr>
          <w:sz w:val="16"/>
          <w:highlight w:val="cyan"/>
        </w:rPr>
        <w:t xml:space="preserve"> </w:t>
      </w:r>
      <w:r w:rsidRPr="00CB5241">
        <w:rPr>
          <w:sz w:val="16"/>
        </w:rPr>
        <w:t>strike</w:t>
      </w:r>
      <w:r w:rsidRPr="006F467E">
        <w:rPr>
          <w:highlight w:val="cyan"/>
          <w:u w:val="single"/>
        </w:rPr>
        <w:t>s</w:t>
      </w:r>
      <w:r w:rsidRPr="00CB5241">
        <w:rPr>
          <w:sz w:val="16"/>
        </w:rPr>
        <w:t xml:space="preserve"> against terrorists </w:t>
      </w:r>
      <w:r w:rsidRPr="006F467E">
        <w:rPr>
          <w:highlight w:val="cyan"/>
          <w:u w:val="single"/>
        </w:rPr>
        <w:t xml:space="preserve">reduce the threat </w:t>
      </w:r>
      <w:r w:rsidRPr="00291A5D">
        <w:rPr>
          <w:u w:val="single"/>
        </w:rPr>
        <w:t>posed by terrorist</w:t>
      </w:r>
      <w:r>
        <w:rPr>
          <w:u w:val="single"/>
        </w:rPr>
        <w:t xml:space="preserve"> </w:t>
      </w:r>
      <w:r w:rsidRPr="00291A5D">
        <w:rPr>
          <w:u w:val="single"/>
        </w:rPr>
        <w:t xml:space="preserve">organizations, </w:t>
      </w:r>
      <w:r w:rsidRPr="006F467E">
        <w:rPr>
          <w:highlight w:val="cyan"/>
          <w:u w:val="single"/>
        </w:rPr>
        <w:t>or</w:t>
      </w:r>
      <w:r w:rsidRPr="006F467E">
        <w:rPr>
          <w:sz w:val="16"/>
          <w:highlight w:val="cyan"/>
        </w:rPr>
        <w:t xml:space="preserve"> </w:t>
      </w:r>
      <w:r w:rsidRPr="00CB5241">
        <w:rPr>
          <w:sz w:val="16"/>
        </w:rPr>
        <w:t xml:space="preserve">do they unintentionally </w:t>
      </w:r>
      <w:r w:rsidRPr="006F467E">
        <w:rPr>
          <w:highlight w:val="cyan"/>
          <w:u w:val="single"/>
        </w:rPr>
        <w:t xml:space="preserve">increase support </w:t>
      </w:r>
      <w:r w:rsidRPr="00291A5D">
        <w:rPr>
          <w:u w:val="single"/>
        </w:rPr>
        <w:t>for</w:t>
      </w:r>
      <w:r w:rsidRPr="00CB5241">
        <w:rPr>
          <w:sz w:val="16"/>
        </w:rPr>
        <w:t xml:space="preserve"> anti-U.S. </w:t>
      </w:r>
      <w:r w:rsidRPr="00291A5D">
        <w:rPr>
          <w:u w:val="single"/>
        </w:rPr>
        <w:t>militants</w:t>
      </w:r>
      <w:r w:rsidRPr="00CB5241">
        <w:rPr>
          <w:sz w:val="16"/>
        </w:rPr>
        <w:t xml:space="preserve"> and thus fuel terrorism?1 Empirical studies of targeted killings and civilian casualties in counterinsurgency and counterterrorism show that both outcomes are possible.2 Strikes conducted by remotely piloted aircraft may undermine counterterrorism efforts or enhance them depending on the nature of the violence, the intentionality attributed to it, or the precision with which it is applied.3 </w:t>
      </w:r>
      <w:r w:rsidRPr="006F467E">
        <w:rPr>
          <w:highlight w:val="cyan"/>
          <w:u w:val="single"/>
        </w:rPr>
        <w:t xml:space="preserve">Existing research has </w:t>
      </w:r>
      <w:r w:rsidRPr="00CB5241">
        <w:rPr>
          <w:sz w:val="16"/>
        </w:rPr>
        <w:t xml:space="preserve">studied the effects of coercive airpower,4 targeted killings,5 and civilian victimization,6 but social scientists have </w:t>
      </w:r>
      <w:r w:rsidRPr="006F467E">
        <w:rPr>
          <w:highlight w:val="cyan"/>
          <w:u w:val="single"/>
        </w:rPr>
        <w:t xml:space="preserve">conducted </w:t>
      </w:r>
      <w:r w:rsidRPr="006F467E">
        <w:rPr>
          <w:highlight w:val="cyan"/>
          <w:u w:val="single"/>
          <w:bdr w:val="single" w:sz="4" w:space="0" w:color="auto"/>
        </w:rPr>
        <w:t>little empirical analysis</w:t>
      </w:r>
      <w:r w:rsidRPr="006F467E">
        <w:rPr>
          <w:highlight w:val="cyan"/>
          <w:u w:val="single"/>
        </w:rPr>
        <w:t xml:space="preserve"> </w:t>
      </w:r>
      <w:r w:rsidRPr="00291A5D">
        <w:rPr>
          <w:u w:val="single"/>
        </w:rPr>
        <w:t xml:space="preserve">of the effects of drone </w:t>
      </w:r>
      <w:r w:rsidRPr="00CB5241">
        <w:rPr>
          <w:sz w:val="16"/>
        </w:rPr>
        <w:t>strike</w:t>
      </w:r>
      <w:r w:rsidRPr="00291A5D">
        <w:rPr>
          <w:u w:val="single"/>
        </w:rPr>
        <w:t>s</w:t>
      </w:r>
      <w:r w:rsidRPr="00CB5241">
        <w:rPr>
          <w:sz w:val="16"/>
        </w:rPr>
        <w:t xml:space="preserve">.7 This lack of attention is unfortunate: unmanned aerial vehicles, and their lethal targeting capabilities, are likely to represent a critical aspect of current and future counterterrorism efforts. The consequences of drone strikes are a critical policy concern. The United States has frequently been called upon to cease drone strikes in Pakistan in order to protect noncombatants, but instead it has expanded its use of drones to other countries in which al Qa’ida-affiliated militants are believed to operate, such as Somalia and Yemen.8 The laws governing international armed conflict codify and strengthen norms against targeted killings, yet other interpretations of the laws of war leave civilian officials and military commanders with substantial latitude to target enemy combatants believed to be affiliated with terrorist organizations against which the U.S. has declared war. 9 Liberal democratic states face substantial pressures to protect civilians in war, but at the same time are often confronted with substantial uncertainty as to what abiding by legal principles such as “discrimination”—the obligation of military forces to select means of attack that minimize the prospect of civilian casualties—actually entails.10 Drone strikes are not the only instrument the U.S. can use to fight al Qa’ida terrorists; states have used other methrds to fight terrorism for centuries. The effectiveness of drone strikes at countering terrorism lies at the core of U.S. policymakers’ arguments for their continued use. Yet because of the drone program’s secretive nature and wide disagreement about the effects of drone strikes on terrorist organizations and civilian populations, U.S. government </w:t>
      </w:r>
      <w:r w:rsidRPr="00CB5241">
        <w:rPr>
          <w:u w:val="single"/>
        </w:rPr>
        <w:t>officials and human rights</w:t>
      </w:r>
      <w:r>
        <w:rPr>
          <w:u w:val="single"/>
        </w:rPr>
        <w:t xml:space="preserve"> </w:t>
      </w:r>
      <w:r w:rsidRPr="00CB5241">
        <w:rPr>
          <w:u w:val="single"/>
        </w:rPr>
        <w:t>advocates have</w:t>
      </w:r>
      <w:r w:rsidRPr="00CB5241">
        <w:rPr>
          <w:sz w:val="16"/>
        </w:rPr>
        <w:t xml:space="preserve"> both </w:t>
      </w:r>
      <w:r w:rsidRPr="00CB5241">
        <w:rPr>
          <w:u w:val="single"/>
        </w:rPr>
        <w:t>failed to present compelling, systematic evidence</w:t>
      </w:r>
      <w:r w:rsidRPr="00CB5241">
        <w:rPr>
          <w:sz w:val="16"/>
        </w:rPr>
        <w:t xml:space="preserve"> in support of their positions. </w:t>
      </w:r>
      <w:r w:rsidRPr="00CB5241">
        <w:rPr>
          <w:u w:val="single"/>
        </w:rPr>
        <w:t xml:space="preserve">What is needed is </w:t>
      </w:r>
      <w:r w:rsidRPr="006F467E">
        <w:rPr>
          <w:highlight w:val="cyan"/>
          <w:u w:val="single"/>
        </w:rPr>
        <w:t xml:space="preserve">a </w:t>
      </w:r>
      <w:r w:rsidRPr="006F467E">
        <w:rPr>
          <w:highlight w:val="cyan"/>
          <w:u w:val="single"/>
          <w:bdr w:val="single" w:sz="4" w:space="0" w:color="auto"/>
        </w:rPr>
        <w:t>rigorous</w:t>
      </w:r>
      <w:r w:rsidRPr="006F467E">
        <w:rPr>
          <w:highlight w:val="cyan"/>
          <w:u w:val="single"/>
        </w:rPr>
        <w:t xml:space="preserve">, </w:t>
      </w:r>
      <w:r w:rsidRPr="006F467E">
        <w:rPr>
          <w:highlight w:val="cyan"/>
          <w:u w:val="single"/>
          <w:bdr w:val="single" w:sz="4" w:space="0" w:color="auto"/>
        </w:rPr>
        <w:t>evidence-based</w:t>
      </w:r>
      <w:r w:rsidRPr="006F467E">
        <w:rPr>
          <w:highlight w:val="cyan"/>
          <w:u w:val="single"/>
        </w:rPr>
        <w:t xml:space="preserve"> assessment</w:t>
      </w:r>
      <w:r w:rsidRPr="006F467E">
        <w:rPr>
          <w:sz w:val="16"/>
          <w:highlight w:val="cyan"/>
        </w:rPr>
        <w:t xml:space="preserve"> </w:t>
      </w:r>
      <w:r w:rsidRPr="00CB5241">
        <w:rPr>
          <w:sz w:val="16"/>
        </w:rPr>
        <w:t xml:space="preserve">of drone strikes’ impact on terrorism. </w:t>
      </w:r>
      <w:r w:rsidRPr="00CB5241">
        <w:rPr>
          <w:u w:val="single"/>
        </w:rPr>
        <w:t xml:space="preserve">Such an assessment should sharpen the debate on drone strikes and </w:t>
      </w:r>
      <w:r w:rsidRPr="006F467E">
        <w:rPr>
          <w:highlight w:val="cyan"/>
          <w:u w:val="single"/>
        </w:rPr>
        <w:t xml:space="preserve">help </w:t>
      </w:r>
      <w:r w:rsidRPr="00CB5241">
        <w:rPr>
          <w:sz w:val="16"/>
        </w:rPr>
        <w:t xml:space="preserve">counterterrorism </w:t>
      </w:r>
      <w:r w:rsidRPr="00CB5241">
        <w:rPr>
          <w:u w:val="single"/>
        </w:rPr>
        <w:t xml:space="preserve">officials and </w:t>
      </w:r>
      <w:r w:rsidRPr="006F467E">
        <w:rPr>
          <w:highlight w:val="cyan"/>
          <w:u w:val="single"/>
        </w:rPr>
        <w:t xml:space="preserve">critics </w:t>
      </w:r>
      <w:r w:rsidRPr="00CB5241">
        <w:rPr>
          <w:sz w:val="16"/>
        </w:rPr>
        <w:t xml:space="preserve">alike to </w:t>
      </w:r>
      <w:r w:rsidRPr="006F467E">
        <w:rPr>
          <w:highlight w:val="cyan"/>
          <w:u w:val="single"/>
        </w:rPr>
        <w:t xml:space="preserve">evaluate the tradeoffs </w:t>
      </w:r>
      <w:r w:rsidRPr="00CB5241">
        <w:rPr>
          <w:u w:val="single"/>
        </w:rPr>
        <w:t>associated with drone</w:t>
      </w:r>
      <w:r>
        <w:rPr>
          <w:u w:val="single"/>
        </w:rPr>
        <w:t xml:space="preserve"> </w:t>
      </w:r>
      <w:r w:rsidRPr="00CB5241">
        <w:rPr>
          <w:u w:val="single"/>
        </w:rPr>
        <w:t>warfare.</w:t>
      </w:r>
      <w:r>
        <w:rPr>
          <w:u w:val="single"/>
        </w:rPr>
        <w:t xml:space="preserve"> </w:t>
      </w:r>
      <w:r w:rsidRPr="006F467E">
        <w:rPr>
          <w:highlight w:val="cyan"/>
          <w:u w:val="single"/>
        </w:rPr>
        <w:t>The present study provides such an assessment</w:t>
      </w:r>
      <w:r w:rsidRPr="004E52DC">
        <w:t xml:space="preserve"> </w:t>
      </w:r>
      <w:r w:rsidRPr="004E52DC">
        <w:rPr>
          <w:sz w:val="16"/>
          <w:szCs w:val="16"/>
        </w:rPr>
        <w:t>by</w:t>
      </w:r>
      <w:r w:rsidRPr="004E52DC">
        <w:t xml:space="preserve"> </w:t>
      </w:r>
      <w:r w:rsidRPr="006F467E">
        <w:rPr>
          <w:highlight w:val="cyan"/>
          <w:u w:val="single"/>
        </w:rPr>
        <w:t xml:space="preserve">using a </w:t>
      </w:r>
      <w:r w:rsidRPr="006F467E">
        <w:rPr>
          <w:highlight w:val="cyan"/>
          <w:u w:val="single"/>
          <w:bdr w:val="single" w:sz="4" w:space="0" w:color="auto"/>
        </w:rPr>
        <w:t>data-driven</w:t>
      </w:r>
      <w:r w:rsidRPr="006F467E">
        <w:rPr>
          <w:highlight w:val="cyan"/>
          <w:u w:val="single"/>
        </w:rPr>
        <w:t xml:space="preserve"> approach </w:t>
      </w:r>
      <w:r w:rsidRPr="00CB5241">
        <w:rPr>
          <w:u w:val="single"/>
        </w:rPr>
        <w:t>to</w:t>
      </w:r>
      <w:r>
        <w:rPr>
          <w:u w:val="single"/>
        </w:rPr>
        <w:t xml:space="preserve"> </w:t>
      </w:r>
      <w:r w:rsidRPr="00CB5241">
        <w:rPr>
          <w:u w:val="single"/>
        </w:rPr>
        <w:t xml:space="preserve">analyze the consequences of drone </w:t>
      </w:r>
      <w:r w:rsidRPr="004E52DC">
        <w:rPr>
          <w:rStyle w:val="StyleBoldUnderline"/>
        </w:rPr>
        <w:t>strikes</w:t>
      </w:r>
      <w:r w:rsidRPr="00CB5241">
        <w:rPr>
          <w:sz w:val="16"/>
        </w:rPr>
        <w:t xml:space="preserve">. Based on detailed data on both drone strikes and terrorism in Pakistan throughout the course of the U.S. drone campaign there, the study examines how drone strikes have affected terrorist violence in northwest Pakistan and bordering areas of Afghanistan. </w:t>
      </w:r>
      <w:r w:rsidRPr="00CB5241">
        <w:rPr>
          <w:u w:val="single"/>
        </w:rPr>
        <w:t>In order to provide the most comprehensive analysis</w:t>
      </w:r>
      <w:r w:rsidRPr="00CB5241">
        <w:rPr>
          <w:sz w:val="16"/>
        </w:rPr>
        <w:t xml:space="preserve"> possible, </w:t>
      </w:r>
      <w:r w:rsidRPr="00CB5241">
        <w:rPr>
          <w:u w:val="single"/>
        </w:rPr>
        <w:t>this study investigates the relationship between drone</w:t>
      </w:r>
      <w:r w:rsidRPr="00CB5241">
        <w:rPr>
          <w:sz w:val="16"/>
        </w:rPr>
        <w:t xml:space="preserve"> strike</w:t>
      </w:r>
      <w:r w:rsidRPr="00CB5241">
        <w:rPr>
          <w:u w:val="single"/>
        </w:rPr>
        <w:t>s</w:t>
      </w:r>
      <w:r w:rsidRPr="00CB5241">
        <w:rPr>
          <w:sz w:val="16"/>
        </w:rPr>
        <w:t xml:space="preserve"> </w:t>
      </w:r>
      <w:r w:rsidRPr="00CB5241">
        <w:rPr>
          <w:u w:val="single"/>
        </w:rPr>
        <w:t>and a wide range of</w:t>
      </w:r>
      <w:r>
        <w:rPr>
          <w:u w:val="single"/>
        </w:rPr>
        <w:t xml:space="preserve"> </w:t>
      </w:r>
      <w:r w:rsidRPr="00CB5241">
        <w:rPr>
          <w:u w:val="single"/>
        </w:rPr>
        <w:t>militant activities and tactics, including terrorist attack patterns</w:t>
      </w:r>
      <w:r w:rsidRPr="00CB5241">
        <w:rPr>
          <w:sz w:val="16"/>
        </w:rPr>
        <w:t xml:space="preserve">, terrorist attack </w:t>
      </w:r>
      <w:r w:rsidRPr="00CB5241">
        <w:rPr>
          <w:u w:val="single"/>
        </w:rPr>
        <w:t>lethality</w:t>
      </w:r>
      <w:r w:rsidRPr="00CB5241">
        <w:rPr>
          <w:sz w:val="16"/>
        </w:rPr>
        <w:t xml:space="preserve">, </w:t>
      </w:r>
      <w:r w:rsidRPr="00CB5241">
        <w:rPr>
          <w:u w:val="single"/>
        </w:rPr>
        <w:t>and especially deadly and intimidating tactics</w:t>
      </w:r>
      <w:r w:rsidRPr="00CB5241">
        <w:rPr>
          <w:sz w:val="16"/>
        </w:rPr>
        <w:t xml:space="preserve"> such as suicide and improvised explosive device (IED) attacks. </w:t>
      </w:r>
      <w:r w:rsidRPr="00CB5241">
        <w:rPr>
          <w:u w:val="single"/>
        </w:rPr>
        <w:t xml:space="preserve">A </w:t>
      </w:r>
      <w:r w:rsidRPr="006F467E">
        <w:rPr>
          <w:highlight w:val="cyan"/>
          <w:u w:val="single"/>
        </w:rPr>
        <w:t xml:space="preserve">systematic analysis </w:t>
      </w:r>
      <w:r w:rsidRPr="00CB5241">
        <w:rPr>
          <w:u w:val="single"/>
        </w:rPr>
        <w:t xml:space="preserve">of the data </w:t>
      </w:r>
      <w:r w:rsidRPr="006F467E">
        <w:rPr>
          <w:highlight w:val="cyan"/>
          <w:u w:val="single"/>
        </w:rPr>
        <w:t>reveals</w:t>
      </w:r>
      <w:r w:rsidRPr="006F467E">
        <w:rPr>
          <w:sz w:val="16"/>
          <w:highlight w:val="cyan"/>
        </w:rPr>
        <w:t xml:space="preserve"> </w:t>
      </w:r>
      <w:r w:rsidRPr="00CB5241">
        <w:rPr>
          <w:sz w:val="16"/>
        </w:rPr>
        <w:t xml:space="preserve">that </w:t>
      </w:r>
      <w:r w:rsidRPr="006F467E">
        <w:rPr>
          <w:highlight w:val="cyan"/>
          <w:u w:val="single"/>
        </w:rPr>
        <w:t>drone</w:t>
      </w:r>
      <w:r w:rsidRPr="006F467E">
        <w:rPr>
          <w:sz w:val="16"/>
          <w:highlight w:val="cyan"/>
        </w:rPr>
        <w:t xml:space="preserve"> </w:t>
      </w:r>
      <w:r w:rsidRPr="00CB5241">
        <w:rPr>
          <w:sz w:val="16"/>
        </w:rPr>
        <w:t>strike</w:t>
      </w:r>
      <w:r w:rsidRPr="006F467E">
        <w:rPr>
          <w:highlight w:val="cyan"/>
          <w:u w:val="single"/>
        </w:rPr>
        <w:t>s</w:t>
      </w:r>
      <w:r w:rsidRPr="00CB5241">
        <w:rPr>
          <w:sz w:val="16"/>
        </w:rPr>
        <w:t xml:space="preserve"> </w:t>
      </w:r>
      <w:r w:rsidRPr="00CB5241">
        <w:rPr>
          <w:u w:val="single"/>
        </w:rPr>
        <w:t xml:space="preserve">have </w:t>
      </w:r>
      <w:r w:rsidRPr="006F467E">
        <w:rPr>
          <w:highlight w:val="cyan"/>
          <w:u w:val="single"/>
        </w:rPr>
        <w:t xml:space="preserve">succeeded </w:t>
      </w:r>
      <w:r w:rsidRPr="004E52DC">
        <w:rPr>
          <w:u w:val="single"/>
        </w:rPr>
        <w:t>in curbing deadly terrorist attacks in Pakistan</w:t>
      </w:r>
      <w:r w:rsidRPr="004E52DC">
        <w:rPr>
          <w:sz w:val="16"/>
        </w:rPr>
        <w:t xml:space="preserve">. Specifically, the key findings of our study show that </w:t>
      </w:r>
      <w:r w:rsidRPr="004E52DC">
        <w:rPr>
          <w:u w:val="single"/>
        </w:rPr>
        <w:t>drone</w:t>
      </w:r>
      <w:r w:rsidRPr="004E52DC">
        <w:rPr>
          <w:sz w:val="16"/>
        </w:rPr>
        <w:t xml:space="preserve"> strike</w:t>
      </w:r>
      <w:r w:rsidRPr="004E52DC">
        <w:rPr>
          <w:u w:val="single"/>
        </w:rPr>
        <w:t>s</w:t>
      </w:r>
      <w:r w:rsidRPr="004E52DC">
        <w:rPr>
          <w:sz w:val="16"/>
        </w:rPr>
        <w:t xml:space="preserve"> </w:t>
      </w:r>
      <w:r w:rsidRPr="004E52DC">
        <w:rPr>
          <w:u w:val="single"/>
        </w:rPr>
        <w:t>are</w:t>
      </w:r>
      <w:r w:rsidRPr="00CB5241">
        <w:rPr>
          <w:u w:val="single"/>
        </w:rPr>
        <w:t xml:space="preserve"> associated with substantial reductions in terrorist violence</w:t>
      </w:r>
      <w:r w:rsidRPr="00CB5241">
        <w:rPr>
          <w:sz w:val="16"/>
        </w:rPr>
        <w:t xml:space="preserve"> along four key dimensions. First, </w:t>
      </w:r>
      <w:r w:rsidRPr="00CB5241">
        <w:rPr>
          <w:u w:val="single"/>
        </w:rPr>
        <w:t>drone</w:t>
      </w:r>
      <w:r w:rsidRPr="00CB5241">
        <w:rPr>
          <w:sz w:val="16"/>
        </w:rPr>
        <w:t xml:space="preserve"> strike</w:t>
      </w:r>
      <w:r w:rsidRPr="00CB5241">
        <w:rPr>
          <w:u w:val="single"/>
        </w:rPr>
        <w:t>s</w:t>
      </w:r>
      <w:r w:rsidRPr="00CB5241">
        <w:rPr>
          <w:sz w:val="16"/>
        </w:rPr>
        <w:t xml:space="preserve"> </w:t>
      </w:r>
      <w:r w:rsidRPr="00CB5241">
        <w:rPr>
          <w:u w:val="single"/>
        </w:rPr>
        <w:t>are generally associated with a reduction in the</w:t>
      </w:r>
      <w:r>
        <w:rPr>
          <w:u w:val="single"/>
        </w:rPr>
        <w:t xml:space="preserve"> </w:t>
      </w:r>
      <w:r w:rsidRPr="00CB5241">
        <w:rPr>
          <w:u w:val="single"/>
        </w:rPr>
        <w:t>rate of terrorist attacks.</w:t>
      </w:r>
      <w:r w:rsidRPr="00CB5241">
        <w:rPr>
          <w:sz w:val="16"/>
        </w:rPr>
        <w:t xml:space="preserve"> Second, </w:t>
      </w:r>
      <w:r w:rsidRPr="00CB5241">
        <w:rPr>
          <w:u w:val="single"/>
        </w:rPr>
        <w:t>drone</w:t>
      </w:r>
      <w:r w:rsidRPr="00CB5241">
        <w:rPr>
          <w:sz w:val="16"/>
        </w:rPr>
        <w:t xml:space="preserve"> strike</w:t>
      </w:r>
      <w:r w:rsidRPr="00CB5241">
        <w:rPr>
          <w:u w:val="single"/>
        </w:rPr>
        <w:t>s</w:t>
      </w:r>
      <w:r w:rsidRPr="00CB5241">
        <w:rPr>
          <w:sz w:val="16"/>
        </w:rPr>
        <w:t xml:space="preserve"> </w:t>
      </w:r>
      <w:r w:rsidRPr="00CB5241">
        <w:rPr>
          <w:u w:val="single"/>
        </w:rPr>
        <w:t>are</w:t>
      </w:r>
      <w:r w:rsidRPr="00CB5241">
        <w:rPr>
          <w:sz w:val="16"/>
        </w:rPr>
        <w:t xml:space="preserve"> also </w:t>
      </w:r>
      <w:r w:rsidRPr="00CB5241">
        <w:rPr>
          <w:u w:val="single"/>
        </w:rPr>
        <w:t>associated with a reduction in the</w:t>
      </w:r>
      <w:r>
        <w:rPr>
          <w:u w:val="single"/>
        </w:rPr>
        <w:t xml:space="preserve"> </w:t>
      </w:r>
      <w:r w:rsidRPr="00CB5241">
        <w:rPr>
          <w:u w:val="single"/>
        </w:rPr>
        <w:t>number of people killed</w:t>
      </w:r>
      <w:r w:rsidRPr="00CB5241">
        <w:rPr>
          <w:sz w:val="16"/>
        </w:rPr>
        <w:t xml:space="preserve"> as a result of terrorist </w:t>
      </w:r>
      <w:r w:rsidRPr="00CB5241">
        <w:rPr>
          <w:sz w:val="16"/>
        </w:rPr>
        <w:lastRenderedPageBreak/>
        <w:t xml:space="preserve">attacks. Third, </w:t>
      </w:r>
      <w:r w:rsidRPr="006F467E">
        <w:rPr>
          <w:highlight w:val="cyan"/>
          <w:u w:val="single"/>
        </w:rPr>
        <w:t>drone</w:t>
      </w:r>
      <w:r w:rsidRPr="006F467E">
        <w:rPr>
          <w:sz w:val="16"/>
          <w:highlight w:val="cyan"/>
        </w:rPr>
        <w:t xml:space="preserve"> </w:t>
      </w:r>
      <w:r w:rsidRPr="00CB5241">
        <w:rPr>
          <w:sz w:val="16"/>
        </w:rPr>
        <w:t>strike</w:t>
      </w:r>
      <w:r w:rsidRPr="006F467E">
        <w:rPr>
          <w:highlight w:val="cyan"/>
          <w:u w:val="single"/>
        </w:rPr>
        <w:t>s</w:t>
      </w:r>
      <w:r w:rsidRPr="00CB5241">
        <w:rPr>
          <w:sz w:val="16"/>
        </w:rPr>
        <w:t xml:space="preserve"> </w:t>
      </w:r>
      <w:r w:rsidRPr="006F467E">
        <w:rPr>
          <w:highlight w:val="cyan"/>
          <w:u w:val="single"/>
        </w:rPr>
        <w:t xml:space="preserve">tend to be linked to decreases in </w:t>
      </w:r>
      <w:r w:rsidRPr="00CB5241">
        <w:rPr>
          <w:u w:val="single"/>
        </w:rPr>
        <w:t xml:space="preserve">the use of </w:t>
      </w:r>
      <w:r w:rsidRPr="006F467E">
        <w:rPr>
          <w:highlight w:val="cyan"/>
          <w:u w:val="single"/>
          <w:bdr w:val="single" w:sz="4" w:space="0" w:color="auto"/>
        </w:rPr>
        <w:t>particularly lethal and intimidating</w:t>
      </w:r>
      <w:r w:rsidRPr="006F467E">
        <w:rPr>
          <w:highlight w:val="cyan"/>
          <w:u w:val="single"/>
        </w:rPr>
        <w:t xml:space="preserve"> tactics</w:t>
      </w:r>
      <w:r w:rsidRPr="00CB5241">
        <w:rPr>
          <w:sz w:val="16"/>
        </w:rPr>
        <w:t xml:space="preserve">, including suicide and IED attacks. Fourth, the study finds that </w:t>
      </w:r>
      <w:r w:rsidRPr="006F467E">
        <w:rPr>
          <w:highlight w:val="cyan"/>
          <w:u w:val="single"/>
        </w:rPr>
        <w:t>this reduction</w:t>
      </w:r>
      <w:r w:rsidRPr="006F467E">
        <w:rPr>
          <w:sz w:val="16"/>
          <w:highlight w:val="cyan"/>
        </w:rPr>
        <w:t xml:space="preserve"> </w:t>
      </w:r>
      <w:r w:rsidRPr="00CB5241">
        <w:rPr>
          <w:sz w:val="16"/>
        </w:rPr>
        <w:t xml:space="preserve">in terrorism </w:t>
      </w:r>
      <w:r w:rsidRPr="006F467E">
        <w:rPr>
          <w:highlight w:val="cyan"/>
          <w:u w:val="single"/>
        </w:rPr>
        <w:t>is not the</w:t>
      </w:r>
      <w:r w:rsidRPr="006F467E">
        <w:rPr>
          <w:sz w:val="16"/>
          <w:highlight w:val="cyan"/>
        </w:rPr>
        <w:t xml:space="preserve"> </w:t>
      </w:r>
      <w:r w:rsidRPr="006F467E">
        <w:rPr>
          <w:highlight w:val="cyan"/>
          <w:u w:val="single"/>
        </w:rPr>
        <w:t xml:space="preserve">result of militants </w:t>
      </w:r>
      <w:r w:rsidRPr="00CB5241">
        <w:rPr>
          <w:u w:val="single"/>
        </w:rPr>
        <w:t>leaving</w:t>
      </w:r>
      <w:r w:rsidRPr="00CB5241">
        <w:rPr>
          <w:sz w:val="16"/>
        </w:rPr>
        <w:t xml:space="preserve"> unsafe areas </w:t>
      </w:r>
      <w:r w:rsidRPr="00CB5241">
        <w:rPr>
          <w:u w:val="single"/>
        </w:rPr>
        <w:t xml:space="preserve">and </w:t>
      </w:r>
      <w:r w:rsidRPr="006F467E">
        <w:rPr>
          <w:highlight w:val="cyan"/>
          <w:u w:val="single"/>
        </w:rPr>
        <w:t>conducting attacks elsewhere</w:t>
      </w:r>
      <w:r w:rsidRPr="006F467E">
        <w:rPr>
          <w:sz w:val="16"/>
          <w:highlight w:val="cyan"/>
        </w:rPr>
        <w:t xml:space="preserve"> </w:t>
      </w:r>
      <w:r w:rsidRPr="00CB5241">
        <w:rPr>
          <w:sz w:val="16"/>
        </w:rPr>
        <w:t xml:space="preserve">in the region; on the contrary, </w:t>
      </w:r>
      <w:r w:rsidRPr="00CB5241">
        <w:rPr>
          <w:u w:val="single"/>
        </w:rPr>
        <w:t xml:space="preserve">there is </w:t>
      </w:r>
      <w:r w:rsidRPr="00CB5241">
        <w:rPr>
          <w:sz w:val="16"/>
        </w:rPr>
        <w:t xml:space="preserve">some </w:t>
      </w:r>
      <w:r w:rsidRPr="00CB5241">
        <w:rPr>
          <w:u w:val="single"/>
        </w:rPr>
        <w:t xml:space="preserve">evidence </w:t>
      </w:r>
      <w:r w:rsidRPr="00CB5241">
        <w:rPr>
          <w:sz w:val="16"/>
        </w:rPr>
        <w:t xml:space="preserve">to suggest that </w:t>
      </w:r>
      <w:r w:rsidRPr="00CB5241">
        <w:rPr>
          <w:u w:val="single"/>
        </w:rPr>
        <w:t xml:space="preserve">drone </w:t>
      </w:r>
      <w:r w:rsidRPr="00CB5241">
        <w:rPr>
          <w:sz w:val="16"/>
        </w:rPr>
        <w:t>strike</w:t>
      </w:r>
      <w:r w:rsidRPr="00CB5241">
        <w:rPr>
          <w:u w:val="single"/>
        </w:rPr>
        <w:t xml:space="preserve">s have a </w:t>
      </w:r>
      <w:r w:rsidRPr="00CB5241">
        <w:rPr>
          <w:sz w:val="16"/>
        </w:rPr>
        <w:t xml:space="preserve">small </w:t>
      </w:r>
      <w:r w:rsidRPr="00CB5241">
        <w:rPr>
          <w:u w:val="single"/>
        </w:rPr>
        <w:t>violence</w:t>
      </w:r>
      <w:r>
        <w:rPr>
          <w:u w:val="single"/>
        </w:rPr>
        <w:t xml:space="preserve"> </w:t>
      </w:r>
      <w:r w:rsidRPr="00CB5241">
        <w:rPr>
          <w:u w:val="single"/>
        </w:rPr>
        <w:t>reducing effect in areas near those struck by drones.</w:t>
      </w:r>
      <w:r w:rsidRPr="00CB5241">
        <w:rPr>
          <w:sz w:val="16"/>
        </w:rPr>
        <w:t xml:space="preserve"> Taken together, </w:t>
      </w:r>
      <w:r w:rsidRPr="006F467E">
        <w:rPr>
          <w:highlight w:val="cyan"/>
          <w:u w:val="single"/>
        </w:rPr>
        <w:t>these findings strongly suggest</w:t>
      </w:r>
      <w:r w:rsidRPr="00CB5241">
        <w:rPr>
          <w:u w:val="single"/>
        </w:rPr>
        <w:t xml:space="preserve"> that </w:t>
      </w:r>
      <w:r w:rsidRPr="006F467E">
        <w:rPr>
          <w:highlight w:val="cyan"/>
          <w:u w:val="single"/>
        </w:rPr>
        <w:t>despite drone</w:t>
      </w:r>
      <w:r w:rsidRPr="006F467E">
        <w:rPr>
          <w:sz w:val="16"/>
          <w:highlight w:val="cyan"/>
        </w:rPr>
        <w:t xml:space="preserve"> </w:t>
      </w:r>
      <w:r w:rsidRPr="00CB5241">
        <w:rPr>
          <w:sz w:val="16"/>
        </w:rPr>
        <w:t>strike</w:t>
      </w:r>
      <w:r w:rsidRPr="006F467E">
        <w:rPr>
          <w:highlight w:val="cyan"/>
          <w:u w:val="single"/>
        </w:rPr>
        <w:t>s’</w:t>
      </w:r>
      <w:r w:rsidRPr="00CB5241">
        <w:rPr>
          <w:sz w:val="16"/>
        </w:rPr>
        <w:t xml:space="preserve"> </w:t>
      </w:r>
      <w:r w:rsidRPr="006F467E">
        <w:rPr>
          <w:highlight w:val="cyan"/>
          <w:u w:val="single"/>
        </w:rPr>
        <w:t>unpopularity</w:t>
      </w:r>
      <w:r w:rsidRPr="00CB5241">
        <w:rPr>
          <w:sz w:val="16"/>
        </w:rPr>
        <w:t xml:space="preserve">, official claims that </w:t>
      </w:r>
      <w:r w:rsidRPr="006F467E">
        <w:rPr>
          <w:highlight w:val="cyan"/>
          <w:u w:val="single"/>
        </w:rPr>
        <w:t xml:space="preserve">drones </w:t>
      </w:r>
      <w:r w:rsidRPr="00CB5241">
        <w:rPr>
          <w:u w:val="single"/>
        </w:rPr>
        <w:t>have</w:t>
      </w:r>
      <w:r>
        <w:rPr>
          <w:u w:val="single"/>
        </w:rPr>
        <w:t xml:space="preserve"> </w:t>
      </w:r>
      <w:r w:rsidRPr="006F467E">
        <w:rPr>
          <w:highlight w:val="cyan"/>
          <w:u w:val="single"/>
        </w:rPr>
        <w:t xml:space="preserve">aided </w:t>
      </w:r>
      <w:r w:rsidRPr="00CB5241">
        <w:rPr>
          <w:sz w:val="16"/>
        </w:rPr>
        <w:t xml:space="preserve">U.S. </w:t>
      </w:r>
      <w:r w:rsidRPr="006F467E">
        <w:rPr>
          <w:highlight w:val="cyan"/>
          <w:u w:val="single"/>
        </w:rPr>
        <w:t>counterterror</w:t>
      </w:r>
      <w:r w:rsidRPr="00CB5241">
        <w:rPr>
          <w:sz w:val="16"/>
        </w:rPr>
        <w:t>ism efforts in Pakistan appear to be credible and should not be dismissed out of hand.</w:t>
      </w:r>
    </w:p>
    <w:p w:rsidR="009870EB" w:rsidRDefault="009870EB" w:rsidP="009870EB"/>
    <w:p w:rsidR="009870EB" w:rsidRPr="007A4D81" w:rsidRDefault="009870EB" w:rsidP="009870EB">
      <w:pPr>
        <w:pStyle w:val="Heading4"/>
      </w:pPr>
      <w:r w:rsidRPr="007A4D81">
        <w:t>AQAP isn’t a large risk to the US</w:t>
      </w:r>
    </w:p>
    <w:p w:rsidR="009870EB" w:rsidRPr="00F02F63" w:rsidRDefault="009870EB" w:rsidP="009870EB">
      <w:pPr>
        <w:rPr>
          <w:rFonts w:eastAsia="Calibri" w:cs="Times New Roman"/>
          <w:sz w:val="16"/>
        </w:rPr>
      </w:pPr>
      <w:r w:rsidRPr="007A4D81">
        <w:rPr>
          <w:rStyle w:val="StyleStyleBold12pt"/>
        </w:rPr>
        <w:t>Derrick ’11</w:t>
      </w:r>
      <w:r w:rsidRPr="00F02F63">
        <w:rPr>
          <w:rFonts w:eastAsia="Calibri" w:cs="Times New Roman"/>
          <w:b/>
        </w:rPr>
        <w:t xml:space="preserve"> </w:t>
      </w:r>
      <w:r w:rsidRPr="00F02F63">
        <w:rPr>
          <w:rFonts w:eastAsia="Calibri" w:cs="Times New Roman"/>
          <w:sz w:val="16"/>
        </w:rPr>
        <w:t xml:space="preserve">(A False Foundation? AQAP, Tribes and Ungoverned Spaces in Yemen Edited by: Gabriel Koehler-Derrick THE COMBATING TERRORISM CENTER AT WEST POINT www.ctc.usma.edu September 2011 © Combating Terrorism Center at West Point (September 2011) </w:t>
      </w:r>
    </w:p>
    <w:p w:rsidR="009870EB" w:rsidRPr="00F02F63" w:rsidRDefault="009870EB" w:rsidP="009870EB">
      <w:pPr>
        <w:rPr>
          <w:rFonts w:eastAsia="Calibri" w:cs="Times New Roman"/>
          <w:sz w:val="16"/>
        </w:rPr>
      </w:pPr>
    </w:p>
    <w:p w:rsidR="009870EB" w:rsidRPr="00F02F63" w:rsidRDefault="009870EB" w:rsidP="009870EB">
      <w:pPr>
        <w:rPr>
          <w:rFonts w:eastAsia="Calibri" w:cs="Times New Roman"/>
          <w:u w:val="single"/>
        </w:rPr>
      </w:pPr>
      <w:r w:rsidRPr="00F02F63">
        <w:rPr>
          <w:rFonts w:cs="Times New Roman"/>
          <w:sz w:val="16"/>
        </w:rPr>
        <w:t>Al-Qa`ida in the Arabian Peninsula’s use of terrorist violence has</w:t>
      </w:r>
      <w:r w:rsidRPr="00F02F63">
        <w:rPr>
          <w:rFonts w:eastAsia="Calibri" w:cs="Times New Roman"/>
          <w:highlight w:val="green"/>
          <w:u w:val="single"/>
        </w:rPr>
        <w:t xml:space="preserve"> frequently been marred by tactical failure.</w:t>
      </w:r>
      <w:r w:rsidRPr="00F02F63">
        <w:rPr>
          <w:rFonts w:eastAsia="Calibri" w:cs="Times New Roman"/>
          <w:u w:val="single"/>
        </w:rPr>
        <w:t xml:space="preserve"> </w:t>
      </w:r>
      <w:r w:rsidRPr="00F02F63">
        <w:rPr>
          <w:rFonts w:eastAsia="Calibri" w:cs="Times New Roman"/>
          <w:highlight w:val="green"/>
          <w:u w:val="single"/>
        </w:rPr>
        <w:t xml:space="preserve">AQAP boasts a low success rate against hardened targets. </w:t>
      </w:r>
      <w:r w:rsidRPr="00F02F63">
        <w:rPr>
          <w:rFonts w:cs="Times New Roman"/>
          <w:sz w:val="16"/>
        </w:rPr>
        <w:t>While operationally innovative, the group has</w:t>
      </w:r>
      <w:r w:rsidRPr="00F02F63">
        <w:rPr>
          <w:rFonts w:eastAsia="Calibri" w:cs="Times New Roman"/>
          <w:u w:val="single"/>
        </w:rPr>
        <w:t xml:space="preserve"> </w:t>
      </w:r>
      <w:r w:rsidRPr="00A07ED9">
        <w:rPr>
          <w:rFonts w:eastAsia="Calibri" w:cs="Times New Roman"/>
          <w:u w:val="single"/>
        </w:rPr>
        <w:t xml:space="preserve">consistently failed to match the </w:t>
      </w:r>
      <w:r w:rsidRPr="00F02F63">
        <w:rPr>
          <w:rFonts w:cs="Times New Roman"/>
          <w:sz w:val="16"/>
        </w:rPr>
        <w:t>tactical</w:t>
      </w:r>
      <w:r w:rsidRPr="00F02F63">
        <w:rPr>
          <w:rFonts w:eastAsia="Calibri" w:cs="Times New Roman"/>
          <w:highlight w:val="green"/>
          <w:u w:val="single"/>
        </w:rPr>
        <w:t xml:space="preserve"> </w:t>
      </w:r>
      <w:r w:rsidRPr="00A07ED9">
        <w:rPr>
          <w:rFonts w:eastAsia="Calibri" w:cs="Times New Roman"/>
          <w:u w:val="single"/>
        </w:rPr>
        <w:t xml:space="preserve">skill of other al-Qa`ida affiliates. </w:t>
      </w:r>
      <w:r w:rsidRPr="00F02F63">
        <w:rPr>
          <w:rFonts w:cs="Times New Roman"/>
          <w:sz w:val="16"/>
        </w:rPr>
        <w:t xml:space="preserve">445 </w:t>
      </w:r>
      <w:r w:rsidRPr="00F02F63">
        <w:rPr>
          <w:rFonts w:eastAsia="Calibri" w:cs="Times New Roman"/>
          <w:highlight w:val="green"/>
          <w:u w:val="single"/>
        </w:rPr>
        <w:t xml:space="preserve">The group </w:t>
      </w:r>
      <w:r w:rsidRPr="00A07ED9">
        <w:rPr>
          <w:rFonts w:eastAsia="Calibri" w:cs="Times New Roman"/>
          <w:u w:val="single"/>
        </w:rPr>
        <w:t xml:space="preserve">too often </w:t>
      </w:r>
      <w:r w:rsidRPr="00F02F63">
        <w:rPr>
          <w:rFonts w:eastAsia="Calibri" w:cs="Times New Roman"/>
          <w:highlight w:val="green"/>
          <w:u w:val="single"/>
        </w:rPr>
        <w:t xml:space="preserve">reuses failed tactics and has not capitalized on real or perceived successes </w:t>
      </w:r>
      <w:r w:rsidRPr="00A07ED9">
        <w:rPr>
          <w:rFonts w:eastAsia="Calibri" w:cs="Times New Roman"/>
          <w:u w:val="single"/>
        </w:rPr>
        <w:t>as often as would be expected of an organization that demonstrates such strategic discipline</w:t>
      </w:r>
      <w:r w:rsidRPr="00F02F63">
        <w:rPr>
          <w:rFonts w:eastAsia="Calibri" w:cs="Times New Roman"/>
          <w:sz w:val="16"/>
        </w:rPr>
        <w:t xml:space="preserve">. Although the increasing influence of foreign members does extend AQAP’s reach deeper into the West than at any other point in the group’s history, </w:t>
      </w:r>
      <w:r w:rsidRPr="00F02F63">
        <w:rPr>
          <w:rFonts w:eastAsia="Calibri" w:cs="Times New Roman"/>
          <w:highlight w:val="green"/>
          <w:u w:val="single"/>
        </w:rPr>
        <w:t>attacks on the U.S. homeland remain an issue of low salience to a vast majority of Yemenis, preoccupied as they are with far more pressing local concerns.</w:t>
      </w:r>
      <w:r w:rsidRPr="00F02F63">
        <w:rPr>
          <w:rFonts w:eastAsia="Calibri" w:cs="Times New Roman"/>
          <w:u w:val="single"/>
        </w:rPr>
        <w:t xml:space="preserve"> </w:t>
      </w:r>
    </w:p>
    <w:p w:rsidR="009870EB" w:rsidRPr="00F02F63" w:rsidRDefault="009870EB" w:rsidP="009870EB">
      <w:pPr>
        <w:rPr>
          <w:rFonts w:eastAsia="Calibri" w:cs="Times New Roman"/>
        </w:rPr>
      </w:pPr>
    </w:p>
    <w:p w:rsidR="009870EB" w:rsidRDefault="009870EB" w:rsidP="009870EB">
      <w:pPr>
        <w:pStyle w:val="Heading4"/>
      </w:pPr>
      <w:r>
        <w:t>Resource and political crisis makes Yemen instability inevitable- outweighs strikes and terror</w:t>
      </w:r>
    </w:p>
    <w:p w:rsidR="009870EB" w:rsidRDefault="009870EB" w:rsidP="009870EB">
      <w:r w:rsidRPr="00143739">
        <w:rPr>
          <w:rStyle w:val="StyleStyleBold12pt"/>
        </w:rPr>
        <w:t>DiPierro et al 5-9</w:t>
      </w:r>
      <w:r>
        <w:t xml:space="preserve">-13 [Amy DiPierro, reporter for War News Radio, won the Mark of Excellence award from the Society of Professional Journalists, Hillary Clinton, U.S. Secretary of State, Frank Van Steenbergen, Water Resources Director at MetaMeta, a private research and development firm based in the Netherlands, Jessica Barry is the Communications Coordinator and spokesperson for the International Committee of the Red Cross in San’aa, Yemen, Nasser Al-Awlaki, Yemen’s former Minister of Agriculture, “YEMEN: SCARCE WATER, SECURITY THREAT?” </w:t>
      </w:r>
      <w:hyperlink r:id="rId22" w:history="1">
        <w:r>
          <w:rPr>
            <w:rStyle w:val="Hyperlink"/>
          </w:rPr>
          <w:t>http://warnewsradio.org/2013/05/09/yemen-scarce-water/</w:t>
        </w:r>
      </w:hyperlink>
      <w:r>
        <w:t>]</w:t>
      </w:r>
    </w:p>
    <w:p w:rsidR="009870EB" w:rsidRDefault="009870EB" w:rsidP="009870EB"/>
    <w:p w:rsidR="009870EB" w:rsidRDefault="009870EB" w:rsidP="009870EB">
      <w:r w:rsidRPr="00143739">
        <w:t xml:space="preserve">The ten most water-stressed countries in the world – gosh, it sounds like a bad Buzzfeed article – are all in the Middle East or North Africa. Yemen, perhaps best known in the U.S. as the target of covert drone strikes, is in an especially dire position. War News Radio’s Amy DiPierro asks whether water – as much as terror – is a security threat to the world.¶ TRANSCRIPT:¶ AMY DIPIERRO: </w:t>
      </w:r>
      <w:r w:rsidRPr="006F467E">
        <w:rPr>
          <w:rStyle w:val="StyleBoldUnderline"/>
          <w:highlight w:val="cyan"/>
        </w:rPr>
        <w:t>Yemen is in a crisis</w:t>
      </w:r>
      <w:r w:rsidRPr="00143739">
        <w:rPr>
          <w:rStyle w:val="StyleBoldUnderline"/>
        </w:rPr>
        <w:t xml:space="preserve">. It’s </w:t>
      </w:r>
      <w:r w:rsidRPr="006F467E">
        <w:rPr>
          <w:rStyle w:val="StyleBoldUnderline"/>
          <w:highlight w:val="cyan"/>
        </w:rPr>
        <w:t>not</w:t>
      </w:r>
      <w:r w:rsidRPr="00143739">
        <w:rPr>
          <w:rStyle w:val="StyleBoldUnderline"/>
        </w:rPr>
        <w:t xml:space="preserve"> a crisis </w:t>
      </w:r>
      <w:r w:rsidRPr="006F467E">
        <w:rPr>
          <w:rStyle w:val="StyleBoldUnderline"/>
          <w:highlight w:val="cyan"/>
        </w:rPr>
        <w:t>caused by extremist training grounds</w:t>
      </w:r>
      <w:r w:rsidRPr="00143739">
        <w:rPr>
          <w:rStyle w:val="StyleBoldUnderline"/>
        </w:rPr>
        <w:t xml:space="preserve">, nor by radical Islamic clerics, </w:t>
      </w:r>
      <w:r w:rsidRPr="006F467E">
        <w:rPr>
          <w:rStyle w:val="StyleBoldUnderline"/>
          <w:highlight w:val="cyan"/>
        </w:rPr>
        <w:t>nor by U.S. drone strikes</w:t>
      </w:r>
      <w:r w:rsidRPr="00143739">
        <w:rPr>
          <w:rStyle w:val="StyleBoldUnderline"/>
        </w:rPr>
        <w:t xml:space="preserve">.¶ HILLARY CLINTON: (press conference) Many </w:t>
      </w:r>
      <w:r w:rsidRPr="006F467E">
        <w:rPr>
          <w:rStyle w:val="StyleBoldUnderline"/>
          <w:highlight w:val="cyan"/>
        </w:rPr>
        <w:t>wells in Yemen will run dry in as little as 10 years</w:t>
      </w:r>
      <w:r w:rsidRPr="00143739">
        <w:rPr>
          <w:rStyle w:val="StyleBoldUnderline"/>
        </w:rPr>
        <w:t xml:space="preserve">.¶ DIPIERRO: Secretary of State Hillary Rodham Clinton, speaking just over a year ago on World Water Day.¶ CLINTON: Water resources could be targeted by terrorists or manipulated as a political tool. These difficulties will all increase the risk of instability within and between states. So these threats are real and they do raise serious security concerns.¶ DIPIERRO: As of 2011, Yemen is the seventh-most water-stressed country in the world. It is home to a growing population and a shrinking water supply. </w:t>
      </w:r>
      <w:r w:rsidRPr="006F467E">
        <w:rPr>
          <w:rStyle w:val="StyleBoldUnderline"/>
          <w:highlight w:val="cyan"/>
        </w:rPr>
        <w:t xml:space="preserve">Internal problems </w:t>
      </w:r>
      <w:r w:rsidRPr="00143739">
        <w:rPr>
          <w:rStyle w:val="StyleBoldUnderline"/>
        </w:rPr>
        <w:t xml:space="preserve">– most of all </w:t>
      </w:r>
      <w:r w:rsidRPr="006F467E">
        <w:rPr>
          <w:rStyle w:val="StyleBoldUnderline"/>
          <w:highlight w:val="cyan"/>
        </w:rPr>
        <w:t>widespread poverty, political uncertainty</w:t>
      </w:r>
      <w:r w:rsidRPr="00143739">
        <w:rPr>
          <w:rStyle w:val="StyleBoldUnderline"/>
        </w:rPr>
        <w:t xml:space="preserve"> following the resignation of President Ali Abdullah Saleh in 2012, </w:t>
      </w:r>
      <w:r w:rsidRPr="006F467E">
        <w:rPr>
          <w:rStyle w:val="StyleBoldUnderline"/>
          <w:highlight w:val="cyan"/>
        </w:rPr>
        <w:t>and economic dependence on water-intensive crops – frustrate efforts to manage water resources</w:t>
      </w:r>
      <w:r w:rsidRPr="00143739">
        <w:rPr>
          <w:rStyle w:val="StyleBoldUnderline"/>
        </w:rPr>
        <w:t>. The most immediate consequence for nearly half of the population is the inability to produce or purchase the food they need.¶ Secretary Clinton and others consider Yemen’s water crisis to be a security threat to the regio</w:t>
      </w:r>
      <w:r w:rsidRPr="00143739">
        <w:t xml:space="preserve">n and to the United States. But beneath this strategic danger, lack of water in Yemen is a local humanitarian challenge.¶ Then again, it’s </w:t>
      </w:r>
      <w:r w:rsidRPr="00143739">
        <w:lastRenderedPageBreak/>
        <w:t xml:space="preserve">easy to overlook a problem that lies under the surface – in the groundwater.¶ FRANK VAN STEENBERGEN: If you only had rivers, and you would use all of your water from your rivers, the river runs dry.¶ DIPIERRO: Frank van Steenbergen is Water Resources Director at MetaMeta, a private research and development firm based in the Netherlands. He’s worked on political and technical water issues in Yemen for the past 15 years.¶ VAN STEENBERGEN: But if you have groundwater it’s like you have a huge bank account, which is built up over many years, but you can…use much more annually than you put back into your account.¶ DIPIERRO: Hydrologists call this process – “putting money back into the bank account” – recharge. Since the 1970s, when the government subsidized diesel and offered other incentives for farmers to grow food for exports, new irrigation techniques have depleted groundwater without giving it a chance to “recharge” fully. Experts estimate that up to </w:t>
      </w:r>
      <w:r w:rsidRPr="006F467E">
        <w:rPr>
          <w:rStyle w:val="StyleBoldUnderline"/>
          <w:highlight w:val="cyan"/>
        </w:rPr>
        <w:t>90% of Yemen’s water goes to</w:t>
      </w:r>
      <w:r w:rsidRPr="00143739">
        <w:rPr>
          <w:rStyle w:val="StyleBoldUnderline"/>
        </w:rPr>
        <w:t xml:space="preserve"> farming – not food staples, but </w:t>
      </w:r>
      <w:r w:rsidRPr="006F467E">
        <w:rPr>
          <w:rStyle w:val="StyleBoldUnderline"/>
          <w:highlight w:val="cyan"/>
        </w:rPr>
        <w:t>water intensive</w:t>
      </w:r>
      <w:r w:rsidRPr="00143739">
        <w:rPr>
          <w:rStyle w:val="StyleBoldUnderline"/>
        </w:rPr>
        <w:t xml:space="preserve"> crops like grapes and </w:t>
      </w:r>
      <w:r w:rsidRPr="006F467E">
        <w:rPr>
          <w:rStyle w:val="StyleBoldUnderline"/>
          <w:highlight w:val="cyan"/>
        </w:rPr>
        <w:t>qat</w:t>
      </w:r>
      <w:r w:rsidRPr="00143739">
        <w:rPr>
          <w:rStyle w:val="StyleBoldUnderline"/>
        </w:rPr>
        <w:t>, a popular, mild, and highly profitable narcotic that Van Steenbergen compares to coffee.¶ Because building an irrigation system or a well is</w:t>
      </w:r>
      <w:r w:rsidRPr="00143739">
        <w:t xml:space="preserve"> so expensive, in the 70s, groundwater was often controlled by the wealthy and powerful. There are now about 100,000 wells in Yemen, but Yemen’s former Minister of Agriculture, Nasser Al-Awlaki, says inequality persists.¶ NASSER AL-AWLAKI: We have an equity problem. The poor is paying a lot of money for water, and if they want to get water, they have to buy it from the rich people who own the wells.¶ DIPIERRO: Even in the North, where qat is </w:t>
      </w:r>
      <w:r w:rsidRPr="00143739">
        <w:rPr>
          <w:rStyle w:val="StyleBoldUnderline"/>
        </w:rPr>
        <w:t xml:space="preserve">usually grown and strong tribal affiliations translate into better access to water, the resource can be so scarce that disputes over water rights lead to violence.¶ JESSICA BARRY: When water resources are scarce, </w:t>
      </w:r>
      <w:r w:rsidRPr="006F467E">
        <w:rPr>
          <w:rStyle w:val="StyleBoldUnderline"/>
          <w:highlight w:val="cyan"/>
        </w:rPr>
        <w:t>this can</w:t>
      </w:r>
      <w:r w:rsidRPr="00143739">
        <w:rPr>
          <w:rStyle w:val="StyleBoldUnderline"/>
        </w:rPr>
        <w:t xml:space="preserve"> also </w:t>
      </w:r>
      <w:r w:rsidRPr="006F467E">
        <w:rPr>
          <w:rStyle w:val="StyleBoldUnderline"/>
          <w:highlight w:val="cyan"/>
        </w:rPr>
        <w:t>create local competition for water</w:t>
      </w:r>
      <w:r w:rsidRPr="00143739">
        <w:rPr>
          <w:rStyle w:val="StyleBoldUnderline"/>
        </w:rPr>
        <w:t xml:space="preserve">.¶ DIPIERRO: Jessica Barry is the Communications Coordinator and spokesperson for the International Committee of the Red Cross in San’aa, Yemen.¶ BARRY: There have been over the last few years a number of really rather serious clashes between not only local tribes, but between different political parties or different military parties. …it has resulted in very large displacement of communities.¶ DIPIERRO: Down along the coasts, van Steenbergen says, already </w:t>
      </w:r>
      <w:r w:rsidRPr="006F467E">
        <w:rPr>
          <w:rStyle w:val="StyleBoldUnderline"/>
          <w:highlight w:val="cyan"/>
        </w:rPr>
        <w:t>impoverished communities are forced to migrate because of water shortages</w:t>
      </w:r>
      <w:r w:rsidRPr="00143739">
        <w:t xml:space="preserve">. Leaving behind their farms and villages to live in cities, poverty, unemployment, and overcrowding follow them.¶ VAN STEENBERGEN: Basically, the people who were affected were poor people, with very little political standing, yeah, and often a very limited understanding of what was happening. So – sad, but true – they’ve just left their villages.¶ DIPIERRO: Where can you find a solution to water scarcity if the starting point is so complex? Mark Jansson manages the Federation of American Scientists’ International Science Partnership, a project in which scientists from the United States and Yemen collaborate to solve water and energy issues. He says he knows where not to start.¶ MARK JANSSON: Ultimately, I’d say it’s a little condescending to sort of conflate U.S. National Security priorities such as combatting terrorism with the human need for water.¶ DIPIERRO: The instinct in Washington, DC, he says, is to put water on the national security agenda. That category would start a domino effect, mobilizing a bureaucracy of counterterror experts armed with security solutions. But making water a national security issue is a double-edged sword.¶ JANSSON: Securitizing the issue is one way to sort of focus the government’s attention on a policy priority. But I would say we should be very careful about breezily associating water security with the war on terror. Our ability to meet challenges with Yemenis in a shared fashion is really predicated in large part on separation of that work from counterterrorism and other national security efforts the United States is involved in.¶ AL-AWLAKI: Unfortunately, the American government after the 1990s, they somehow disappeared from the scene regarding the water issues in Yemen.¶ DIPIERRO: Al-Awlaki, Yemen’s former Minister of Agriculture.¶ AL-AWLAKI: After the Gulf War in 1991, they stopped completely their aid to Yemen, and this time they came, but they were only much concerned about security issues, giving government ammunition and logistical support to fight so-called terrorism.¶ DIPIERRO: This is exactly the concept of American aid in Yemen Jansson wants to change by having American and Yemeni scientists collaborate on issues other than counterterror. Barry at the Red Cross agrees that it’s crucial to work together, but Yemenis must take the lead in solving the humanitarian </w:t>
      </w:r>
      <w:r w:rsidRPr="00143739">
        <w:lastRenderedPageBreak/>
        <w:t>problem of water crisis with humanitarian solutions.¶ BARRY: What is really important to keep in mind is that the communities are able to help themselves. Communities should be given the means to help themselves, and more importantly, they should be involved in the solutions to their own problems.¶ DIPIERRO: Van Steenbergen already sees evidence of Yemenis taking charge of their water. He says young farmer-leaders are interested in combining new technology for irrigation with ancient patterns of conservation. He says tribes have developed a way to mediate local disputes, preventing feuds within communities by having members of neighboring tribes raise complaints in local courts. If these community plans are sustainable, he says, they could point to solutions for water shortages elsewhere.¶ VAN STEENBERGEN: We should fight those groundwater crises where they occur. They will be a big global problem, so if we know how to deal with it in the hot spots, we’re doing the right thing.¶ DIPIERRO: Once, says Van Steenbergen, he asked a retired government official why scarce water went unaddressed by then-President Saleh. The official said one reason is that there are easier issues to face – like terrorism.¶ VAN STEENBERGEN: Because, he says, a) you get a lot of money to work on it and b) it’s not a big problem.¶ DIPIERRO</w:t>
      </w:r>
      <w:r w:rsidRPr="00143739">
        <w:rPr>
          <w:rStyle w:val="StyleBoldUnderline"/>
        </w:rPr>
        <w:t xml:space="preserve">: </w:t>
      </w:r>
      <w:r w:rsidRPr="006F467E">
        <w:rPr>
          <w:rStyle w:val="StyleBoldUnderline"/>
          <w:highlight w:val="cyan"/>
        </w:rPr>
        <w:t>Yemen</w:t>
      </w:r>
      <w:r w:rsidRPr="00143739">
        <w:rPr>
          <w:rStyle w:val="StyleBoldUnderline"/>
        </w:rPr>
        <w:t xml:space="preserve">, today, is in crisis. Or rather, it </w:t>
      </w:r>
      <w:r w:rsidRPr="006F467E">
        <w:rPr>
          <w:rStyle w:val="StyleBoldUnderline"/>
          <w:highlight w:val="cyan"/>
        </w:rPr>
        <w:t>is trying to balance water and food crises with a terror threat that can seem easier to handle by comparison</w:t>
      </w:r>
      <w:r w:rsidRPr="00143739">
        <w:rPr>
          <w:rStyle w:val="StyleBoldUnderline"/>
        </w:rPr>
        <w:t xml:space="preserve">. </w:t>
      </w:r>
      <w:r w:rsidRPr="00143739">
        <w:t>For War News Radio, I’m Amy DiPierro.</w:t>
      </w:r>
    </w:p>
    <w:p w:rsidR="009870EB" w:rsidRDefault="009870EB" w:rsidP="009870EB">
      <w:pPr>
        <w:pStyle w:val="Heading3"/>
      </w:pPr>
      <w:r>
        <w:lastRenderedPageBreak/>
        <w:t>Prolif</w:t>
      </w:r>
    </w:p>
    <w:p w:rsidR="009870EB" w:rsidRPr="008C46BE" w:rsidRDefault="009870EB" w:rsidP="009870EB">
      <w:pPr>
        <w:pStyle w:val="Heading4"/>
      </w:pPr>
      <w:r>
        <w:t>No one will model us anyways</w:t>
      </w:r>
    </w:p>
    <w:p w:rsidR="009870EB" w:rsidRPr="008C46BE" w:rsidRDefault="009870EB" w:rsidP="009870EB">
      <w:pPr>
        <w:rPr>
          <w:rStyle w:val="Hyperlink"/>
        </w:rPr>
      </w:pPr>
      <w:r w:rsidRPr="00BA23DA">
        <w:rPr>
          <w:rStyle w:val="StyleStyleBold12pt"/>
        </w:rPr>
        <w:t>Etzioni ‘13</w:t>
      </w:r>
      <w:r w:rsidRPr="008C46BE">
        <w:t xml:space="preserve"> </w:t>
      </w:r>
      <w:r>
        <w:t>[</w:t>
      </w:r>
      <w:r w:rsidRPr="008C46BE">
        <w:t xml:space="preserve">Amitai, professor of international relations at George Washington University, “The Great Drone Debate,” March-April, </w:t>
      </w:r>
      <w:hyperlink r:id="rId23" w:history="1">
        <w:r w:rsidRPr="008C46BE">
          <w:rPr>
            <w:rStyle w:val="Hyperlink"/>
          </w:rPr>
          <w:t>http://usacac.army.mil/CAC2/MilitaryReview/Archives/English/MilitaryReview_20130430_art004.pdf</w:t>
        </w:r>
      </w:hyperlink>
      <w:r>
        <w:rPr>
          <w:rStyle w:val="Hyperlink"/>
        </w:rPr>
        <w:t>]</w:t>
      </w:r>
    </w:p>
    <w:p w:rsidR="009870EB" w:rsidRPr="00346FF3" w:rsidRDefault="009870EB" w:rsidP="009870EB"/>
    <w:p w:rsidR="009870EB" w:rsidRPr="00346FF3" w:rsidRDefault="009870EB" w:rsidP="009870EB">
      <w:r w:rsidRPr="00346FF3">
        <w:t xml:space="preserve">Other </w:t>
      </w:r>
      <w:r w:rsidRPr="00F31790">
        <w:rPr>
          <w:rStyle w:val="StyleBoldUnderline"/>
        </w:rPr>
        <w:t>critics contend that by</w:t>
      </w:r>
      <w:r w:rsidRPr="00346FF3">
        <w:t xml:space="preserve"> the United States </w:t>
      </w:r>
      <w:r w:rsidRPr="00F31790">
        <w:rPr>
          <w:rStyle w:val="StyleBoldUnderline"/>
        </w:rPr>
        <w:t>using drones, it leads other countries into</w:t>
      </w:r>
      <w:r w:rsidRPr="00346FF3">
        <w:t xml:space="preserve"> making and </w:t>
      </w:r>
      <w:r w:rsidRPr="00F31790">
        <w:rPr>
          <w:rStyle w:val="StyleBoldUnderline"/>
        </w:rPr>
        <w:t>using them</w:t>
      </w:r>
      <w:r w:rsidRPr="00346FF3">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6F467E">
        <w:rPr>
          <w:rStyle w:val="StyleBoldUnderline"/>
          <w:highlight w:val="cyan"/>
        </w:rPr>
        <w:t xml:space="preserve">scores of countries are </w:t>
      </w:r>
      <w:r w:rsidRPr="00F31790">
        <w:rPr>
          <w:rStyle w:val="StyleBoldUnderline"/>
        </w:rPr>
        <w:t xml:space="preserve">now </w:t>
      </w:r>
      <w:r w:rsidRPr="006F467E">
        <w:rPr>
          <w:rStyle w:val="StyleBoldUnderline"/>
          <w:highlight w:val="cyan"/>
        </w:rPr>
        <w:t xml:space="preserve">manufacturing </w:t>
      </w:r>
      <w:r w:rsidRPr="00F31790">
        <w:rPr>
          <w:rStyle w:val="StyleBoldUnderline"/>
        </w:rPr>
        <w:t xml:space="preserve">or purchasing </w:t>
      </w:r>
      <w:r w:rsidRPr="006F467E">
        <w:rPr>
          <w:rStyle w:val="StyleBoldUnderline"/>
          <w:highlight w:val="cyan"/>
        </w:rPr>
        <w:t>drones</w:t>
      </w:r>
      <w:r w:rsidRPr="00346FF3">
        <w:t xml:space="preserve">. </w:t>
      </w:r>
      <w:r w:rsidRPr="00F31790">
        <w:rPr>
          <w:rStyle w:val="StyleBoldUnderline"/>
        </w:rPr>
        <w:t>There can be little doubt that</w:t>
      </w:r>
      <w:r w:rsidRPr="00346FF3">
        <w:t xml:space="preserve"> the fact that drones have served </w:t>
      </w:r>
      <w:r w:rsidRPr="006F467E">
        <w:rPr>
          <w:rStyle w:val="StyleBoldUnderline"/>
          <w:highlight w:val="cyan"/>
        </w:rPr>
        <w:t>the U</w:t>
      </w:r>
      <w:r w:rsidRPr="00346FF3">
        <w:t xml:space="preserve">nited </w:t>
      </w:r>
      <w:r w:rsidRPr="006F467E">
        <w:rPr>
          <w:rStyle w:val="StyleBoldUnderline"/>
          <w:highlight w:val="cyan"/>
        </w:rPr>
        <w:t>S</w:t>
      </w:r>
      <w:r w:rsidRPr="00346FF3">
        <w:t xml:space="preserve">tates well has </w:t>
      </w:r>
      <w:r w:rsidRPr="006F467E">
        <w:rPr>
          <w:rStyle w:val="StyleBoldUnderline"/>
          <w:highlight w:val="cyan"/>
        </w:rPr>
        <w:t>helped</w:t>
      </w:r>
      <w:r w:rsidRPr="006F467E">
        <w:rPr>
          <w:highlight w:val="cyan"/>
        </w:rPr>
        <w:t xml:space="preserve"> </w:t>
      </w:r>
      <w:r w:rsidRPr="00346FF3">
        <w:t xml:space="preserve">to </w:t>
      </w:r>
      <w:r w:rsidRPr="006F467E">
        <w:rPr>
          <w:rStyle w:val="StyleBoldUnderline"/>
          <w:highlight w:val="cyan"/>
        </w:rPr>
        <w:t>popularize them</w:t>
      </w:r>
      <w:r w:rsidRPr="00346FF3">
        <w:t xml:space="preserve">. However, </w:t>
      </w:r>
      <w:r w:rsidRPr="006F467E">
        <w:rPr>
          <w:rStyle w:val="Emphasis"/>
          <w:highlight w:val="cyan"/>
        </w:rPr>
        <w:t>it does not follow that U</w:t>
      </w:r>
      <w:r w:rsidRPr="00346FF3">
        <w:t xml:space="preserve">nited </w:t>
      </w:r>
      <w:r w:rsidRPr="006F467E">
        <w:rPr>
          <w:rStyle w:val="Emphasis"/>
          <w:highlight w:val="cyan"/>
        </w:rPr>
        <w:t>S</w:t>
      </w:r>
      <w:r w:rsidRPr="00346FF3">
        <w:t>tates should not have employed drones in the hope that such a show of</w:t>
      </w:r>
      <w:r w:rsidRPr="00F31790">
        <w:rPr>
          <w:rStyle w:val="StyleBoldUnderline"/>
        </w:rPr>
        <w:t xml:space="preserve"> </w:t>
      </w:r>
      <w:r w:rsidRPr="006F467E">
        <w:rPr>
          <w:rStyle w:val="Emphasis"/>
          <w:highlight w:val="cyan"/>
        </w:rPr>
        <w:t>restraint would deter others</w:t>
      </w:r>
      <w:r w:rsidRPr="00346FF3">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6F467E">
        <w:rPr>
          <w:rStyle w:val="StyleBoldUnderline"/>
          <w:highlight w:val="cyan"/>
        </w:rPr>
        <w:t>the record shows that even when the U</w:t>
      </w:r>
      <w:r w:rsidRPr="00346FF3">
        <w:t xml:space="preserve">nited </w:t>
      </w:r>
      <w:r w:rsidRPr="006F467E">
        <w:rPr>
          <w:rStyle w:val="StyleBoldUnderline"/>
          <w:highlight w:val="cyan"/>
        </w:rPr>
        <w:t>S</w:t>
      </w:r>
      <w:r w:rsidRPr="00346FF3">
        <w:t xml:space="preserve">tates </w:t>
      </w:r>
      <w:r w:rsidRPr="006F467E">
        <w:rPr>
          <w:rStyle w:val="StyleBoldUnderline"/>
          <w:highlight w:val="cyan"/>
        </w:rPr>
        <w:t>did not develop a particular weapon, others did</w:t>
      </w:r>
      <w:r w:rsidRPr="00346FF3">
        <w:t xml:space="preserve">. Thus, </w:t>
      </w:r>
      <w:r w:rsidRPr="006F467E">
        <w:rPr>
          <w:rStyle w:val="StyleBoldUnderline"/>
          <w:highlight w:val="cyan"/>
        </w:rPr>
        <w:t>China has taken the lead in</w:t>
      </w:r>
      <w:r w:rsidRPr="00F31790">
        <w:rPr>
          <w:rStyle w:val="StyleBoldUnderline"/>
        </w:rPr>
        <w:t xml:space="preserve"> the development of </w:t>
      </w:r>
      <w:r w:rsidRPr="006F467E">
        <w:rPr>
          <w:rStyle w:val="StyleBoldUnderline"/>
          <w:highlight w:val="cyan"/>
        </w:rPr>
        <w:t>anti-ship missiles and</w:t>
      </w:r>
      <w:r w:rsidRPr="00346FF3">
        <w:t xml:space="preserve"> seemingly </w:t>
      </w:r>
      <w:r w:rsidRPr="006F467E">
        <w:rPr>
          <w:rStyle w:val="StyleBoldUnderline"/>
          <w:highlight w:val="cyan"/>
        </w:rPr>
        <w:t>cyber weapons</w:t>
      </w:r>
      <w:r w:rsidRPr="00346FF3">
        <w:t xml:space="preserve"> as well. One must keep in mind that </w:t>
      </w:r>
      <w:r w:rsidRPr="006F467E">
        <w:rPr>
          <w:rStyle w:val="StyleBoldUnderline"/>
          <w:highlight w:val="cyan"/>
        </w:rPr>
        <w:t>the international environment is</w:t>
      </w:r>
      <w:r w:rsidRPr="00346FF3">
        <w:t xml:space="preserve"> a </w:t>
      </w:r>
      <w:r w:rsidRPr="006F467E">
        <w:rPr>
          <w:rStyle w:val="StyleBoldUnderline"/>
          <w:highlight w:val="cyan"/>
        </w:rPr>
        <w:t>hostile</w:t>
      </w:r>
      <w:r w:rsidRPr="00346FF3">
        <w:t xml:space="preserve"> one. </w:t>
      </w:r>
      <w:r w:rsidRPr="006F467E">
        <w:rPr>
          <w:rStyle w:val="Emphasis"/>
          <w:highlight w:val="cyan"/>
        </w:rPr>
        <w:t>Countries</w:t>
      </w:r>
      <w:r w:rsidRPr="00346FF3">
        <w:t xml:space="preserve">—and especially non-state actors— most of the time </w:t>
      </w:r>
      <w:r w:rsidRPr="006F467E">
        <w:rPr>
          <w:rStyle w:val="Emphasis"/>
          <w:highlight w:val="cyan"/>
        </w:rPr>
        <w:t>do not play by</w:t>
      </w:r>
      <w:r w:rsidRPr="006F467E">
        <w:rPr>
          <w:rStyle w:val="StyleBoldUnderline"/>
          <w:highlight w:val="cyan"/>
        </w:rPr>
        <w:t xml:space="preserve"> some set of </w:t>
      </w:r>
      <w:r w:rsidRPr="006F467E">
        <w:rPr>
          <w:rStyle w:val="Emphasis"/>
          <w:highlight w:val="cyan"/>
        </w:rPr>
        <w:t>selfconstraining rules</w:t>
      </w:r>
      <w:r w:rsidRPr="00346FF3">
        <w:t xml:space="preserve">. Rather, </w:t>
      </w:r>
      <w:r w:rsidRPr="006F467E">
        <w:rPr>
          <w:rStyle w:val="StyleBoldUnderline"/>
          <w:highlight w:val="cyan"/>
        </w:rPr>
        <w:t>they</w:t>
      </w:r>
      <w:r w:rsidRPr="00346FF3">
        <w:t xml:space="preserve"> tend to </w:t>
      </w:r>
      <w:r w:rsidRPr="006F467E">
        <w:rPr>
          <w:rStyle w:val="StyleBoldUnderline"/>
          <w:highlight w:val="cyan"/>
        </w:rPr>
        <w:t>employ whatever weapons</w:t>
      </w:r>
      <w:r w:rsidRPr="00F31790">
        <w:rPr>
          <w:rStyle w:val="StyleBoldUnderline"/>
        </w:rPr>
        <w:t xml:space="preserve"> they can obtain </w:t>
      </w:r>
      <w:r w:rsidRPr="006F467E">
        <w:rPr>
          <w:rStyle w:val="StyleBoldUnderline"/>
          <w:highlight w:val="cyan"/>
        </w:rPr>
        <w:t>that will further their interests</w:t>
      </w:r>
      <w:r w:rsidRPr="00346FF3">
        <w:t xml:space="preserve">. </w:t>
      </w:r>
      <w:r w:rsidRPr="00F31790">
        <w:rPr>
          <w:rStyle w:val="StyleBoldUnderline"/>
        </w:rPr>
        <w:t>The U</w:t>
      </w:r>
      <w:r w:rsidRPr="00346FF3">
        <w:t xml:space="preserve">nited </w:t>
      </w:r>
      <w:r w:rsidRPr="00F31790">
        <w:rPr>
          <w:rStyle w:val="StyleBoldUnderline"/>
        </w:rPr>
        <w:t>S</w:t>
      </w:r>
      <w:r w:rsidRPr="00346FF3">
        <w:t xml:space="preserve">tates </w:t>
      </w:r>
      <w:r w:rsidRPr="00F31790">
        <w:rPr>
          <w:rStyle w:val="StyleBoldUnderline"/>
        </w:rPr>
        <w:t>correctly does not assume that it can rely on some non-existent implicit gentleman’s agreements that call for the avoidance of new military tech</w:t>
      </w:r>
      <w:r w:rsidRPr="00346FF3">
        <w:t>nology by nation X or terrorist group Y—</w:t>
      </w:r>
      <w:r w:rsidRPr="00F31790">
        <w:rPr>
          <w:rStyle w:val="StyleBoldUnderline"/>
        </w:rPr>
        <w:t>if the U</w:t>
      </w:r>
      <w:r w:rsidRPr="00346FF3">
        <w:t xml:space="preserve">nited </w:t>
      </w:r>
      <w:r w:rsidRPr="00F31790">
        <w:rPr>
          <w:rStyle w:val="StyleBoldUnderline"/>
        </w:rPr>
        <w:t>S</w:t>
      </w:r>
      <w:r w:rsidRPr="00346FF3">
        <w:t xml:space="preserve">tates </w:t>
      </w:r>
      <w:r w:rsidRPr="00F31790">
        <w:rPr>
          <w:rStyle w:val="StyleBoldUnderline"/>
        </w:rPr>
        <w:t>refrains from employing that tech</w:t>
      </w:r>
      <w:r w:rsidRPr="00346FF3">
        <w:t>nology.</w:t>
      </w:r>
    </w:p>
    <w:p w:rsidR="009870EB" w:rsidRDefault="009870EB" w:rsidP="009870EB">
      <w:pPr>
        <w:pStyle w:val="Heading4"/>
      </w:pPr>
      <w:r>
        <w:t>Drones are locked in- plan can’t solve</w:t>
      </w:r>
    </w:p>
    <w:p w:rsidR="009870EB" w:rsidRDefault="009870EB" w:rsidP="009870EB">
      <w:r w:rsidRPr="00346FF3">
        <w:rPr>
          <w:rStyle w:val="StyleStyleBold12pt"/>
        </w:rPr>
        <w:t>McDonald 1-11</w:t>
      </w:r>
      <w:r>
        <w:t xml:space="preserve">-13 [Jack, lecturer at the Department of War Studies, King’s College London, completed his PhD thesis on targeted killings, has worked with The Centre for Defence Studies, “Losing perspective on proliferation,” </w:t>
      </w:r>
      <w:hyperlink r:id="rId24" w:history="1">
        <w:r>
          <w:rPr>
            <w:rStyle w:val="Hyperlink"/>
          </w:rPr>
          <w:t>http://kingsofwar.org.uk/2013/01/losing-perspective-on-proliferation/</w:t>
        </w:r>
      </w:hyperlink>
      <w:r>
        <w:t>]</w:t>
      </w:r>
    </w:p>
    <w:p w:rsidR="009870EB" w:rsidRPr="00625123" w:rsidRDefault="009870EB" w:rsidP="009870EB"/>
    <w:p w:rsidR="009870EB" w:rsidRPr="00346FF3" w:rsidRDefault="009870EB" w:rsidP="009870EB">
      <w:r w:rsidRPr="00346FF3">
        <w:t xml:space="preserve">The control of UAV technology is, however, a problem. In short, it isn’t that amenable to control in any meaningful sense of the word. </w:t>
      </w:r>
      <w:r w:rsidRPr="006F467E">
        <w:rPr>
          <w:rStyle w:val="StyleBoldUnderline"/>
          <w:highlight w:val="cyan"/>
        </w:rPr>
        <w:t>If one wishes to “control” the proliferation of</w:t>
      </w:r>
      <w:r w:rsidRPr="00346FF3">
        <w:t xml:space="preserve"> technology automating human behaviour and actions, then there would need to be some form of global bar on research in that area.* I imagine that MIT and Google might have a problem this idea. Similarly, if someone wants to control the design and building of small </w:t>
      </w:r>
      <w:r w:rsidRPr="006F467E">
        <w:rPr>
          <w:rStyle w:val="StyleBoldUnderline"/>
          <w:highlight w:val="cyan"/>
        </w:rPr>
        <w:t>unmanned aircraft</w:t>
      </w:r>
      <w:r w:rsidRPr="00346FF3">
        <w:t xml:space="preserve">, well, </w:t>
      </w:r>
      <w:r w:rsidRPr="006F467E">
        <w:rPr>
          <w:rStyle w:val="StyleBoldUnderline"/>
          <w:highlight w:val="cyan"/>
        </w:rPr>
        <w:t>too late, that horse bolted a long time ago</w:t>
      </w:r>
      <w:r w:rsidRPr="00346FF3">
        <w:t>. Of course, you could lock up every amateur geek enthusiast, but that would be a bit pointless. The point is</w:t>
      </w:r>
      <w:r w:rsidRPr="00346FF3">
        <w:rPr>
          <w:rStyle w:val="StyleBoldUnderline"/>
        </w:rPr>
        <w:t xml:space="preserve">, </w:t>
      </w:r>
      <w:r w:rsidRPr="006F467E">
        <w:rPr>
          <w:rStyle w:val="StyleBoldUnderline"/>
          <w:highlight w:val="cyan"/>
        </w:rPr>
        <w:t>the tech</w:t>
      </w:r>
      <w:r w:rsidRPr="00346FF3">
        <w:t xml:space="preserve">nology </w:t>
      </w:r>
      <w:r w:rsidRPr="006F467E">
        <w:rPr>
          <w:rStyle w:val="StyleBoldUnderline"/>
          <w:highlight w:val="cyan"/>
        </w:rPr>
        <w:t>to build UAVs is embedded into our society to a far greater degree than nuclear</w:t>
      </w:r>
      <w:r w:rsidRPr="00346FF3">
        <w:rPr>
          <w:rStyle w:val="StyleBoldUnderline"/>
        </w:rPr>
        <w:t xml:space="preserve"> weapons, </w:t>
      </w:r>
      <w:r w:rsidRPr="006F467E">
        <w:rPr>
          <w:rStyle w:val="StyleBoldUnderline"/>
          <w:highlight w:val="cyan"/>
        </w:rPr>
        <w:t>chemical and biological weapons</w:t>
      </w:r>
      <w:r w:rsidRPr="00346FF3">
        <w:rPr>
          <w:rStyle w:val="StyleBoldUnderline"/>
        </w:rPr>
        <w:t xml:space="preserve"> and small arms </w:t>
      </w:r>
      <w:r w:rsidRPr="006F467E">
        <w:rPr>
          <w:rStyle w:val="StyleBoldUnderline"/>
          <w:highlight w:val="cyan"/>
        </w:rPr>
        <w:t>are. UAVs are</w:t>
      </w:r>
      <w:r w:rsidRPr="00346FF3">
        <w:rPr>
          <w:rStyle w:val="StyleBoldUnderline"/>
        </w:rPr>
        <w:t xml:space="preserve"> effectively </w:t>
      </w:r>
      <w:r w:rsidRPr="006F467E">
        <w:rPr>
          <w:rStyle w:val="StyleBoldUnderline"/>
          <w:highlight w:val="cyan"/>
        </w:rPr>
        <w:t>an extension of the industrial revolution</w:t>
      </w:r>
      <w:r w:rsidRPr="00346FF3">
        <w:t xml:space="preserve"> (mechanisation, automation, replacement of human action by machine). I’m writing this on a laptop that was probably made by a large number of robots. </w:t>
      </w:r>
      <w:r w:rsidRPr="00346FF3">
        <w:rPr>
          <w:rStyle w:val="StyleBoldUnderline"/>
        </w:rPr>
        <w:t xml:space="preserve">UAVs need to be put into perspective – despite their dangers they can’t make human life as we know it extinct and they likely </w:t>
      </w:r>
      <w:r w:rsidRPr="006F467E">
        <w:rPr>
          <w:rStyle w:val="StyleBoldUnderline"/>
          <w:highlight w:val="cyan"/>
        </w:rPr>
        <w:t>can’t be controlled by treaty</w:t>
      </w:r>
      <w:r w:rsidRPr="00346FF3">
        <w:rPr>
          <w:rStyle w:val="StyleBoldUnderline"/>
        </w:rPr>
        <w:t>. A little less rhetoric and a little more thought from critics</w:t>
      </w:r>
      <w:r w:rsidRPr="00346FF3">
        <w:t xml:space="preserve"> of military UAVs </w:t>
      </w:r>
      <w:r w:rsidRPr="00346FF3">
        <w:rPr>
          <w:rStyle w:val="StyleBoldUnderline"/>
        </w:rPr>
        <w:t>might produce</w:t>
      </w:r>
      <w:r w:rsidRPr="00346FF3">
        <w:t xml:space="preserve"> a </w:t>
      </w:r>
      <w:r w:rsidRPr="00346FF3">
        <w:rPr>
          <w:rStyle w:val="StyleBoldUnderline"/>
        </w:rPr>
        <w:t>better critique</w:t>
      </w:r>
      <w:r w:rsidRPr="00346FF3">
        <w:t>.</w:t>
      </w:r>
    </w:p>
    <w:p w:rsidR="009870EB" w:rsidRPr="001B1FBD" w:rsidRDefault="009870EB" w:rsidP="009870EB">
      <w:pPr>
        <w:pStyle w:val="Heading4"/>
      </w:pPr>
      <w:r w:rsidRPr="001B1FBD">
        <w:lastRenderedPageBreak/>
        <w:t xml:space="preserve">No war over Senkaku or the SCS </w:t>
      </w:r>
    </w:p>
    <w:p w:rsidR="009870EB" w:rsidRPr="001B1FBD" w:rsidRDefault="009870EB" w:rsidP="009870EB">
      <w:r w:rsidRPr="001B1FBD">
        <w:rPr>
          <w:rStyle w:val="StyleStyleBold12pt"/>
        </w:rPr>
        <w:t>Carlson ’13</w:t>
      </w:r>
      <w:r w:rsidRPr="001B1FBD">
        <w:t xml:space="preserve"> (Allen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9870EB" w:rsidRPr="00F02F63" w:rsidRDefault="009870EB" w:rsidP="009870EB">
      <w:pPr>
        <w:rPr>
          <w:rStyle w:val="StyleBoldUnderline"/>
          <w:rFonts w:cs="Times New Roman"/>
        </w:rPr>
      </w:pPr>
    </w:p>
    <w:p w:rsidR="009870EB" w:rsidRDefault="009870EB" w:rsidP="009870EB">
      <w:pPr>
        <w:rPr>
          <w:rStyle w:val="StyleBoldUnderline"/>
          <w:rFonts w:cs="Times New Roman"/>
          <w:bdr w:val="single" w:sz="4" w:space="0" w:color="auto"/>
        </w:rPr>
      </w:pPr>
      <w:r w:rsidRPr="00F02F63">
        <w:rPr>
          <w:rFonts w:cs="Times New Roman"/>
          <w:sz w:val="16"/>
        </w:rPr>
        <w:t>At times in the past few months</w:t>
      </w:r>
      <w:r w:rsidRPr="006F467E">
        <w:rPr>
          <w:rStyle w:val="StyleBoldUnderline"/>
          <w:rFonts w:cs="Times New Roman"/>
          <w:highlight w:val="cyan"/>
        </w:rPr>
        <w:t xml:space="preserve">, China and Japan </w:t>
      </w:r>
      <w:r w:rsidRPr="00F02F63">
        <w:rPr>
          <w:rStyle w:val="StyleBoldUnderline"/>
          <w:rFonts w:cs="Times New Roman"/>
        </w:rPr>
        <w:t xml:space="preserve">have </w:t>
      </w:r>
      <w:r w:rsidRPr="006F467E">
        <w:rPr>
          <w:rStyle w:val="StyleBoldUnderline"/>
          <w:rFonts w:cs="Times New Roman"/>
          <w:highlight w:val="cyan"/>
        </w:rPr>
        <w:t xml:space="preserve">appeared almost ready to </w:t>
      </w:r>
      <w:r w:rsidRPr="00F02F63">
        <w:rPr>
          <w:rFonts w:cs="Times New Roman"/>
          <w:sz w:val="16"/>
        </w:rPr>
        <w:t xml:space="preserve">do </w:t>
      </w:r>
      <w:r w:rsidRPr="006F467E">
        <w:rPr>
          <w:rStyle w:val="StyleBoldUnderline"/>
          <w:rFonts w:cs="Times New Roman"/>
          <w:highlight w:val="cyan"/>
        </w:rPr>
        <w:t>battle</w:t>
      </w:r>
      <w:r w:rsidRPr="00F02F63">
        <w:rPr>
          <w:rStyle w:val="StyleBoldUnderline"/>
          <w:rFonts w:cs="Times New Roman"/>
          <w:sz w:val="16"/>
        </w:rPr>
        <w:t xml:space="preserve"> </w:t>
      </w:r>
      <w:r w:rsidRPr="006F467E">
        <w:rPr>
          <w:rStyle w:val="StyleBoldUnderline"/>
          <w:rFonts w:cs="Times New Roman"/>
          <w:highlight w:val="cyan"/>
        </w:rPr>
        <w:t xml:space="preserve">over </w:t>
      </w:r>
      <w:r w:rsidRPr="00F02F63">
        <w:rPr>
          <w:rFonts w:cs="Times New Roman"/>
          <w:sz w:val="16"/>
        </w:rPr>
        <w:t>the</w:t>
      </w:r>
      <w:r w:rsidRPr="006F467E">
        <w:rPr>
          <w:rStyle w:val="StyleBoldUnderline"/>
          <w:rFonts w:cs="Times New Roman"/>
          <w:highlight w:val="cyan"/>
        </w:rPr>
        <w:t xml:space="preserve"> Senkaku</w:t>
      </w:r>
      <w:r w:rsidRPr="00F02F63">
        <w:rPr>
          <w:rStyle w:val="StyleBoldUnderline"/>
          <w:rFonts w:cs="Times New Roman"/>
          <w:sz w:val="16"/>
        </w:rPr>
        <w:t xml:space="preserve"> (Diaoyu) </w:t>
      </w:r>
      <w:r w:rsidRPr="00F02F63">
        <w:rPr>
          <w:rFonts w:cs="Times New Roman"/>
          <w:sz w:val="16"/>
        </w:rPr>
        <w:t>Islands</w:t>
      </w:r>
      <w:r w:rsidRPr="00F02F63">
        <w:rPr>
          <w:rStyle w:val="StyleBoldUnderline"/>
          <w:rFonts w:cs="Times New Roman"/>
          <w:sz w:val="16"/>
        </w:rPr>
        <w:t xml:space="preserve"> --which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w:t>
      </w:r>
      <w:r w:rsidRPr="006F467E">
        <w:rPr>
          <w:rStyle w:val="StyleBoldUnderline"/>
          <w:rFonts w:cs="Times New Roman"/>
          <w:highlight w:val="cyan"/>
        </w:rPr>
        <w:t xml:space="preserve">. Yet, months later, </w:t>
      </w:r>
      <w:r w:rsidRPr="006F467E">
        <w:rPr>
          <w:rStyle w:val="StyleBoldUnderline"/>
          <w:rFonts w:cs="Times New Roman"/>
          <w:highlight w:val="cyan"/>
          <w:bdr w:val="single" w:sz="4" w:space="0" w:color="auto"/>
        </w:rPr>
        <w:t>nothing has happened</w:t>
      </w:r>
      <w:r w:rsidRPr="00F02F63">
        <w:rPr>
          <w:rStyle w:val="StyleBoldUnderline"/>
          <w:rFonts w:cs="Times New Roman"/>
          <w:sz w:val="16"/>
        </w:rPr>
        <w:t xml:space="preserve">. And </w:t>
      </w:r>
      <w:r w:rsidRPr="006F467E">
        <w:rPr>
          <w:rStyle w:val="StyleBoldUnderline"/>
          <w:rFonts w:cs="Times New Roman"/>
          <w:highlight w:val="cyan"/>
        </w:rPr>
        <w:t xml:space="preserve">despite their aggressive posturing </w:t>
      </w:r>
      <w:r w:rsidRPr="00F02F63">
        <w:rPr>
          <w:rStyle w:val="StyleBoldUnderline"/>
          <w:rFonts w:cs="Times New Roman"/>
        </w:rPr>
        <w:t>in the disputed territory</w:t>
      </w:r>
      <w:r w:rsidRPr="006F467E">
        <w:rPr>
          <w:rStyle w:val="StyleBoldUnderline"/>
          <w:rFonts w:cs="Times New Roman"/>
          <w:highlight w:val="cyan"/>
        </w:rPr>
        <w:t xml:space="preserve">, both </w:t>
      </w:r>
      <w:r w:rsidRPr="00F02F63">
        <w:rPr>
          <w:rFonts w:cs="Times New Roman"/>
          <w:sz w:val="16"/>
        </w:rPr>
        <w:t>sides</w:t>
      </w:r>
      <w:r w:rsidRPr="00F02F63">
        <w:rPr>
          <w:rStyle w:val="StyleBoldUnderline"/>
          <w:rFonts w:cs="Times New Roman"/>
        </w:rPr>
        <w:t xml:space="preserve"> </w:t>
      </w:r>
      <w:r w:rsidRPr="006F467E">
        <w:rPr>
          <w:rStyle w:val="StyleBoldUnderline"/>
          <w:rFonts w:cs="Times New Roman"/>
          <w:highlight w:val="cyan"/>
        </w:rPr>
        <w:t>now show</w:t>
      </w:r>
      <w:r w:rsidRPr="00F02F63">
        <w:rPr>
          <w:rStyle w:val="StyleBoldUnderline"/>
          <w:rFonts w:cs="Times New Roman"/>
          <w:sz w:val="16"/>
        </w:rPr>
        <w:t xml:space="preserve"> glimmers of </w:t>
      </w:r>
      <w:r w:rsidRPr="006F467E">
        <w:rPr>
          <w:rStyle w:val="StyleBoldUnderline"/>
          <w:rFonts w:cs="Times New Roman"/>
          <w:highlight w:val="cyan"/>
          <w:bdr w:val="single" w:sz="4" w:space="0" w:color="auto"/>
        </w:rPr>
        <w:t xml:space="preserve">willingness to dial down hostilities and </w:t>
      </w:r>
      <w:r w:rsidRPr="00F02F63">
        <w:rPr>
          <w:rStyle w:val="StyleBoldUnderline"/>
          <w:rFonts w:cs="Times New Roman"/>
          <w:bdr w:val="single" w:sz="4" w:space="0" w:color="auto"/>
        </w:rPr>
        <w:t xml:space="preserve">to </w:t>
      </w:r>
      <w:r w:rsidRPr="006F467E">
        <w:rPr>
          <w:rStyle w:val="StyleBoldUnderline"/>
          <w:rFonts w:cs="Times New Roman"/>
          <w:highlight w:val="cyan"/>
          <w:bdr w:val="single" w:sz="4" w:space="0" w:color="auto"/>
        </w:rPr>
        <w:t>reestablish stability</w:t>
      </w:r>
      <w:r w:rsidRPr="006F467E">
        <w:rPr>
          <w:rStyle w:val="StyleBoldUnderline"/>
          <w:rFonts w:cs="Times New Roman"/>
          <w:highlight w:val="cyan"/>
        </w:rPr>
        <w:t>.</w:t>
      </w:r>
      <w:r w:rsidRPr="00F02F63">
        <w:rPr>
          <w:rStyle w:val="StyleBoldUnderline"/>
          <w:rFonts w:cs="Times New Roman"/>
        </w:rPr>
        <w:t xml:space="preserve"> </w:t>
      </w:r>
      <w:r w:rsidRPr="00F02F63">
        <w:rPr>
          <w:rFonts w:cs="Times New Roman"/>
          <w:sz w:val="16"/>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F02F63">
        <w:rPr>
          <w:rStyle w:val="StyleBoldUnderline"/>
          <w:rFonts w:cs="Times New Roman"/>
        </w:rPr>
        <w:t xml:space="preserve"> In truth, the</w:t>
      </w:r>
      <w:r w:rsidRPr="00F02F63">
        <w:rPr>
          <w:rStyle w:val="StyleBoldUnderline"/>
          <w:rFonts w:cs="Times New Roman"/>
          <w:bdr w:val="single" w:sz="4" w:space="0" w:color="auto"/>
        </w:rPr>
        <w:t xml:space="preserve"> </w:t>
      </w:r>
      <w:r w:rsidRPr="006F467E">
        <w:rPr>
          <w:rStyle w:val="StyleBoldUnderline"/>
          <w:rFonts w:cs="Times New Roman"/>
          <w:highlight w:val="cyan"/>
          <w:bdr w:val="single" w:sz="4" w:space="0" w:color="auto"/>
        </w:rPr>
        <w:t xml:space="preserve">roots of the conflict -- and </w:t>
      </w:r>
      <w:r w:rsidRPr="00F02F63">
        <w:rPr>
          <w:rFonts w:cs="Times New Roman"/>
          <w:sz w:val="16"/>
        </w:rPr>
        <w:t>the</w:t>
      </w:r>
      <w:r w:rsidRPr="00F02F63">
        <w:rPr>
          <w:rStyle w:val="StyleBoldUnderline"/>
          <w:rFonts w:cs="Times New Roman"/>
          <w:bdr w:val="single" w:sz="4" w:space="0" w:color="auto"/>
        </w:rPr>
        <w:t xml:space="preserve"> </w:t>
      </w:r>
      <w:r w:rsidRPr="006F467E">
        <w:rPr>
          <w:rStyle w:val="StyleBoldUnderline"/>
          <w:rFonts w:cs="Times New Roman"/>
          <w:highlight w:val="cyan"/>
          <w:bdr w:val="single" w:sz="4" w:space="0" w:color="auto"/>
        </w:rPr>
        <w:t xml:space="preserve">reasons it has not </w:t>
      </w:r>
      <w:r w:rsidRPr="00F02F63">
        <w:rPr>
          <w:rFonts w:cs="Times New Roman"/>
          <w:sz w:val="16"/>
        </w:rPr>
        <w:t>yet</w:t>
      </w:r>
      <w:r w:rsidRPr="00F02F63">
        <w:rPr>
          <w:rStyle w:val="StyleBoldUnderline"/>
          <w:rFonts w:cs="Times New Roman"/>
          <w:bdr w:val="single" w:sz="4" w:space="0" w:color="auto"/>
        </w:rPr>
        <w:t xml:space="preserve"> </w:t>
      </w:r>
      <w:r w:rsidRPr="006F467E">
        <w:rPr>
          <w:rStyle w:val="StyleBoldUnderline"/>
          <w:rFonts w:cs="Times New Roman"/>
          <w:highlight w:val="cyan"/>
          <w:bdr w:val="single" w:sz="4" w:space="0" w:color="auto"/>
        </w:rPr>
        <w:t>exploded -- are much deeper</w:t>
      </w:r>
      <w:r w:rsidRPr="00F02F63">
        <w:rPr>
          <w:rFonts w:cs="Times New Roman"/>
          <w:sz w:val="16"/>
        </w:rPr>
        <w:t>. Put simply,</w:t>
      </w:r>
      <w:r w:rsidRPr="00F02F63">
        <w:rPr>
          <w:rStyle w:val="StyleBoldUnderline"/>
          <w:rFonts w:cs="Times New Roman"/>
        </w:rPr>
        <w:t xml:space="preserve"> </w:t>
      </w:r>
      <w:r w:rsidRPr="006F467E">
        <w:rPr>
          <w:rStyle w:val="StyleBoldUnderline"/>
          <w:rFonts w:cs="Times New Roman"/>
          <w:highlight w:val="cyan"/>
        </w:rPr>
        <w:t xml:space="preserve">China </w:t>
      </w:r>
      <w:r w:rsidRPr="006F467E">
        <w:rPr>
          <w:rStyle w:val="StyleBoldUnderline"/>
          <w:rFonts w:cs="Times New Roman"/>
          <w:highlight w:val="cyan"/>
          <w:bdr w:val="single" w:sz="4" w:space="0" w:color="auto"/>
        </w:rPr>
        <w:t xml:space="preserve">cannot afford </w:t>
      </w:r>
      <w:r w:rsidRPr="00F02F63">
        <w:rPr>
          <w:rStyle w:val="StyleBoldUnderline"/>
          <w:rFonts w:cs="Times New Roman"/>
          <w:bdr w:val="single" w:sz="4" w:space="0" w:color="auto"/>
        </w:rPr>
        <w:t xml:space="preserve">military </w:t>
      </w:r>
      <w:r w:rsidRPr="006F467E">
        <w:rPr>
          <w:rStyle w:val="StyleBoldUnderline"/>
          <w:rFonts w:cs="Times New Roman"/>
          <w:highlight w:val="cyan"/>
          <w:bdr w:val="single" w:sz="4" w:space="0" w:color="auto"/>
        </w:rPr>
        <w:t xml:space="preserve">conflict </w:t>
      </w:r>
      <w:r w:rsidRPr="006F467E">
        <w:rPr>
          <w:rStyle w:val="StyleBoldUnderline"/>
          <w:rFonts w:cs="Times New Roman"/>
          <w:highlight w:val="cyan"/>
        </w:rPr>
        <w:t>with</w:t>
      </w:r>
      <w:r w:rsidRPr="006F467E">
        <w:rPr>
          <w:rStyle w:val="StyleBoldUnderline"/>
          <w:rFonts w:cs="Times New Roman"/>
          <w:highlight w:val="cyan"/>
          <w:bdr w:val="single" w:sz="4" w:space="0" w:color="auto"/>
        </w:rPr>
        <w:t xml:space="preserve"> any </w:t>
      </w:r>
      <w:r w:rsidRPr="00F02F63">
        <w:rPr>
          <w:rStyle w:val="StyleBoldUnderline"/>
          <w:rFonts w:cs="Times New Roman"/>
        </w:rPr>
        <w:t xml:space="preserve">of its </w:t>
      </w:r>
      <w:r w:rsidRPr="006F467E">
        <w:rPr>
          <w:rStyle w:val="StyleBoldUnderline"/>
          <w:rFonts w:cs="Times New Roman"/>
          <w:highlight w:val="cyan"/>
        </w:rPr>
        <w:t>Asian neighbors.</w:t>
      </w:r>
      <w:r w:rsidRPr="00F02F63">
        <w:rPr>
          <w:rStyle w:val="StyleBoldUnderline"/>
          <w:rFonts w:cs="Times New Roman"/>
        </w:rPr>
        <w:t xml:space="preserve"> It is not that China believes it would lose such a spat;</w:t>
      </w:r>
      <w:r w:rsidRPr="00F02F63">
        <w:rPr>
          <w:rStyle w:val="StyleBoldUnderline"/>
          <w:rFonts w:cs="Times New Roman"/>
          <w:sz w:val="16"/>
        </w:rPr>
        <w:t xml:space="preserve"> </w:t>
      </w:r>
      <w:r w:rsidRPr="00F02F63">
        <w:rPr>
          <w:rStyle w:val="StyleBoldUnderline"/>
          <w:rFonts w:cs="Times New Roman"/>
        </w:rPr>
        <w:t xml:space="preserve">the country increasingly enjoys strategic superiority over the entire region, and it is difficult to imagine that its forces would be beaten in a direct engagement </w:t>
      </w:r>
      <w:r w:rsidRPr="006F467E">
        <w:rPr>
          <w:rStyle w:val="StyleBoldUnderline"/>
          <w:rFonts w:cs="Times New Roman"/>
          <w:highlight w:val="cyan"/>
        </w:rPr>
        <w:t xml:space="preserve">over </w:t>
      </w:r>
      <w:r w:rsidRPr="006F467E">
        <w:rPr>
          <w:rStyle w:val="StyleBoldUnderline"/>
          <w:rFonts w:cs="Times New Roman"/>
          <w:highlight w:val="cyan"/>
          <w:bdr w:val="single" w:sz="4" w:space="0" w:color="auto"/>
        </w:rPr>
        <w:t>the islands</w:t>
      </w:r>
      <w:r w:rsidRPr="006F467E">
        <w:rPr>
          <w:rStyle w:val="StyleBoldUnderline"/>
          <w:rFonts w:cs="Times New Roman"/>
          <w:highlight w:val="cyan"/>
        </w:rPr>
        <w:t>,</w:t>
      </w:r>
      <w:r w:rsidRPr="00F02F63">
        <w:rPr>
          <w:rStyle w:val="StyleBoldUnderline"/>
          <w:rFonts w:cs="Times New Roman"/>
        </w:rPr>
        <w:t xml:space="preserve"> </w:t>
      </w:r>
      <w:r w:rsidRPr="006F467E">
        <w:rPr>
          <w:rStyle w:val="StyleBoldUnderline"/>
          <w:rFonts w:cs="Times New Roman"/>
          <w:highlight w:val="cyan"/>
        </w:rPr>
        <w:t xml:space="preserve">in the </w:t>
      </w:r>
      <w:r w:rsidRPr="006F467E">
        <w:rPr>
          <w:rStyle w:val="StyleBoldUnderline"/>
          <w:rFonts w:cs="Times New Roman"/>
          <w:highlight w:val="cyan"/>
          <w:bdr w:val="single" w:sz="4" w:space="0" w:color="auto"/>
        </w:rPr>
        <w:t>South China Sea</w:t>
      </w:r>
      <w:r w:rsidRPr="006F467E">
        <w:rPr>
          <w:rStyle w:val="StyleBoldUnderline"/>
          <w:rFonts w:cs="Times New Roman"/>
          <w:highlight w:val="cyan"/>
        </w:rPr>
        <w:t xml:space="preserve"> or in the </w:t>
      </w:r>
      <w:r w:rsidRPr="00F02F63">
        <w:rPr>
          <w:rStyle w:val="StyleBoldUnderline"/>
          <w:rFonts w:cs="Times New Roman"/>
        </w:rPr>
        <w:t xml:space="preserve">disputed regions along the </w:t>
      </w:r>
      <w:r w:rsidRPr="006F467E">
        <w:rPr>
          <w:rStyle w:val="StyleBoldUnderline"/>
          <w:rFonts w:cs="Times New Roman"/>
          <w:highlight w:val="cyan"/>
          <w:bdr w:val="single" w:sz="4" w:space="0" w:color="auto"/>
        </w:rPr>
        <w:t>Sino-Indian</w:t>
      </w:r>
      <w:r w:rsidRPr="006F467E">
        <w:rPr>
          <w:rStyle w:val="StyleBoldUnderline"/>
          <w:rFonts w:cs="Times New Roman"/>
          <w:highlight w:val="cyan"/>
        </w:rPr>
        <w:t xml:space="preserve"> border</w:t>
      </w:r>
      <w:r w:rsidRPr="00F02F63">
        <w:rPr>
          <w:rStyle w:val="StyleBoldUnderline"/>
          <w:rFonts w:cs="Times New Roman"/>
          <w:sz w:val="16"/>
        </w:rPr>
        <w:t xml:space="preserve">. </w:t>
      </w:r>
      <w:r w:rsidRPr="00F02F63">
        <w:rPr>
          <w:rStyle w:val="StyleBoldUnderline"/>
          <w:rFonts w:cs="Times New Roman"/>
        </w:rPr>
        <w:t>However</w:t>
      </w:r>
      <w:r w:rsidRPr="006F467E">
        <w:rPr>
          <w:rStyle w:val="StyleBoldUnderline"/>
          <w:rFonts w:cs="Times New Roman"/>
          <w:highlight w:val="cyan"/>
        </w:rPr>
        <w:t xml:space="preserve">, Chinese officials see </w:t>
      </w:r>
      <w:r w:rsidRPr="00F02F63">
        <w:rPr>
          <w:rStyle w:val="StyleBoldUnderline"/>
          <w:rFonts w:cs="Times New Roman"/>
        </w:rPr>
        <w:t xml:space="preserve">that </w:t>
      </w:r>
      <w:r w:rsidRPr="006F467E">
        <w:rPr>
          <w:rStyle w:val="StyleBoldUnderline"/>
          <w:rFonts w:cs="Times New Roman"/>
          <w:highlight w:val="cyan"/>
          <w:bdr w:val="single" w:sz="4" w:space="0" w:color="auto"/>
        </w:rPr>
        <w:t xml:space="preserve">even the most pronounced victory would be outweighed by </w:t>
      </w:r>
      <w:r w:rsidRPr="00F02F63">
        <w:rPr>
          <w:rStyle w:val="StyleBoldUnderline"/>
          <w:rFonts w:cs="Times New Roman"/>
          <w:bdr w:val="single" w:sz="4" w:space="0" w:color="auto"/>
        </w:rPr>
        <w:t xml:space="preserve">the </w:t>
      </w:r>
      <w:r w:rsidRPr="006F467E">
        <w:rPr>
          <w:rStyle w:val="StyleBoldUnderline"/>
          <w:rFonts w:cs="Times New Roman"/>
          <w:highlight w:val="cyan"/>
          <w:bdr w:val="single" w:sz="4" w:space="0" w:color="auto"/>
        </w:rPr>
        <w:t>collateral damage</w:t>
      </w:r>
      <w:r w:rsidRPr="006F467E">
        <w:rPr>
          <w:rStyle w:val="StyleBoldUnderline"/>
          <w:rFonts w:cs="Times New Roman"/>
          <w:highlight w:val="cyan"/>
        </w:rPr>
        <w:t xml:space="preserve"> </w:t>
      </w:r>
      <w:r w:rsidRPr="00F02F63">
        <w:rPr>
          <w:rStyle w:val="StyleBoldUnderline"/>
          <w:rFonts w:cs="Times New Roman"/>
        </w:rPr>
        <w:t xml:space="preserve">that such a use of force would cause </w:t>
      </w:r>
      <w:r w:rsidRPr="006F467E">
        <w:rPr>
          <w:rStyle w:val="StyleBoldUnderline"/>
          <w:rFonts w:cs="Times New Roman"/>
          <w:highlight w:val="cyan"/>
        </w:rPr>
        <w:t xml:space="preserve">to Beijing's </w:t>
      </w:r>
      <w:r w:rsidRPr="006F467E">
        <w:rPr>
          <w:rStyle w:val="StyleBoldUnderline"/>
          <w:rFonts w:cs="Times New Roman"/>
          <w:highlight w:val="cyan"/>
          <w:bdr w:val="single" w:sz="4" w:space="0" w:color="auto"/>
        </w:rPr>
        <w:t>two most fundamental national interests</w:t>
      </w:r>
      <w:r w:rsidRPr="006F467E">
        <w:rPr>
          <w:rStyle w:val="StyleBoldUnderline"/>
          <w:rFonts w:cs="Times New Roman"/>
          <w:highlight w:val="cyan"/>
        </w:rPr>
        <w:t xml:space="preserve"> -- </w:t>
      </w:r>
      <w:r w:rsidRPr="00F02F63">
        <w:rPr>
          <w:rStyle w:val="StyleBoldUnderline"/>
          <w:rFonts w:cs="Times New Roman"/>
        </w:rPr>
        <w:t xml:space="preserve">economic </w:t>
      </w:r>
      <w:r w:rsidRPr="006F467E">
        <w:rPr>
          <w:rStyle w:val="StyleBoldUnderline"/>
          <w:rFonts w:cs="Times New Roman"/>
          <w:highlight w:val="cyan"/>
        </w:rPr>
        <w:t xml:space="preserve">growth and preventing </w:t>
      </w:r>
      <w:r w:rsidRPr="00F02F63">
        <w:rPr>
          <w:rStyle w:val="StyleBoldUnderline"/>
          <w:rFonts w:cs="Times New Roman"/>
        </w:rPr>
        <w:t xml:space="preserve">the </w:t>
      </w:r>
      <w:r w:rsidRPr="006F467E">
        <w:rPr>
          <w:rStyle w:val="StyleBoldUnderline"/>
          <w:rFonts w:cs="Times New Roman"/>
          <w:highlight w:val="cyan"/>
        </w:rPr>
        <w:t xml:space="preserve">escalation of </w:t>
      </w:r>
      <w:r w:rsidRPr="00F02F63">
        <w:rPr>
          <w:rStyle w:val="StyleBoldUnderline"/>
          <w:rFonts w:cs="Times New Roman"/>
        </w:rPr>
        <w:t xml:space="preserve">radical </w:t>
      </w:r>
      <w:r w:rsidRPr="006F467E">
        <w:rPr>
          <w:rStyle w:val="StyleBoldUnderline"/>
          <w:rFonts w:cs="Times New Roman"/>
          <w:highlight w:val="cyan"/>
        </w:rPr>
        <w:t xml:space="preserve">nationalist sentiment at home. </w:t>
      </w:r>
      <w:r w:rsidRPr="006F467E">
        <w:rPr>
          <w:rStyle w:val="StyleBoldUnderline"/>
          <w:rFonts w:cs="Times New Roman"/>
          <w:highlight w:val="cyan"/>
          <w:bdr w:val="single" w:sz="4" w:space="0" w:color="auto"/>
        </w:rPr>
        <w:t>These constraints, rather than any external deterrent</w:t>
      </w:r>
      <w:r w:rsidRPr="00F02F63">
        <w:rPr>
          <w:rStyle w:val="StyleBoldUnderline"/>
          <w:rFonts w:cs="Times New Roman"/>
        </w:rPr>
        <w:t xml:space="preserve">, </w:t>
      </w:r>
      <w:r w:rsidRPr="006F467E">
        <w:rPr>
          <w:rStyle w:val="StyleBoldUnderline"/>
          <w:rFonts w:cs="Times New Roman"/>
          <w:highlight w:val="cyan"/>
        </w:rPr>
        <w:t>will keep</w:t>
      </w:r>
      <w:r w:rsidRPr="00F02F63">
        <w:rPr>
          <w:rStyle w:val="StyleBoldUnderline"/>
          <w:rFonts w:cs="Times New Roman"/>
        </w:rPr>
        <w:t xml:space="preserve"> Xi Jinping, </w:t>
      </w:r>
      <w:r w:rsidRPr="006F467E">
        <w:rPr>
          <w:rStyle w:val="StyleBoldUnderline"/>
          <w:rFonts w:cs="Times New Roman"/>
          <w:highlight w:val="cyan"/>
        </w:rPr>
        <w:t xml:space="preserve">China's new leader, from </w:t>
      </w:r>
      <w:r w:rsidRPr="00F02F63">
        <w:rPr>
          <w:rStyle w:val="StyleBoldUnderline"/>
          <w:rFonts w:cs="Times New Roman"/>
        </w:rPr>
        <w:t xml:space="preserve">authorizing the use of deadly </w:t>
      </w:r>
      <w:r w:rsidRPr="006F467E">
        <w:rPr>
          <w:rStyle w:val="StyleBoldUnderline"/>
          <w:rFonts w:cs="Times New Roman"/>
          <w:highlight w:val="cyan"/>
        </w:rPr>
        <w:t xml:space="preserve">force </w:t>
      </w:r>
      <w:r w:rsidRPr="00F02F63">
        <w:rPr>
          <w:rFonts w:cs="Times New Roman"/>
          <w:sz w:val="16"/>
        </w:rPr>
        <w:t xml:space="preserve">in the Diaoyu Islands theater. </w:t>
      </w:r>
      <w:r w:rsidRPr="006F467E">
        <w:rPr>
          <w:rStyle w:val="StyleBoldUnderline"/>
          <w:rFonts w:cs="Times New Roman"/>
          <w:highlight w:val="cyan"/>
        </w:rPr>
        <w:t xml:space="preserve">For over </w:t>
      </w:r>
      <w:r w:rsidRPr="006F467E">
        <w:rPr>
          <w:rStyle w:val="StyleBoldUnderline"/>
          <w:rFonts w:cs="Times New Roman"/>
          <w:highlight w:val="cyan"/>
          <w:bdr w:val="single" w:sz="4" w:space="0" w:color="auto"/>
        </w:rPr>
        <w:t>three decades</w:t>
      </w:r>
      <w:r w:rsidRPr="006F467E">
        <w:rPr>
          <w:rStyle w:val="StyleBoldUnderline"/>
          <w:rFonts w:cs="Times New Roman"/>
          <w:highlight w:val="cyan"/>
        </w:rPr>
        <w:t xml:space="preserve">, Beijing has promoted </w:t>
      </w:r>
      <w:r w:rsidRPr="00F02F63">
        <w:rPr>
          <w:rStyle w:val="StyleBoldUnderline"/>
          <w:rFonts w:cs="Times New Roman"/>
        </w:rPr>
        <w:t>peace and</w:t>
      </w:r>
      <w:r w:rsidRPr="00F02F63">
        <w:rPr>
          <w:rStyle w:val="StyleBoldUnderline"/>
          <w:rFonts w:cs="Times New Roman"/>
          <w:bdr w:val="single" w:sz="4" w:space="0" w:color="auto"/>
        </w:rPr>
        <w:t xml:space="preserve"> </w:t>
      </w:r>
      <w:r w:rsidRPr="006F467E">
        <w:rPr>
          <w:rStyle w:val="StyleBoldUnderline"/>
          <w:rFonts w:cs="Times New Roman"/>
          <w:highlight w:val="cyan"/>
          <w:bdr w:val="single" w:sz="4" w:space="0" w:color="auto"/>
        </w:rPr>
        <w:t>stability</w:t>
      </w:r>
      <w:r w:rsidRPr="006F467E">
        <w:rPr>
          <w:rStyle w:val="StyleBoldUnderline"/>
          <w:rFonts w:cs="Times New Roman"/>
          <w:highlight w:val="cyan"/>
        </w:rPr>
        <w:t xml:space="preserve"> in Asia to facilitate</w:t>
      </w:r>
      <w:r w:rsidRPr="00F02F63">
        <w:rPr>
          <w:rStyle w:val="StyleBoldUnderline"/>
          <w:rFonts w:cs="Times New Roman"/>
        </w:rPr>
        <w:t xml:space="preserve"> conditions amenable to </w:t>
      </w:r>
      <w:r w:rsidRPr="006F467E">
        <w:rPr>
          <w:rStyle w:val="StyleBoldUnderline"/>
          <w:rFonts w:cs="Times New Roman"/>
          <w:highlight w:val="cyan"/>
        </w:rPr>
        <w:t>China's economic development</w:t>
      </w:r>
      <w:r w:rsidRPr="00F02F63">
        <w:rPr>
          <w:rStyle w:val="StyleBoldUnderline"/>
          <w:rFonts w:cs="Times New Roman"/>
          <w:sz w:val="16"/>
        </w:rPr>
        <w:t>.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w:t>
      </w:r>
      <w:r w:rsidRPr="00F02F63">
        <w:rPr>
          <w:rStyle w:val="StyleBoldUnderline"/>
          <w:rFonts w:cs="Times New Roman"/>
        </w:rPr>
        <w:t xml:space="preserve"> </w:t>
      </w:r>
      <w:r w:rsidRPr="006F467E">
        <w:rPr>
          <w:rStyle w:val="StyleBoldUnderline"/>
          <w:rFonts w:cs="Times New Roman"/>
          <w:highlight w:val="cyan"/>
        </w:rPr>
        <w:t xml:space="preserve">specter of rising Chinese nationalism, although often seen as a promoter of conflict, </w:t>
      </w:r>
      <w:r w:rsidRPr="006F467E">
        <w:rPr>
          <w:rStyle w:val="StyleBoldUnderline"/>
          <w:rFonts w:cs="Times New Roman"/>
          <w:highlight w:val="cyan"/>
          <w:bdr w:val="single" w:sz="4" w:space="0" w:color="auto"/>
        </w:rPr>
        <w:t>further limits the prospects for armed engagement</w:t>
      </w:r>
      <w:r w:rsidRPr="00F02F63">
        <w:rPr>
          <w:rStyle w:val="StyleBoldUnderline"/>
          <w:rFonts w:cs="Times New Roman"/>
          <w:sz w:val="16"/>
        </w:rPr>
        <w:t xml:space="preserve">. This is because Beijing will try to discourage nationalism if it fears it may lose control or be forced by </w:t>
      </w:r>
      <w:r w:rsidRPr="00F02F63">
        <w:rPr>
          <w:rStyle w:val="StyleBoldUnderline"/>
          <w:rFonts w:cs="Times New Roman"/>
          <w:sz w:val="16"/>
        </w:rPr>
        <w:lastRenderedPageBreak/>
        <w:t xml:space="preserve">popular sentiment to take an action it deems unwise. </w:t>
      </w:r>
      <w:r w:rsidRPr="006F467E">
        <w:rPr>
          <w:rStyle w:val="StyleBoldUnderline"/>
          <w:rFonts w:cs="Times New Roman"/>
          <w:highlight w:val="cyan"/>
        </w:rPr>
        <w:t>Ever since</w:t>
      </w:r>
      <w:r w:rsidRPr="00F02F63">
        <w:rPr>
          <w:rStyle w:val="StyleBoldUnderline"/>
          <w:rFonts w:cs="Times New Roman"/>
        </w:rPr>
        <w:t xml:space="preserve"> the </w:t>
      </w:r>
      <w:r w:rsidRPr="006F467E">
        <w:rPr>
          <w:rStyle w:val="StyleBoldUnderline"/>
          <w:rFonts w:cs="Times New Roman"/>
          <w:highlight w:val="cyan"/>
        </w:rPr>
        <w:t>Tiananmen Square</w:t>
      </w:r>
      <w:r w:rsidRPr="00F02F63">
        <w:rPr>
          <w:rStyle w:val="StyleBoldUnderline"/>
          <w:rFonts w:cs="Times New Roman"/>
        </w:rPr>
        <w:t xml:space="preserve"> massacre put questions about </w:t>
      </w:r>
      <w:r w:rsidRPr="006F467E">
        <w:rPr>
          <w:rStyle w:val="StyleBoldUnderline"/>
          <w:rFonts w:cs="Times New Roman"/>
          <w:highlight w:val="cyan"/>
        </w:rPr>
        <w:t>the</w:t>
      </w:r>
      <w:r w:rsidRPr="00F02F63">
        <w:rPr>
          <w:rStyle w:val="StyleBoldUnderline"/>
          <w:rFonts w:cs="Times New Roman"/>
        </w:rPr>
        <w:t xml:space="preserve"> Chinese Communist Party's right to govern before the population, </w:t>
      </w:r>
      <w:r w:rsidRPr="006F467E">
        <w:rPr>
          <w:rStyle w:val="StyleBoldUnderline"/>
          <w:rFonts w:cs="Times New Roman"/>
          <w:highlight w:val="cyan"/>
        </w:rPr>
        <w:t>successive generations of Chinese leaders have carefully negotiated a balance</w:t>
      </w:r>
      <w:r w:rsidRPr="00F02F63">
        <w:rPr>
          <w:rStyle w:val="StyleBoldUnderline"/>
          <w:rFonts w:cs="Times New Roman"/>
        </w:rPr>
        <w:t xml:space="preserve"> </w:t>
      </w:r>
      <w:r w:rsidRPr="00F02F63">
        <w:rPr>
          <w:rStyle w:val="StyleBoldUnderline"/>
          <w:rFonts w:cs="Times New Roman"/>
          <w:sz w:val="16"/>
        </w:rPr>
        <w:t>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w:t>
      </w:r>
      <w:r w:rsidRPr="00F02F63">
        <w:rPr>
          <w:rFonts w:cs="Times New Roman"/>
          <w:sz w:val="16"/>
        </w:rPr>
        <w:t>,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w:t>
      </w:r>
      <w:r w:rsidRPr="00F02F63">
        <w:rPr>
          <w:rStyle w:val="StyleBoldUnderline"/>
          <w:rFonts w:cs="Times New Roman"/>
          <w:sz w:val="16"/>
        </w:rPr>
        <w:t xml:space="preserve">ed into terrain that has not been charted since the middle of the last century. However, understanding that war would be a no-win situation, China has avoided rushing over the brink. This relative restraint seems to have surprised everyone. But it shouldn't. </w:t>
      </w:r>
      <w:r w:rsidRPr="006F467E">
        <w:rPr>
          <w:rStyle w:val="StyleBoldUnderline"/>
          <w:rFonts w:cs="Times New Roman"/>
          <w:highlight w:val="cyan"/>
        </w:rPr>
        <w:t>Beijing</w:t>
      </w:r>
      <w:r w:rsidRPr="00F02F63">
        <w:rPr>
          <w:rStyle w:val="StyleBoldUnderline"/>
          <w:rFonts w:cs="Times New Roman"/>
          <w:sz w:val="16"/>
        </w:rPr>
        <w:t xml:space="preserve"> will continue to disagree with Tokyo over the sovereign status of the islands, and will not budge in its negotiating position over disputed territory. However, it </w:t>
      </w:r>
      <w:r w:rsidRPr="006F467E">
        <w:rPr>
          <w:rStyle w:val="StyleBoldUnderline"/>
          <w:rFonts w:cs="Times New Roman"/>
          <w:highlight w:val="cyan"/>
          <w:bdr w:val="single" w:sz="4" w:space="0" w:color="auto"/>
        </w:rPr>
        <w:t>cannot take the risk of going to war over a few rocks</w:t>
      </w:r>
      <w:r w:rsidRPr="006F467E">
        <w:rPr>
          <w:rStyle w:val="StyleBoldUnderline"/>
          <w:rFonts w:cs="Times New Roman"/>
          <w:highlight w:val="cyan"/>
        </w:rPr>
        <w:t xml:space="preserve"> </w:t>
      </w:r>
      <w:r w:rsidRPr="00F02F63">
        <w:rPr>
          <w:rFonts w:cs="Times New Roman"/>
          <w:sz w:val="16"/>
        </w:rPr>
        <w:t>in the sea. On the contrary</w:t>
      </w:r>
      <w:r w:rsidRPr="006F467E">
        <w:rPr>
          <w:rStyle w:val="StyleBoldUnderline"/>
          <w:rFonts w:cs="Times New Roman"/>
          <w:highlight w:val="cyan"/>
        </w:rPr>
        <w:t xml:space="preserve">, in the coming months it will quietly </w:t>
      </w:r>
      <w:r w:rsidRPr="00F02F63">
        <w:rPr>
          <w:rFonts w:cs="Times New Roman"/>
          <w:sz w:val="16"/>
        </w:rPr>
        <w:t>seek a way to</w:t>
      </w:r>
      <w:r w:rsidRPr="006F467E">
        <w:rPr>
          <w:rStyle w:val="StyleBoldUnderline"/>
          <w:rFonts w:cs="Times New Roman"/>
          <w:highlight w:val="cyan"/>
        </w:rPr>
        <w:t xml:space="preserve"> shelve the dispute in return for </w:t>
      </w:r>
      <w:r w:rsidRPr="00F02F63">
        <w:rPr>
          <w:rFonts w:cs="Times New Roman"/>
          <w:sz w:val="16"/>
        </w:rPr>
        <w:t>securing</w:t>
      </w:r>
      <w:r w:rsidRPr="006F467E">
        <w:rPr>
          <w:rStyle w:val="StyleBoldUnderline"/>
          <w:rFonts w:cs="Times New Roman"/>
          <w:highlight w:val="cyan"/>
        </w:rPr>
        <w:t xml:space="preserve"> regional stability, </w:t>
      </w:r>
      <w:r w:rsidRPr="00F02F63">
        <w:rPr>
          <w:rStyle w:val="StyleBoldUnderline"/>
          <w:rFonts w:cs="Times New Roman"/>
        </w:rPr>
        <w:t xml:space="preserve">facilitating </w:t>
      </w:r>
      <w:r w:rsidRPr="006F467E">
        <w:rPr>
          <w:rStyle w:val="StyleBoldUnderline"/>
          <w:rFonts w:cs="Times New Roman"/>
          <w:highlight w:val="cyan"/>
        </w:rPr>
        <w:t xml:space="preserve">economic development, and keeping a lid on </w:t>
      </w:r>
      <w:r w:rsidRPr="00F02F63">
        <w:rPr>
          <w:rStyle w:val="StyleBoldUnderline"/>
          <w:rFonts w:cs="Times New Roman"/>
          <w:sz w:val="16"/>
        </w:rPr>
        <w:t>the Pandora's box of rising</w:t>
      </w:r>
      <w:r w:rsidRPr="00F02F63">
        <w:rPr>
          <w:rStyle w:val="StyleBoldUnderline"/>
          <w:rFonts w:cs="Times New Roman"/>
        </w:rPr>
        <w:t xml:space="preserve"> </w:t>
      </w:r>
      <w:r w:rsidRPr="006F467E">
        <w:rPr>
          <w:rStyle w:val="StyleBoldUnderline"/>
          <w:rFonts w:cs="Times New Roman"/>
          <w:highlight w:val="cyan"/>
        </w:rPr>
        <w:t>nationalist sentiment</w:t>
      </w:r>
      <w:r w:rsidRPr="00F02F63">
        <w:rPr>
          <w:rStyle w:val="StyleBoldUnderline"/>
          <w:rFonts w:cs="Times New Roman"/>
          <w:sz w:val="16"/>
        </w:rPr>
        <w:t xml:space="preserve">. </w:t>
      </w:r>
      <w:r w:rsidRPr="006F467E">
        <w:rPr>
          <w:rStyle w:val="StyleBoldUnderline"/>
          <w:rFonts w:cs="Times New Roman"/>
          <w:highlight w:val="cyan"/>
          <w:bdr w:val="single" w:sz="4" w:space="0" w:color="auto"/>
        </w:rPr>
        <w:t>The ensuing peace</w:t>
      </w:r>
      <w:r w:rsidRPr="00F02F63">
        <w:rPr>
          <w:rStyle w:val="StyleBoldUnderline"/>
          <w:rFonts w:cs="Times New Roman"/>
          <w:sz w:val="16"/>
        </w:rPr>
        <w:t xml:space="preserve">, while unlikely to be deep, or especially conducive to improving Sino-Japanese relations, </w:t>
      </w:r>
      <w:r w:rsidRPr="006F467E">
        <w:rPr>
          <w:rStyle w:val="StyleBoldUnderline"/>
          <w:rFonts w:cs="Times New Roman"/>
          <w:highlight w:val="cyan"/>
          <w:bdr w:val="single" w:sz="4" w:space="0" w:color="auto"/>
        </w:rPr>
        <w:t>will be enduring.</w:t>
      </w:r>
    </w:p>
    <w:p w:rsidR="009870EB" w:rsidRDefault="009870EB" w:rsidP="009870EB">
      <w:pPr>
        <w:pStyle w:val="Heading1"/>
      </w:pPr>
      <w:r w:rsidRPr="009870EB">
        <w:lastRenderedPageBreak/>
        <w:t>2NC</w:t>
      </w:r>
    </w:p>
    <w:p w:rsidR="009870EB" w:rsidRDefault="009870EB" w:rsidP="009870EB">
      <w:pPr>
        <w:pStyle w:val="Heading2"/>
      </w:pPr>
      <w:r>
        <w:lastRenderedPageBreak/>
        <w:t>2NC OLC</w:t>
      </w:r>
    </w:p>
    <w:p w:rsidR="009870EB" w:rsidRPr="00F02F63" w:rsidRDefault="009870EB" w:rsidP="009870EB">
      <w:pPr>
        <w:rPr>
          <w:rFonts w:cs="Times New Roman"/>
          <w:b/>
        </w:rPr>
      </w:pPr>
      <w:r w:rsidRPr="00F02F63">
        <w:rPr>
          <w:rFonts w:cs="Times New Roman"/>
          <w:b/>
        </w:rPr>
        <w:t>No Russia war</w:t>
      </w:r>
    </w:p>
    <w:p w:rsidR="009870EB" w:rsidRPr="00F02F63" w:rsidRDefault="009870EB" w:rsidP="009870EB">
      <w:pPr>
        <w:rPr>
          <w:rFonts w:eastAsia="Calibri" w:cs="Times New Roman"/>
          <w:sz w:val="16"/>
        </w:rPr>
      </w:pPr>
      <w:r w:rsidRPr="00F02F63">
        <w:rPr>
          <w:rFonts w:eastAsia="Calibri" w:cs="Times New Roman"/>
          <w:b/>
          <w:bCs/>
        </w:rPr>
        <w:t>Weitz 11</w:t>
      </w:r>
      <w:r w:rsidRPr="00F02F63">
        <w:rPr>
          <w:rFonts w:eastAsia="Calibri" w:cs="Times New Roman"/>
          <w:sz w:val="16"/>
        </w:rPr>
        <w:t xml:space="preserve"> - senior fellow at the Hudson Institute and a World Politics Review senior editor(Richard, 9/27/2011, “Global Insights: Putin not a Game-Changer for U.S.-Russia Ties,” http://www.scribd.com/doc/66579517/Global-Insights-Putin-not-a-Game-Changer-for-U-S-Russia-Ties)</w:t>
      </w:r>
    </w:p>
    <w:p w:rsidR="009870EB" w:rsidRPr="00F02F63" w:rsidRDefault="009870EB" w:rsidP="009870EB">
      <w:pPr>
        <w:rPr>
          <w:rFonts w:eastAsia="Calibri" w:cs="Times New Roman"/>
          <w:bCs/>
          <w:sz w:val="16"/>
        </w:rPr>
      </w:pPr>
    </w:p>
    <w:p w:rsidR="009870EB" w:rsidRPr="00F02F63" w:rsidRDefault="009870EB" w:rsidP="009870EB">
      <w:pPr>
        <w:rPr>
          <w:rFonts w:eastAsia="Calibri" w:cs="Times New Roman"/>
          <w:sz w:val="16"/>
        </w:rPr>
      </w:pPr>
      <w:r w:rsidRPr="00F02F63">
        <w:rPr>
          <w:rFonts w:eastAsia="Calibri" w:cs="Times New Roman"/>
          <w:sz w:val="16"/>
        </w:rPr>
        <w:t xml:space="preserve">Fifth, </w:t>
      </w:r>
      <w:r w:rsidRPr="00F02F63">
        <w:rPr>
          <w:rFonts w:eastAsia="Calibri" w:cs="Times New Roman"/>
          <w:bCs/>
          <w:highlight w:val="green"/>
          <w:u w:val="single"/>
        </w:rPr>
        <w:t>there will inevitably be areas of conflict</w:t>
      </w:r>
      <w:r w:rsidRPr="00F02F63">
        <w:rPr>
          <w:rFonts w:eastAsia="Calibri" w:cs="Times New Roman"/>
          <w:bCs/>
          <w:u w:val="single"/>
        </w:rPr>
        <w:t xml:space="preserve"> between Russia and the</w:t>
      </w:r>
      <w:r w:rsidRPr="00F02F63">
        <w:rPr>
          <w:rFonts w:eastAsia="Calibri" w:cs="Times New Roman"/>
          <w:sz w:val="16"/>
        </w:rPr>
        <w:t xml:space="preserve"> United States regardless of who is in the Kremlin. Putin and his entourage can never be happy with having NATO be Europe's most powerful security institution, since Moscow is not a member and cannot become one. Similarly</w:t>
      </w:r>
      <w:r w:rsidRPr="00F02F63">
        <w:rPr>
          <w:rFonts w:eastAsia="Calibri" w:cs="Times New Roman"/>
          <w:bCs/>
          <w:u w:val="single"/>
        </w:rPr>
        <w:t xml:space="preserve">, the </w:t>
      </w:r>
      <w:r w:rsidRPr="00F02F63">
        <w:rPr>
          <w:rFonts w:eastAsia="Calibri" w:cs="Times New Roman"/>
          <w:bCs/>
          <w:highlight w:val="green"/>
          <w:u w:val="single"/>
        </w:rPr>
        <w:t>Russians will always object to</w:t>
      </w:r>
      <w:r w:rsidRPr="00F02F63">
        <w:rPr>
          <w:rFonts w:eastAsia="Calibri" w:cs="Times New Roman"/>
          <w:bCs/>
          <w:u w:val="single"/>
        </w:rPr>
        <w:t xml:space="preserve"> NATO's </w:t>
      </w:r>
      <w:r w:rsidRPr="00F02F63">
        <w:rPr>
          <w:rFonts w:eastAsia="Calibri" w:cs="Times New Roman"/>
          <w:bCs/>
          <w:highlight w:val="green"/>
          <w:u w:val="single"/>
        </w:rPr>
        <w:t>missile defense</w:t>
      </w:r>
      <w:r w:rsidRPr="00F02F63">
        <w:rPr>
          <w:rFonts w:eastAsia="Calibri" w:cs="Times New Roman"/>
          <w:bCs/>
          <w:u w:val="single"/>
        </w:rPr>
        <w:t xml:space="preserve"> efforts</w:t>
      </w:r>
      <w:r w:rsidRPr="00F02F63">
        <w:rPr>
          <w:rFonts w:eastAsia="Calibri" w:cs="Times New Roman"/>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reconciliation. On the other hand, </w:t>
      </w:r>
      <w:r w:rsidRPr="00F02F63">
        <w:rPr>
          <w:rFonts w:eastAsia="Calibri" w:cs="Times New Roman"/>
          <w:bCs/>
          <w:u w:val="single"/>
        </w:rPr>
        <w:t xml:space="preserve">these </w:t>
      </w:r>
      <w:r w:rsidRPr="00F02F63">
        <w:rPr>
          <w:rFonts w:eastAsia="Calibri" w:cs="Times New Roman"/>
          <w:bCs/>
          <w:highlight w:val="green"/>
          <w:u w:val="single"/>
        </w:rPr>
        <w:t>conflicts</w:t>
      </w:r>
      <w:r w:rsidRPr="00F02F63">
        <w:rPr>
          <w:rFonts w:eastAsia="Calibri" w:cs="Times New Roman"/>
          <w:bCs/>
          <w:u w:val="single"/>
        </w:rPr>
        <w:t xml:space="preserve"> can be managed, since they </w:t>
      </w:r>
      <w:r w:rsidRPr="00F02F63">
        <w:rPr>
          <w:rFonts w:eastAsia="Calibri" w:cs="Times New Roman"/>
          <w:bCs/>
          <w:highlight w:val="green"/>
          <w:u w:val="single"/>
        </w:rPr>
        <w:t>will</w:t>
      </w:r>
      <w:r w:rsidRPr="00F02F63">
        <w:rPr>
          <w:rFonts w:eastAsia="Calibri" w:cs="Times New Roman"/>
          <w:bCs/>
          <w:u w:val="single"/>
        </w:rPr>
        <w:t xml:space="preserve"> likely </w:t>
      </w:r>
      <w:r w:rsidRPr="00F02F63">
        <w:rPr>
          <w:rFonts w:eastAsia="Calibri" w:cs="Times New Roman"/>
          <w:b/>
          <w:bCs/>
          <w:highlight w:val="green"/>
          <w:u w:val="single"/>
        </w:rPr>
        <w:t xml:space="preserve">remain </w:t>
      </w:r>
      <w:r w:rsidRPr="00F02F63">
        <w:rPr>
          <w:rFonts w:eastAsia="Calibri" w:cs="Times New Roman"/>
          <w:b/>
          <w:iCs/>
          <w:highlight w:val="green"/>
          <w:u w:val="single"/>
          <w:bdr w:val="single" w:sz="18" w:space="0" w:color="auto"/>
        </w:rPr>
        <w:t>limited and compartmentalized</w:t>
      </w:r>
      <w:r w:rsidRPr="00F02F63">
        <w:rPr>
          <w:rFonts w:eastAsia="Calibri" w:cs="Times New Roman"/>
          <w:sz w:val="16"/>
          <w:highlight w:val="green"/>
        </w:rPr>
        <w:t xml:space="preserve">. </w:t>
      </w:r>
      <w:r w:rsidRPr="00F02F63">
        <w:rPr>
          <w:rFonts w:eastAsia="Calibri" w:cs="Times New Roman"/>
          <w:bCs/>
          <w:highlight w:val="green"/>
          <w:u w:val="single"/>
        </w:rPr>
        <w:t xml:space="preserve">Russia and the West </w:t>
      </w:r>
      <w:r w:rsidRPr="00F02F63">
        <w:rPr>
          <w:rFonts w:eastAsia="Calibri" w:cs="Times New Roman"/>
          <w:b/>
          <w:iCs/>
          <w:highlight w:val="green"/>
          <w:u w:val="single"/>
          <w:bdr w:val="single" w:sz="18" w:space="0" w:color="auto"/>
        </w:rPr>
        <w:t>do not have fundamentally conflicting</w:t>
      </w:r>
      <w:r w:rsidRPr="00F02F63">
        <w:rPr>
          <w:rFonts w:eastAsia="Calibri" w:cs="Times New Roman"/>
          <w:b/>
          <w:bCs/>
          <w:u w:val="single"/>
        </w:rPr>
        <w:t xml:space="preserve"> vital </w:t>
      </w:r>
      <w:r w:rsidRPr="00F02F63">
        <w:rPr>
          <w:rFonts w:eastAsia="Calibri" w:cs="Times New Roman"/>
          <w:b/>
          <w:bCs/>
          <w:highlight w:val="green"/>
          <w:u w:val="single"/>
        </w:rPr>
        <w:t>interests of the kind countries</w:t>
      </w:r>
      <w:r w:rsidRPr="00F02F63">
        <w:rPr>
          <w:rFonts w:eastAsia="Calibri" w:cs="Times New Roman"/>
          <w:b/>
          <w:bCs/>
          <w:u w:val="single"/>
        </w:rPr>
        <w:t xml:space="preserve"> would </w:t>
      </w:r>
      <w:r w:rsidRPr="00F02F63">
        <w:rPr>
          <w:rFonts w:eastAsia="Calibri" w:cs="Times New Roman"/>
          <w:b/>
          <w:bCs/>
          <w:highlight w:val="green"/>
          <w:u w:val="single"/>
        </w:rPr>
        <w:t>go to war over</w:t>
      </w:r>
      <w:r w:rsidRPr="00F02F63">
        <w:rPr>
          <w:rFonts w:eastAsia="Calibri" w:cs="Times New Roman"/>
          <w:sz w:val="16"/>
        </w:rPr>
        <w:t xml:space="preserve">. And as the Cold War demonstrated, </w:t>
      </w:r>
      <w:r w:rsidRPr="00F02F63">
        <w:rPr>
          <w:rFonts w:eastAsia="Calibri" w:cs="Times New Roman"/>
          <w:bCs/>
          <w:highlight w:val="green"/>
          <w:u w:val="single"/>
        </w:rPr>
        <w:t xml:space="preserve">nuclear weapons </w:t>
      </w:r>
      <w:r w:rsidRPr="00F02F63">
        <w:rPr>
          <w:rFonts w:eastAsia="Calibri" w:cs="Times New Roman"/>
          <w:b/>
          <w:bCs/>
          <w:highlight w:val="green"/>
          <w:u w:val="single"/>
        </w:rPr>
        <w:t>are a</w:t>
      </w:r>
      <w:r w:rsidRPr="00F02F63">
        <w:rPr>
          <w:rFonts w:eastAsia="Calibri" w:cs="Times New Roman"/>
          <w:bCs/>
          <w:u w:val="single"/>
        </w:rPr>
        <w:t xml:space="preserve"> great </w:t>
      </w:r>
      <w:r w:rsidRPr="00F02F63">
        <w:rPr>
          <w:rFonts w:eastAsia="Calibri" w:cs="Times New Roman"/>
          <w:b/>
          <w:bCs/>
          <w:highlight w:val="green"/>
          <w:u w:val="single"/>
        </w:rPr>
        <w:t>pacifier</w:t>
      </w:r>
      <w:r w:rsidRPr="00F02F63">
        <w:rPr>
          <w:rFonts w:eastAsia="Calibri" w:cs="Times New Roman"/>
          <w:bCs/>
          <w:u w:val="single"/>
        </w:rPr>
        <w:t xml:space="preserve"> under such conditions.</w:t>
      </w:r>
      <w:r w:rsidRPr="00F02F63">
        <w:rPr>
          <w:rFonts w:eastAsia="Calibri" w:cs="Times New Roman"/>
          <w:sz w:val="16"/>
        </w:rPr>
        <w:t xml:space="preserve"> Another novel development is </w:t>
      </w:r>
      <w:r w:rsidRPr="00F02F63">
        <w:rPr>
          <w:rFonts w:eastAsia="Calibri" w:cs="Times New Roman"/>
          <w:bCs/>
          <w:u w:val="single"/>
        </w:rPr>
        <w:t xml:space="preserve">that </w:t>
      </w:r>
      <w:r w:rsidRPr="00F02F63">
        <w:rPr>
          <w:rFonts w:eastAsia="Calibri" w:cs="Times New Roman"/>
          <w:bCs/>
          <w:highlight w:val="green"/>
          <w:u w:val="single"/>
        </w:rPr>
        <w:t>Russia is</w:t>
      </w:r>
      <w:r w:rsidRPr="00F02F63">
        <w:rPr>
          <w:rFonts w:eastAsia="Calibri" w:cs="Times New Roman"/>
          <w:bCs/>
          <w:u w:val="single"/>
        </w:rPr>
        <w:t xml:space="preserve"> much more </w:t>
      </w:r>
      <w:r w:rsidRPr="00F02F63">
        <w:rPr>
          <w:rFonts w:eastAsia="Calibri" w:cs="Times New Roman"/>
          <w:b/>
          <w:bCs/>
          <w:highlight w:val="green"/>
          <w:u w:val="single"/>
        </w:rPr>
        <w:t>integrated into the</w:t>
      </w:r>
      <w:r w:rsidRPr="00F02F63">
        <w:rPr>
          <w:rFonts w:eastAsia="Calibri" w:cs="Times New Roman"/>
          <w:bCs/>
          <w:u w:val="single"/>
        </w:rPr>
        <w:t xml:space="preserve"> international </w:t>
      </w:r>
      <w:r w:rsidRPr="00F02F63">
        <w:rPr>
          <w:rFonts w:eastAsia="Calibri" w:cs="Times New Roman"/>
          <w:b/>
          <w:bCs/>
          <w:highlight w:val="green"/>
          <w:u w:val="single"/>
        </w:rPr>
        <w:t>economy</w:t>
      </w:r>
      <w:r w:rsidRPr="00F02F63">
        <w:rPr>
          <w:rFonts w:eastAsia="Calibri" w:cs="Times New Roman"/>
          <w:bCs/>
          <w:u w:val="single"/>
        </w:rPr>
        <w:t xml:space="preserve"> and global society than the Soviet Union was, and Putin's popularity depends heavily on his economic track record</w:t>
      </w:r>
      <w:r w:rsidRPr="00F02F63">
        <w:rPr>
          <w:rFonts w:eastAsia="Calibri" w:cs="Times New Roman"/>
          <w:sz w:val="16"/>
        </w:rPr>
        <w:t xml:space="preserve">. Beyond that, there are objective criteria, such as </w:t>
      </w:r>
      <w:r w:rsidRPr="00F02F63">
        <w:rPr>
          <w:rFonts w:eastAsia="Calibri" w:cs="Times New Roman"/>
          <w:bCs/>
          <w:u w:val="single"/>
        </w:rPr>
        <w:t xml:space="preserve">the smaller size of the Russian population and economy as well as the </w:t>
      </w:r>
      <w:r w:rsidRPr="00F02F63">
        <w:rPr>
          <w:rFonts w:eastAsia="Calibri" w:cs="Times New Roman"/>
          <w:bCs/>
          <w:highlight w:val="green"/>
          <w:u w:val="single"/>
        </w:rPr>
        <w:t>difficulty</w:t>
      </w:r>
      <w:r w:rsidRPr="00F02F63">
        <w:rPr>
          <w:rFonts w:eastAsia="Calibri" w:cs="Times New Roman"/>
          <w:bCs/>
          <w:u w:val="single"/>
        </w:rPr>
        <w:t xml:space="preserve"> of </w:t>
      </w:r>
      <w:r w:rsidRPr="00F02F63">
        <w:rPr>
          <w:rFonts w:eastAsia="Calibri" w:cs="Times New Roman"/>
          <w:bCs/>
          <w:highlight w:val="green"/>
          <w:u w:val="single"/>
        </w:rPr>
        <w:t>controlling</w:t>
      </w:r>
      <w:r w:rsidRPr="00F02F63">
        <w:rPr>
          <w:rFonts w:eastAsia="Calibri" w:cs="Times New Roman"/>
          <w:bCs/>
          <w:u w:val="single"/>
        </w:rPr>
        <w:t xml:space="preserve"> modern means of social </w:t>
      </w:r>
      <w:r w:rsidRPr="00F02F63">
        <w:rPr>
          <w:rFonts w:eastAsia="Calibri" w:cs="Times New Roman"/>
          <w:bCs/>
          <w:highlight w:val="green"/>
          <w:u w:val="single"/>
        </w:rPr>
        <w:t>communication</w:t>
      </w:r>
      <w:r w:rsidRPr="00F02F63">
        <w:rPr>
          <w:rFonts w:eastAsia="Calibri" w:cs="Times New Roman"/>
          <w:bCs/>
          <w:u w:val="single"/>
        </w:rPr>
        <w:t xml:space="preserve">, that </w:t>
      </w:r>
      <w:r w:rsidRPr="00F02F63">
        <w:rPr>
          <w:rFonts w:eastAsia="Calibri" w:cs="Times New Roman"/>
          <w:b/>
          <w:bCs/>
          <w:highlight w:val="green"/>
          <w:u w:val="single"/>
        </w:rPr>
        <w:t>will constrain</w:t>
      </w:r>
      <w:r w:rsidRPr="00F02F63">
        <w:rPr>
          <w:rFonts w:eastAsia="Calibri" w:cs="Times New Roman"/>
          <w:bCs/>
          <w:u w:val="single"/>
        </w:rPr>
        <w:t xml:space="preserve"> whoever is in charge of </w:t>
      </w:r>
      <w:r w:rsidRPr="00F02F63">
        <w:rPr>
          <w:rFonts w:eastAsia="Calibri" w:cs="Times New Roman"/>
          <w:b/>
          <w:bCs/>
          <w:highlight w:val="green"/>
          <w:u w:val="single"/>
        </w:rPr>
        <w:t>Russia</w:t>
      </w:r>
      <w:r w:rsidRPr="00F02F63">
        <w:rPr>
          <w:rFonts w:eastAsia="Calibri" w:cs="Times New Roman"/>
          <w:sz w:val="16"/>
        </w:rPr>
        <w:t>.</w:t>
      </w:r>
    </w:p>
    <w:p w:rsidR="009870EB" w:rsidRPr="006F4E9E" w:rsidRDefault="009870EB" w:rsidP="009870EB"/>
    <w:p w:rsidR="009870EB" w:rsidRDefault="009870EB" w:rsidP="009870EB">
      <w:pPr>
        <w:pStyle w:val="Heading2"/>
      </w:pPr>
      <w:r>
        <w:lastRenderedPageBreak/>
        <w:t>2NC DA</w:t>
      </w:r>
    </w:p>
    <w:p w:rsidR="009870EB" w:rsidRDefault="009870EB" w:rsidP="009870EB">
      <w:pPr>
        <w:pStyle w:val="Heading3"/>
      </w:pPr>
      <w:r>
        <w:lastRenderedPageBreak/>
        <w:t>Overview</w:t>
      </w:r>
    </w:p>
    <w:p w:rsidR="009870EB" w:rsidRDefault="009870EB" w:rsidP="009870EB">
      <w:pPr>
        <w:rPr>
          <w:sz w:val="16"/>
        </w:rPr>
      </w:pPr>
    </w:p>
    <w:p w:rsidR="009870EB" w:rsidRDefault="009870EB" w:rsidP="009870EB">
      <w:pPr>
        <w:pStyle w:val="Heading3"/>
      </w:pPr>
      <w:r>
        <w:lastRenderedPageBreak/>
        <w:t>A2 Thumper – Obamacare</w:t>
      </w:r>
    </w:p>
    <w:p w:rsidR="009870EB" w:rsidRDefault="009870EB" w:rsidP="009870EB">
      <w:pPr>
        <w:pStyle w:val="Heading4"/>
      </w:pPr>
      <w:r>
        <w:t>No impact- Sebelius gets the blame</w:t>
      </w:r>
    </w:p>
    <w:p w:rsidR="009870EB" w:rsidRDefault="009870EB" w:rsidP="009870EB">
      <w:r w:rsidRPr="00792EEF">
        <w:rPr>
          <w:rStyle w:val="StyleStyleBold12pt"/>
        </w:rPr>
        <w:t>Page, 10-30</w:t>
      </w:r>
      <w:r w:rsidRPr="00792EEF">
        <w:t xml:space="preserve"> </w:t>
      </w:r>
      <w:r>
        <w:t xml:space="preserve">– </w:t>
      </w:r>
      <w:r w:rsidRPr="00792EEF">
        <w:t>USA TODAY Washington bureau chief</w:t>
      </w:r>
    </w:p>
    <w:p w:rsidR="009870EB" w:rsidRDefault="009870EB" w:rsidP="009870EB">
      <w:r w:rsidRPr="00792EEF">
        <w:t>[Susan, "First Take: For Obama, the value of a lightning rod," USA Today, 10-31-13, www.usatoday.com/story/news/politics/2013/10/30/first-take-sebelius-value-as-lightning-rod-for-obama/3312591/, accessed 10-31-13, mss]</w:t>
      </w:r>
    </w:p>
    <w:p w:rsidR="009870EB" w:rsidRPr="00792EEF" w:rsidRDefault="009870EB" w:rsidP="009870EB"/>
    <w:p w:rsidR="009870EB" w:rsidRPr="0095683A" w:rsidRDefault="009870EB" w:rsidP="009870EB">
      <w:pPr>
        <w:rPr>
          <w:sz w:val="16"/>
        </w:rPr>
      </w:pPr>
      <w:r w:rsidRPr="0095683A">
        <w:rPr>
          <w:sz w:val="16"/>
        </w:rPr>
        <w:t xml:space="preserve">First Take: </w:t>
      </w:r>
      <w:r w:rsidRPr="0095683A">
        <w:rPr>
          <w:u w:val="single"/>
        </w:rPr>
        <w:t>For Obama, the value of a lightning rod</w:t>
      </w:r>
      <w:r w:rsidRPr="0095683A">
        <w:tab/>
      </w:r>
    </w:p>
    <w:p w:rsidR="009870EB" w:rsidRPr="0095683A" w:rsidRDefault="009870EB" w:rsidP="009870EB">
      <w:pPr>
        <w:rPr>
          <w:sz w:val="16"/>
        </w:rPr>
      </w:pPr>
      <w:r w:rsidRPr="0095683A">
        <w:rPr>
          <w:sz w:val="16"/>
        </w:rPr>
        <w:t xml:space="preserve">Despite Republican demands for her resignation, Kathleen </w:t>
      </w:r>
      <w:r w:rsidRPr="00C079EE">
        <w:rPr>
          <w:highlight w:val="cyan"/>
          <w:u w:val="single"/>
        </w:rPr>
        <w:t xml:space="preserve">Sebelius is </w:t>
      </w:r>
      <w:r w:rsidRPr="0095683A">
        <w:rPr>
          <w:u w:val="single"/>
        </w:rPr>
        <w:t xml:space="preserve">likely to keep </w:t>
      </w:r>
      <w:r w:rsidRPr="0095683A">
        <w:rPr>
          <w:sz w:val="16"/>
        </w:rPr>
        <w:t xml:space="preserve">her job as secretary of Health and Human Services and her </w:t>
      </w:r>
      <w:r w:rsidRPr="0095683A">
        <w:rPr>
          <w:u w:val="single"/>
        </w:rPr>
        <w:t xml:space="preserve">role as </w:t>
      </w:r>
      <w:r w:rsidRPr="00C079EE">
        <w:rPr>
          <w:highlight w:val="cyan"/>
          <w:u w:val="single"/>
        </w:rPr>
        <w:t xml:space="preserve">the public face of the </w:t>
      </w:r>
      <w:r w:rsidRPr="00C079EE">
        <w:rPr>
          <w:highlight w:val="cyan"/>
          <w:u w:val="single"/>
          <w:bdr w:val="single" w:sz="4" w:space="0" w:color="auto"/>
        </w:rPr>
        <w:t>A</w:t>
      </w:r>
      <w:r w:rsidRPr="0095683A">
        <w:rPr>
          <w:sz w:val="16"/>
        </w:rPr>
        <w:t xml:space="preserve">ffordable </w:t>
      </w:r>
      <w:r w:rsidRPr="00C079EE">
        <w:rPr>
          <w:highlight w:val="cyan"/>
          <w:u w:val="single"/>
          <w:bdr w:val="single" w:sz="4" w:space="0" w:color="auto"/>
        </w:rPr>
        <w:t>C</w:t>
      </w:r>
      <w:r w:rsidRPr="0095683A">
        <w:rPr>
          <w:sz w:val="16"/>
        </w:rPr>
        <w:t xml:space="preserve">are </w:t>
      </w:r>
      <w:r w:rsidRPr="00C079EE">
        <w:rPr>
          <w:highlight w:val="cyan"/>
          <w:u w:val="single"/>
          <w:bdr w:val="single" w:sz="4" w:space="0" w:color="auto"/>
        </w:rPr>
        <w:t>A</w:t>
      </w:r>
      <w:r w:rsidRPr="0095683A">
        <w:rPr>
          <w:sz w:val="16"/>
        </w:rPr>
        <w:t xml:space="preserve">ct. After more than three hours of being grilled at a House committee Wednesday, the better question might be why, exactly, does she want it? After apologizing to Americans for this month's troubled rollout of the federal health-exchange website, </w:t>
      </w:r>
      <w:r w:rsidRPr="0095683A">
        <w:rPr>
          <w:u w:val="single"/>
        </w:rPr>
        <w:t>Sebelius told the</w:t>
      </w:r>
      <w:r w:rsidRPr="0095683A">
        <w:rPr>
          <w:sz w:val="16"/>
        </w:rPr>
        <w:t xml:space="preserve"> Energy and Commerce </w:t>
      </w:r>
      <w:r w:rsidRPr="0095683A">
        <w:rPr>
          <w:u w:val="single"/>
        </w:rPr>
        <w:t>Committee</w:t>
      </w:r>
      <w:r w:rsidRPr="0095683A">
        <w:rPr>
          <w:sz w:val="16"/>
        </w:rPr>
        <w:t xml:space="preserve"> that </w:t>
      </w:r>
      <w:r w:rsidRPr="0095683A">
        <w:rPr>
          <w:u w:val="single"/>
        </w:rPr>
        <w:t>she was the one who should be held responsible.</w:t>
      </w:r>
      <w:r>
        <w:rPr>
          <w:u w:val="single"/>
        </w:rPr>
        <w:t xml:space="preserve"> </w:t>
      </w:r>
      <w:r w:rsidRPr="0095683A">
        <w:rPr>
          <w:sz w:val="16"/>
        </w:rPr>
        <w:t xml:space="preserve">"Hold me accountable for the debacle," she said when Rep. Marsha Blackburn, R-Tenn., suggested one of her deputies was to blame. "I'm responsible." Later, Rep. Gregg Harper, R-Miss., argued that President Obama should bear the ultimate responsibility. "No, sir, we are responsible," Sebelius replied. When he persisted, she finally said with exasperation, "Whatever — yes, he is the president." Whether she is responsible or not, there is little chance Obama would demand or even desire Sebelius' exit from the hot seat. </w:t>
      </w:r>
      <w:r w:rsidRPr="0095683A">
        <w:rPr>
          <w:u w:val="single"/>
        </w:rPr>
        <w:t xml:space="preserve">For a president under fire, </w:t>
      </w:r>
      <w:r w:rsidRPr="00C079EE">
        <w:rPr>
          <w:highlight w:val="cyan"/>
          <w:u w:val="single"/>
        </w:rPr>
        <w:t xml:space="preserve">having an aide who has become a </w:t>
      </w:r>
      <w:r w:rsidRPr="00C079EE">
        <w:rPr>
          <w:rStyle w:val="Emphasis"/>
          <w:highlight w:val="cyan"/>
        </w:rPr>
        <w:t>lightning rod</w:t>
      </w:r>
      <w:r w:rsidRPr="00C079EE">
        <w:rPr>
          <w:highlight w:val="cyan"/>
          <w:u w:val="single"/>
        </w:rPr>
        <w:t xml:space="preserve"> during a controversy</w:t>
      </w:r>
      <w:r w:rsidRPr="00C079EE">
        <w:rPr>
          <w:sz w:val="16"/>
          <w:highlight w:val="cyan"/>
        </w:rPr>
        <w:t xml:space="preserve"> </w:t>
      </w:r>
      <w:r w:rsidRPr="0095683A">
        <w:rPr>
          <w:sz w:val="16"/>
        </w:rPr>
        <w:t xml:space="preserve">in fact </w:t>
      </w:r>
      <w:r w:rsidRPr="00C079EE">
        <w:rPr>
          <w:highlight w:val="cyan"/>
          <w:u w:val="single"/>
        </w:rPr>
        <w:t>can be a useful division of duties</w:t>
      </w:r>
      <w:r w:rsidRPr="0095683A">
        <w:rPr>
          <w:sz w:val="16"/>
        </w:rPr>
        <w:t>. Soon after Sebelius finally left the hearing room, Obama was boarding Air Force One to make a speech about his signature health care law before an audience in Boston,</w:t>
      </w:r>
    </w:p>
    <w:p w:rsidR="009870EB" w:rsidRDefault="009870EB" w:rsidP="009870EB"/>
    <w:p w:rsidR="009870EB" w:rsidRPr="00292F14" w:rsidRDefault="009870EB" w:rsidP="009870EB">
      <w:pPr>
        <w:keepNext/>
        <w:keepLines/>
        <w:spacing w:before="200"/>
        <w:outlineLvl w:val="3"/>
        <w:rPr>
          <w:rFonts w:eastAsia="PMingLiU"/>
          <w:b/>
          <w:bCs/>
          <w:iCs/>
          <w:sz w:val="26"/>
        </w:rPr>
      </w:pPr>
      <w:r w:rsidRPr="00292F14">
        <w:rPr>
          <w:rFonts w:eastAsia="PMingLiU"/>
          <w:b/>
          <w:bCs/>
          <w:iCs/>
          <w:sz w:val="26"/>
        </w:rPr>
        <w:t>Zero impact on Obama – Sebelius is taking all the heat</w:t>
      </w:r>
    </w:p>
    <w:p w:rsidR="009870EB" w:rsidRPr="00292F14" w:rsidRDefault="009870EB" w:rsidP="009870EB">
      <w:r w:rsidRPr="00292F14">
        <w:rPr>
          <w:b/>
          <w:bCs/>
          <w:sz w:val="26"/>
        </w:rPr>
        <w:t>Condon 10/30,</w:t>
      </w:r>
      <w:r w:rsidRPr="00292F14">
        <w:t xml:space="preserve"> Stephanie Condon, political correspondent for CBS News, “Sebelius: ‘Hold Me Accountable for the Debacle’ of HealthCare.gov,” October 30, 2013, </w:t>
      </w:r>
      <w:hyperlink r:id="rId25" w:history="1">
        <w:r w:rsidRPr="00292F14">
          <w:t>http://www.cbsnews.com/8301-250_162-57609977/sebelius-hold-me-accountable-for-the-debacle-of-healthcare.gov/</w:t>
        </w:r>
      </w:hyperlink>
    </w:p>
    <w:p w:rsidR="009870EB" w:rsidRPr="00292F14" w:rsidRDefault="009870EB" w:rsidP="009870EB"/>
    <w:p w:rsidR="009870EB" w:rsidRPr="00292F14" w:rsidRDefault="009870EB" w:rsidP="009870EB">
      <w:r w:rsidRPr="00292F14">
        <w:rPr>
          <w:b/>
          <w:bCs/>
          <w:highlight w:val="cyan"/>
          <w:u w:val="single"/>
        </w:rPr>
        <w:t>Health and Human Services Secretary</w:t>
      </w:r>
      <w:r w:rsidRPr="00292F14">
        <w:t xml:space="preserve"> Kathleen </w:t>
      </w:r>
      <w:r w:rsidRPr="00292F14">
        <w:rPr>
          <w:b/>
          <w:bCs/>
          <w:highlight w:val="cyan"/>
          <w:u w:val="single"/>
        </w:rPr>
        <w:t>Sebelius</w:t>
      </w:r>
      <w:r w:rsidRPr="00292F14">
        <w:t xml:space="preserve"> on Wednesday </w:t>
      </w:r>
      <w:r w:rsidRPr="00292F14">
        <w:rPr>
          <w:b/>
          <w:bCs/>
          <w:highlight w:val="cyan"/>
          <w:u w:val="single"/>
        </w:rPr>
        <w:t>offered</w:t>
      </w:r>
      <w:r w:rsidRPr="00292F14">
        <w:rPr>
          <w:b/>
          <w:bCs/>
          <w:u w:val="single"/>
        </w:rPr>
        <w:t xml:space="preserve"> the Obama administration's second </w:t>
      </w:r>
      <w:r w:rsidRPr="00292F14">
        <w:rPr>
          <w:b/>
          <w:bCs/>
          <w:highlight w:val="cyan"/>
          <w:u w:val="single"/>
        </w:rPr>
        <w:t>formal apology</w:t>
      </w:r>
      <w:r w:rsidRPr="00292F14">
        <w:rPr>
          <w:b/>
          <w:bCs/>
          <w:u w:val="single"/>
        </w:rPr>
        <w:t xml:space="preserve"> to the American people for HealthCare.gov, the dysfunctional Obamacare website. "You deserve better, I apologize,"</w:t>
      </w:r>
      <w:r w:rsidRPr="00292F14">
        <w:t xml:space="preserve"> Sebelius said to the public in her opening remarks to the House Energy and Commerce Committee. </w:t>
      </w:r>
      <w:r w:rsidRPr="00292F14">
        <w:rPr>
          <w:b/>
          <w:bCs/>
          <w:u w:val="single"/>
        </w:rPr>
        <w:t>"</w:t>
      </w:r>
      <w:r w:rsidRPr="00292F14">
        <w:rPr>
          <w:b/>
          <w:bCs/>
          <w:highlight w:val="cyan"/>
          <w:u w:val="single"/>
        </w:rPr>
        <w:t>I'm accountable to you</w:t>
      </w:r>
      <w:r w:rsidRPr="00292F14">
        <w:rPr>
          <w:b/>
          <w:bCs/>
          <w:u w:val="single"/>
        </w:rPr>
        <w:t>... I'm committed to earning your confidence back by fixing the site.</w:t>
      </w:r>
      <w:r w:rsidRPr="00292F14">
        <w:t>"</w:t>
      </w:r>
      <w:r w:rsidRPr="00292F14">
        <w:rPr>
          <w:sz w:val="12"/>
        </w:rPr>
        <w:t xml:space="preserve">¶ </w:t>
      </w:r>
      <w:r w:rsidRPr="00292F14">
        <w:t>The secretary acknowledged that since HealthCare.gov launched on Oct. 1, the experience of trying to sign up for a private insurance plan on the site has been "miserably frustrating" for many people. She assured the committee and the public that "we have a plan in place" to fix the site and reiterated the administration's promise to have it working for the vast majority of visitors by the end of November.</w:t>
      </w:r>
      <w:r w:rsidRPr="00292F14">
        <w:rPr>
          <w:sz w:val="12"/>
        </w:rPr>
        <w:t xml:space="preserve">¶ </w:t>
      </w:r>
      <w:r w:rsidRPr="00292F14">
        <w:t>Sebelius said that even though the site isn't "fully functioning," consumers are using it "every day" and they have "plenty of time" to sign up -- the open enrollment period lasts through the end of March.</w:t>
      </w:r>
      <w:r w:rsidRPr="00292F14">
        <w:rPr>
          <w:sz w:val="12"/>
        </w:rPr>
        <w:t xml:space="preserve">¶ </w:t>
      </w:r>
      <w:r w:rsidRPr="00292F14">
        <w:rPr>
          <w:b/>
          <w:bCs/>
          <w:highlight w:val="cyan"/>
          <w:u w:val="single"/>
        </w:rPr>
        <w:t>Rep</w:t>
      </w:r>
      <w:r w:rsidRPr="00292F14">
        <w:t xml:space="preserve">. Marsha </w:t>
      </w:r>
      <w:r w:rsidRPr="00292F14">
        <w:rPr>
          <w:b/>
          <w:bCs/>
          <w:highlight w:val="cyan"/>
          <w:u w:val="single"/>
        </w:rPr>
        <w:t>Blackburn</w:t>
      </w:r>
      <w:r w:rsidRPr="00292F14">
        <w:t xml:space="preserve">, R-Tenn., </w:t>
      </w:r>
      <w:r w:rsidRPr="00292F14">
        <w:rPr>
          <w:b/>
          <w:bCs/>
          <w:highlight w:val="cyan"/>
          <w:u w:val="single"/>
        </w:rPr>
        <w:t>asked Sebelius who is "responsible</w:t>
      </w:r>
      <w:r w:rsidRPr="00292F14">
        <w:rPr>
          <w:b/>
          <w:bCs/>
          <w:u w:val="single"/>
        </w:rPr>
        <w:t xml:space="preserve"> for this debacle," </w:t>
      </w:r>
      <w:r w:rsidRPr="00292F14">
        <w:rPr>
          <w:b/>
          <w:bCs/>
          <w:highlight w:val="cyan"/>
          <w:u w:val="single"/>
        </w:rPr>
        <w:t>to which Sebelius replied, "Hold me accountable</w:t>
      </w:r>
      <w:r w:rsidRPr="00292F14">
        <w:rPr>
          <w:b/>
          <w:bCs/>
          <w:u w:val="single"/>
        </w:rPr>
        <w:t xml:space="preserve"> for the debacle. </w:t>
      </w:r>
      <w:r w:rsidRPr="00292F14">
        <w:rPr>
          <w:b/>
          <w:bCs/>
          <w:highlight w:val="cyan"/>
          <w:u w:val="single"/>
        </w:rPr>
        <w:t>I'm responsible</w:t>
      </w:r>
      <w:r w:rsidRPr="00292F14">
        <w:rPr>
          <w:b/>
          <w:bCs/>
          <w:u w:val="single"/>
        </w:rPr>
        <w:t>."</w:t>
      </w:r>
      <w:r w:rsidRPr="00292F14">
        <w:rPr>
          <w:sz w:val="12"/>
        </w:rPr>
        <w:t xml:space="preserve">¶ </w:t>
      </w:r>
    </w:p>
    <w:p w:rsidR="009870EB" w:rsidRPr="00C94823" w:rsidRDefault="009870EB" w:rsidP="009870EB">
      <w:pPr>
        <w:rPr>
          <w:sz w:val="16"/>
        </w:rPr>
      </w:pPr>
    </w:p>
    <w:p w:rsidR="009870EB" w:rsidRDefault="009870EB" w:rsidP="009870EB">
      <w:pPr>
        <w:pStyle w:val="Heading3"/>
      </w:pPr>
      <w:r>
        <w:lastRenderedPageBreak/>
        <w:t>2NC U</w:t>
      </w:r>
    </w:p>
    <w:p w:rsidR="009870EB" w:rsidRDefault="009870EB" w:rsidP="009870EB">
      <w:pPr>
        <w:pStyle w:val="Heading4"/>
      </w:pPr>
      <w:r>
        <w:t>CIR will pass now-</w:t>
      </w:r>
    </w:p>
    <w:p w:rsidR="009870EB" w:rsidRDefault="009870EB" w:rsidP="009870EB">
      <w:pPr>
        <w:pStyle w:val="Heading4"/>
      </w:pPr>
      <w:r>
        <w:t xml:space="preserve">1. Momentum- key House republicans are tackling legalization, multiple defections for a comprehensive approach, comprehensive lobbying is opening possibilities. </w:t>
      </w:r>
      <w:r>
        <w:rPr>
          <w:u w:val="single"/>
        </w:rPr>
        <w:t>Prefer predictive evidence</w:t>
      </w:r>
      <w:r>
        <w:t xml:space="preserve">- The democratic bill is bipartisan, which means more people will move there over time- that’s 1NC Nowicki. </w:t>
      </w:r>
    </w:p>
    <w:p w:rsidR="009870EB" w:rsidRDefault="009870EB" w:rsidP="009870EB"/>
    <w:p w:rsidR="009870EB" w:rsidRPr="00292F14" w:rsidRDefault="009870EB" w:rsidP="009870EB">
      <w:pPr>
        <w:keepNext/>
        <w:keepLines/>
        <w:spacing w:before="200"/>
        <w:outlineLvl w:val="3"/>
        <w:rPr>
          <w:rFonts w:eastAsia="PMingLiU"/>
          <w:b/>
          <w:bCs/>
          <w:iCs/>
          <w:sz w:val="26"/>
        </w:rPr>
      </w:pPr>
      <w:r w:rsidRPr="00292F14">
        <w:rPr>
          <w:rFonts w:eastAsia="PMingLiU"/>
          <w:b/>
          <w:bCs/>
          <w:iCs/>
          <w:sz w:val="26"/>
        </w:rPr>
        <w:t>Will pass with Obama leadership – firm but not overpowering</w:t>
      </w:r>
    </w:p>
    <w:p w:rsidR="009870EB" w:rsidRPr="00292F14" w:rsidRDefault="009870EB" w:rsidP="009870EB">
      <w:r w:rsidRPr="00292F14">
        <w:rPr>
          <w:b/>
          <w:bCs/>
          <w:sz w:val="26"/>
        </w:rPr>
        <w:t>Sanders 10/28</w:t>
      </w:r>
      <w:r w:rsidRPr="00292F14">
        <w:t xml:space="preserve">, Bob Ray Sanders, columnist for the Fort Worth Star-Telegram, “There’s no better time for Obama to push immigration reform,” October 28, 2013, </w:t>
      </w:r>
      <w:hyperlink r:id="rId26" w:history="1">
        <w:r w:rsidRPr="00292F14">
          <w:t>http://articles.sun-sentinel.com/2013-10-28/news/fl-bscol-immigration-oped1028-20131028_1_immigration-bill-immigration-reform-house-speaker-john-boehner</w:t>
        </w:r>
      </w:hyperlink>
    </w:p>
    <w:p w:rsidR="009870EB" w:rsidRPr="00292F14" w:rsidRDefault="009870EB" w:rsidP="009870EB"/>
    <w:p w:rsidR="009870EB" w:rsidRPr="00292F14" w:rsidRDefault="009870EB" w:rsidP="009870EB">
      <w:pPr>
        <w:rPr>
          <w:b/>
          <w:u w:val="single"/>
          <w:bdr w:val="single" w:sz="18" w:space="0" w:color="auto" w:frame="1"/>
        </w:rPr>
      </w:pPr>
      <w:r w:rsidRPr="00292F14">
        <w:t xml:space="preserve">Just a few months ago, </w:t>
      </w:r>
      <w:r w:rsidRPr="00292F14">
        <w:rPr>
          <w:b/>
          <w:bCs/>
          <w:highlight w:val="cyan"/>
          <w:u w:val="single"/>
        </w:rPr>
        <w:t>immigration reform</w:t>
      </w:r>
      <w:r w:rsidRPr="00292F14">
        <w:rPr>
          <w:b/>
          <w:bCs/>
          <w:u w:val="single"/>
        </w:rPr>
        <w:t xml:space="preserve"> looked promising, garnering bipartisan support in the Senate</w:t>
      </w:r>
      <w:r w:rsidRPr="00292F14">
        <w:t xml:space="preserve">. A measure that was long overdue passed the upper chamber in Congress last June, </w:t>
      </w:r>
      <w:r w:rsidRPr="00292F14">
        <w:rPr>
          <w:b/>
          <w:bCs/>
          <w:u w:val="single"/>
        </w:rPr>
        <w:t xml:space="preserve">but has been </w:t>
      </w:r>
      <w:r w:rsidRPr="00292F14">
        <w:rPr>
          <w:b/>
          <w:bCs/>
          <w:highlight w:val="cyan"/>
          <w:u w:val="single"/>
        </w:rPr>
        <w:t>stalled in the House</w:t>
      </w:r>
      <w:r w:rsidRPr="00292F14">
        <w:t xml:space="preserve"> as recalcitrant Republicans simply couldn't stomach the idea of providing a path to citizenship for the millions of illegal immigrants already in the country.</w:t>
      </w:r>
      <w:r w:rsidRPr="00292F14">
        <w:rPr>
          <w:sz w:val="12"/>
        </w:rPr>
        <w:t xml:space="preserve">¶ </w:t>
      </w:r>
      <w:r w:rsidRPr="00292F14">
        <w:rPr>
          <w:b/>
          <w:bCs/>
          <w:u w:val="single"/>
        </w:rPr>
        <w:t xml:space="preserve">While </w:t>
      </w:r>
      <w:r w:rsidRPr="00292F14">
        <w:rPr>
          <w:b/>
          <w:bCs/>
          <w:highlight w:val="cyan"/>
          <w:u w:val="single"/>
        </w:rPr>
        <w:t>the Senate bill</w:t>
      </w:r>
      <w:r w:rsidRPr="00292F14">
        <w:rPr>
          <w:b/>
          <w:bCs/>
          <w:u w:val="single"/>
        </w:rPr>
        <w:t xml:space="preserve"> has its faults </w:t>
      </w:r>
      <w:r w:rsidRPr="00292F14">
        <w:t xml:space="preserve">— including adding 700 miles of new fencing along the U.S.-Mexico border </w:t>
      </w:r>
      <w:r w:rsidRPr="00292F14">
        <w:rPr>
          <w:b/>
          <w:bCs/>
          <w:u w:val="single"/>
        </w:rPr>
        <w:t xml:space="preserve">— it </w:t>
      </w:r>
      <w:r w:rsidRPr="00292F14">
        <w:rPr>
          <w:b/>
          <w:bCs/>
          <w:highlight w:val="cyan"/>
          <w:u w:val="single"/>
        </w:rPr>
        <w:t>is a compromise</w:t>
      </w:r>
      <w:r w:rsidRPr="00292F14">
        <w:rPr>
          <w:b/>
          <w:bCs/>
          <w:u w:val="single"/>
        </w:rPr>
        <w:t xml:space="preserve"> that</w:t>
      </w:r>
      <w:r w:rsidRPr="00292F14">
        <w:t xml:space="preserve">, if passed, </w:t>
      </w:r>
      <w:r w:rsidRPr="00292F14">
        <w:rPr>
          <w:b/>
          <w:bCs/>
          <w:u w:val="single"/>
        </w:rPr>
        <w:t xml:space="preserve">would be a giant step toward </w:t>
      </w:r>
      <w:hyperlink r:id="rId27" w:history="1">
        <w:r w:rsidRPr="00292F14">
          <w:rPr>
            <w:b/>
            <w:bCs/>
            <w:u w:val="single"/>
          </w:rPr>
          <w:t>improving</w:t>
        </w:r>
        <w:r>
          <w:rPr>
            <w:b/>
            <w:noProof/>
          </w:rPr>
          <w:drawing>
            <wp:inline distT="0" distB="0" distL="0" distR="0" wp14:anchorId="7AE2FA23" wp14:editId="70A314F6">
              <wp:extent cx="95250" cy="95250"/>
              <wp:effectExtent l="0" t="0" r="0" b="0"/>
              <wp:docPr id="3" name="Picture 3"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ntellitxt.com/ast/adTypes/icon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92F14">
        <w:rPr>
          <w:b/>
          <w:bCs/>
          <w:u w:val="single"/>
        </w:rPr>
        <w:t xml:space="preserve"> the entire immigration system</w:t>
      </w:r>
      <w:r w:rsidRPr="00292F14">
        <w:t xml:space="preserve"> and, at the same time, bringing illegal immigrants out of the shadows.</w:t>
      </w:r>
      <w:r w:rsidRPr="00292F14">
        <w:rPr>
          <w:sz w:val="12"/>
        </w:rPr>
        <w:t xml:space="preserve">¶ </w:t>
      </w:r>
      <w:hyperlink r:id="rId29" w:history="1">
        <w:r w:rsidRPr="00292F14">
          <w:rPr>
            <w:b/>
            <w:bCs/>
            <w:highlight w:val="cyan"/>
            <w:u w:val="single"/>
          </w:rPr>
          <w:t>Obama</w:t>
        </w:r>
        <w:r>
          <w:rPr>
            <w:noProof/>
          </w:rPr>
          <w:drawing>
            <wp:inline distT="0" distB="0" distL="0" distR="0" wp14:anchorId="3B681223" wp14:editId="228C8A6E">
              <wp:extent cx="95250" cy="95250"/>
              <wp:effectExtent l="0" t="0" r="0" b="0"/>
              <wp:docPr id="2" name="Picture 2"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intellitxt.com/ast/adTypes/icon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92F14">
        <w:t xml:space="preserve"> </w:t>
      </w:r>
      <w:r w:rsidRPr="00292F14">
        <w:rPr>
          <w:b/>
          <w:bCs/>
          <w:u w:val="single"/>
        </w:rPr>
        <w:t>got re-elected partly on his promise to pursue the issue aggressively</w:t>
      </w:r>
      <w:r w:rsidRPr="00292F14">
        <w:t>, receiving 71 percent of the Latino vote. He has not been as aggressive as many would like, even though they're willing to cut him a little slack because of all the uncontrollable international crises and manufactured domestic distractions (like the shutdown of the government) he has had to deal with.</w:t>
      </w:r>
      <w:r w:rsidRPr="00292F14">
        <w:rPr>
          <w:sz w:val="12"/>
        </w:rPr>
        <w:t xml:space="preserve">¶ </w:t>
      </w:r>
      <w:r w:rsidRPr="00292F14">
        <w:rPr>
          <w:b/>
          <w:bCs/>
          <w:u w:val="single"/>
        </w:rPr>
        <w:t xml:space="preserve">But he </w:t>
      </w:r>
      <w:r w:rsidRPr="00292F14">
        <w:rPr>
          <w:b/>
          <w:bCs/>
          <w:highlight w:val="cyan"/>
          <w:u w:val="single"/>
        </w:rPr>
        <w:t>shouldn't let anything get in his way</w:t>
      </w:r>
      <w:r w:rsidRPr="00292F14">
        <w:rPr>
          <w:b/>
          <w:bCs/>
          <w:u w:val="single"/>
        </w:rPr>
        <w:t xml:space="preserve"> this time, even though Republicans in the House are vowing not to negotiate</w:t>
      </w:r>
      <w:r w:rsidRPr="00292F14">
        <w:t xml:space="preserve"> with him because the president stood his ground and refused to negotiate on his healthcare law in connection with raising the debt ceiling and ending the </w:t>
      </w:r>
      <w:hyperlink r:id="rId30" w:history="1">
        <w:r w:rsidRPr="00292F14">
          <w:t>government</w:t>
        </w:r>
        <w:r>
          <w:rPr>
            <w:noProof/>
          </w:rPr>
          <w:drawing>
            <wp:inline distT="0" distB="0" distL="0" distR="0" wp14:anchorId="04A75CE8" wp14:editId="23A3D393">
              <wp:extent cx="95250" cy="95250"/>
              <wp:effectExtent l="0" t="0" r="0" b="0"/>
              <wp:docPr id="1" name="Picture 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ntellitxt.com/ast/adTypes/icon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92F14">
        <w:t xml:space="preserve"> shutdown.</w:t>
      </w:r>
      <w:r w:rsidRPr="00292F14">
        <w:rPr>
          <w:sz w:val="12"/>
        </w:rPr>
        <w:t xml:space="preserve">¶ </w:t>
      </w:r>
      <w:r w:rsidRPr="00292F14">
        <w:t xml:space="preserve">House Speaker John </w:t>
      </w:r>
      <w:r w:rsidRPr="00292F14">
        <w:rPr>
          <w:b/>
          <w:bCs/>
          <w:u w:val="single"/>
        </w:rPr>
        <w:t>Boehner,</w:t>
      </w:r>
      <w:r w:rsidRPr="00292F14">
        <w:t xml:space="preserve"> who has refused to bring the Senate bill to a vote, has </w:t>
      </w:r>
      <w:r w:rsidRPr="00292F14">
        <w:rPr>
          <w:b/>
          <w:bCs/>
          <w:u w:val="single"/>
        </w:rPr>
        <w:t>said he won't bring any immigration legislation to the floor until a majority of his Republican caucus agrees</w:t>
      </w:r>
      <w:r w:rsidRPr="00292F14">
        <w:t>.</w:t>
      </w:r>
      <w:r w:rsidRPr="00292F14">
        <w:rPr>
          <w:sz w:val="12"/>
        </w:rPr>
        <w:t xml:space="preserve">¶ </w:t>
      </w:r>
      <w:r w:rsidRPr="00292F14">
        <w:t>That, in effect, means never. Or, if there is a bill that the majority of his party would support, you can almost bet it will be terribly inadequate, one that would not pass the Senate and one that the president wouldn't sign if it did.</w:t>
      </w:r>
      <w:r w:rsidRPr="00292F14">
        <w:rPr>
          <w:sz w:val="12"/>
        </w:rPr>
        <w:t xml:space="preserve">¶ </w:t>
      </w:r>
      <w:r w:rsidRPr="00292F14">
        <w:rPr>
          <w:b/>
          <w:highlight w:val="cyan"/>
          <w:u w:val="single"/>
          <w:bdr w:val="single" w:sz="18" w:space="0" w:color="auto" w:frame="1"/>
        </w:rPr>
        <w:t>Boehner</w:t>
      </w:r>
      <w:r w:rsidRPr="00292F14">
        <w:t xml:space="preserve">, who has been on the losing end a lot lately, </w:t>
      </w:r>
      <w:r w:rsidRPr="00292F14">
        <w:rPr>
          <w:b/>
          <w:highlight w:val="cyan"/>
          <w:u w:val="single"/>
          <w:bdr w:val="single" w:sz="18" w:space="0" w:color="auto" w:frame="1"/>
        </w:rPr>
        <w:t>ought to be pressured into</w:t>
      </w:r>
      <w:r w:rsidRPr="00292F14">
        <w:rPr>
          <w:b/>
          <w:u w:val="single"/>
          <w:bdr w:val="single" w:sz="18" w:space="0" w:color="auto" w:frame="1"/>
        </w:rPr>
        <w:t xml:space="preserve"> bringing the Senate bill </w:t>
      </w:r>
      <w:r w:rsidRPr="00292F14">
        <w:rPr>
          <w:b/>
          <w:highlight w:val="cyan"/>
          <w:u w:val="single"/>
          <w:bdr w:val="single" w:sz="18" w:space="0" w:color="auto" w:frame="1"/>
        </w:rPr>
        <w:t>to a vote</w:t>
      </w:r>
      <w:r w:rsidRPr="00292F14">
        <w:t>. It's clear that on many of the important matters facing this country, the majority of his party in the House will reject just about anything the president supports.</w:t>
      </w:r>
      <w:r w:rsidRPr="00292F14">
        <w:rPr>
          <w:sz w:val="12"/>
        </w:rPr>
        <w:t xml:space="preserve">¶ </w:t>
      </w:r>
      <w:r w:rsidRPr="00292F14">
        <w:t xml:space="preserve">Therefore, </w:t>
      </w:r>
      <w:r w:rsidRPr="00292F14">
        <w:rPr>
          <w:b/>
          <w:bCs/>
          <w:u w:val="single"/>
        </w:rPr>
        <w:t>it will be left up to the House Democrats and the moderate Republicans who are not afraid of the "tea party" to get an immigration bill passed</w:t>
      </w:r>
      <w:r w:rsidRPr="00292F14">
        <w:t>.</w:t>
      </w:r>
      <w:r w:rsidRPr="00292F14">
        <w:rPr>
          <w:sz w:val="12"/>
        </w:rPr>
        <w:t xml:space="preserve">¶ </w:t>
      </w:r>
      <w:r w:rsidRPr="00292F14">
        <w:t xml:space="preserve">Since the government shutdown fiasco, in which the GOP unmistakably was the loser, </w:t>
      </w:r>
      <w:r w:rsidRPr="00292F14">
        <w:rPr>
          <w:b/>
          <w:highlight w:val="cyan"/>
          <w:u w:val="single"/>
          <w:bdr w:val="single" w:sz="18" w:space="0" w:color="auto" w:frame="1"/>
        </w:rPr>
        <w:t>the president has the upper hand, and he should</w:t>
      </w:r>
      <w:r w:rsidRPr="00292F14">
        <w:rPr>
          <w:b/>
          <w:u w:val="single"/>
          <w:bdr w:val="single" w:sz="18" w:space="0" w:color="auto" w:frame="1"/>
        </w:rPr>
        <w:t xml:space="preserve"> take the opportunity to </w:t>
      </w:r>
      <w:r w:rsidRPr="00292F14">
        <w:rPr>
          <w:b/>
          <w:highlight w:val="cyan"/>
          <w:u w:val="single"/>
          <w:bdr w:val="single" w:sz="18" w:space="0" w:color="auto" w:frame="1"/>
        </w:rPr>
        <w:t>press forward with his agenda</w:t>
      </w:r>
      <w:r w:rsidRPr="00292F14">
        <w:t>.</w:t>
      </w:r>
      <w:r w:rsidRPr="00292F14">
        <w:rPr>
          <w:sz w:val="12"/>
        </w:rPr>
        <w:t xml:space="preserve">¶ </w:t>
      </w:r>
      <w:r w:rsidRPr="00292F14">
        <w:rPr>
          <w:b/>
          <w:highlight w:val="cyan"/>
          <w:u w:val="single"/>
          <w:bdr w:val="single" w:sz="18" w:space="0" w:color="auto" w:frame="1"/>
        </w:rPr>
        <w:t>By no means</w:t>
      </w:r>
      <w:r w:rsidRPr="00292F14">
        <w:rPr>
          <w:b/>
          <w:u w:val="single"/>
          <w:bdr w:val="single" w:sz="18" w:space="0" w:color="auto" w:frame="1"/>
        </w:rPr>
        <w:t xml:space="preserve"> </w:t>
      </w:r>
      <w:r w:rsidRPr="00292F14">
        <w:rPr>
          <w:b/>
          <w:highlight w:val="cyan"/>
          <w:u w:val="single"/>
          <w:bdr w:val="single" w:sz="18" w:space="0" w:color="auto" w:frame="1"/>
        </w:rPr>
        <w:t>am I suggesting that Obama become a bully or</w:t>
      </w:r>
      <w:r w:rsidRPr="00292F14">
        <w:rPr>
          <w:b/>
          <w:u w:val="single"/>
          <w:bdr w:val="single" w:sz="18" w:space="0" w:color="auto" w:frame="1"/>
        </w:rPr>
        <w:t xml:space="preserve"> deliberately attempt to </w:t>
      </w:r>
      <w:r w:rsidRPr="00292F14">
        <w:rPr>
          <w:b/>
          <w:highlight w:val="cyan"/>
          <w:u w:val="single"/>
          <w:bdr w:val="single" w:sz="18" w:space="0" w:color="auto" w:frame="1"/>
        </w:rPr>
        <w:t>undermine Boehner's leadership, but he shouldn't back away from this fight</w:t>
      </w:r>
      <w:r w:rsidRPr="00292F14">
        <w:rPr>
          <w:b/>
          <w:u w:val="single"/>
          <w:bdr w:val="single" w:sz="18" w:space="0" w:color="auto" w:frame="1"/>
        </w:rPr>
        <w:t xml:space="preserve"> again.</w:t>
      </w:r>
    </w:p>
    <w:p w:rsidR="009870EB" w:rsidRPr="00292F14" w:rsidRDefault="009870EB" w:rsidP="009870EB"/>
    <w:p w:rsidR="009870EB" w:rsidRDefault="009870EB" w:rsidP="009870EB">
      <w:pPr>
        <w:pStyle w:val="Heading4"/>
      </w:pPr>
      <w:r>
        <w:lastRenderedPageBreak/>
        <w:t>Momentum and bipart now</w:t>
      </w:r>
    </w:p>
    <w:p w:rsidR="009870EB" w:rsidRDefault="009870EB" w:rsidP="009870EB">
      <w:r w:rsidRPr="009F0580">
        <w:rPr>
          <w:rStyle w:val="StyleStyleBold12pt"/>
        </w:rPr>
        <w:t>Lee, 10-30</w:t>
      </w:r>
      <w:r w:rsidRPr="009F0580">
        <w:t xml:space="preserve"> -- </w:t>
      </w:r>
      <w:r>
        <w:t>Think Progress i</w:t>
      </w:r>
      <w:r w:rsidRPr="009F0580">
        <w:t xml:space="preserve">mmigration </w:t>
      </w:r>
      <w:r>
        <w:t>r</w:t>
      </w:r>
      <w:r w:rsidRPr="009F0580">
        <w:t xml:space="preserve">eporter </w:t>
      </w:r>
    </w:p>
    <w:p w:rsidR="009870EB" w:rsidRDefault="009870EB" w:rsidP="009870EB">
      <w:r w:rsidRPr="009F0580">
        <w:t>[Esther Yu-Hsi, "Third House Republican Backs Democrats’ Immigration Reform Bill," thinkprogress.org/immigration/2013/10/30/2862871/house-republican-supports-democrats-immigration/, accessed 10-31-13, mss]</w:t>
      </w:r>
    </w:p>
    <w:p w:rsidR="009870EB" w:rsidRPr="009F0580" w:rsidRDefault="009870EB" w:rsidP="009870EB"/>
    <w:p w:rsidR="009870EB" w:rsidRPr="009F0580" w:rsidRDefault="009870EB" w:rsidP="009870EB">
      <w:pPr>
        <w:rPr>
          <w:sz w:val="16"/>
        </w:rPr>
      </w:pPr>
      <w:r w:rsidRPr="009F0580">
        <w:rPr>
          <w:sz w:val="16"/>
        </w:rPr>
        <w:t xml:space="preserve">On Wednesday, Rep. David </w:t>
      </w:r>
      <w:r w:rsidRPr="004E5BE1">
        <w:rPr>
          <w:highlight w:val="cyan"/>
          <w:u w:val="single"/>
        </w:rPr>
        <w:t>Valadao</w:t>
      </w:r>
      <w:r w:rsidRPr="009F0580">
        <w:rPr>
          <w:sz w:val="16"/>
        </w:rPr>
        <w:t xml:space="preserve"> (R-CA) </w:t>
      </w:r>
      <w:r w:rsidRPr="004E5BE1">
        <w:rPr>
          <w:highlight w:val="cyan"/>
          <w:u w:val="single"/>
        </w:rPr>
        <w:t>became the third House Republican to support</w:t>
      </w:r>
      <w:r w:rsidRPr="00C66BF7">
        <w:rPr>
          <w:u w:val="single"/>
        </w:rPr>
        <w:t xml:space="preserve"> an</w:t>
      </w:r>
      <w:r w:rsidRPr="009F0580">
        <w:rPr>
          <w:sz w:val="16"/>
        </w:rPr>
        <w:t xml:space="preserve"> </w:t>
      </w:r>
      <w:r w:rsidRPr="004E5BE1">
        <w:rPr>
          <w:highlight w:val="cyan"/>
          <w:u w:val="single"/>
        </w:rPr>
        <w:t>immigration reform</w:t>
      </w:r>
      <w:r w:rsidRPr="00C66BF7">
        <w:rPr>
          <w:u w:val="single"/>
        </w:rPr>
        <w:t xml:space="preserve"> bill introduced by Democrats</w:t>
      </w:r>
      <w:r w:rsidRPr="009F0580">
        <w:rPr>
          <w:sz w:val="16"/>
        </w:rPr>
        <w:t xml:space="preserve">, </w:t>
      </w:r>
      <w:r w:rsidRPr="004E5BE1">
        <w:rPr>
          <w:rStyle w:val="Emphasis"/>
          <w:highlight w:val="cyan"/>
        </w:rPr>
        <w:t>helping to build momentum</w:t>
      </w:r>
      <w:r w:rsidRPr="009F0580">
        <w:rPr>
          <w:sz w:val="16"/>
        </w:rPr>
        <w:t xml:space="preserve"> </w:t>
      </w:r>
      <w:r w:rsidRPr="00C66BF7">
        <w:rPr>
          <w:u w:val="single"/>
        </w:rPr>
        <w:t>for a vote by the end of the congressional year.</w:t>
      </w:r>
      <w:r w:rsidRPr="009F0580">
        <w:rPr>
          <w:sz w:val="16"/>
        </w:rPr>
        <w:t xml:space="preserve"> Valadao’s support follows two other House Republicans, Reps. Jeff Denham (R-CA) and Ileana Ros-Lehtinen (R-FL) both of whom said earlier this week that they would support the bill as cosponsors. “I have been working with my colleagues on both sides of the aisle to find common ground on the issue of immigration reform. Recently, </w:t>
      </w:r>
      <w:r w:rsidRPr="004E5BE1">
        <w:rPr>
          <w:highlight w:val="cyan"/>
          <w:u w:val="single"/>
        </w:rPr>
        <w:t>I have focused my efforts on joining with like-minded Republicans in</w:t>
      </w:r>
      <w:r w:rsidRPr="009F0580">
        <w:rPr>
          <w:u w:val="single"/>
        </w:rPr>
        <w:t xml:space="preserve"> </w:t>
      </w:r>
      <w:r w:rsidRPr="009F0580">
        <w:rPr>
          <w:sz w:val="16"/>
        </w:rPr>
        <w:t xml:space="preserve">organizing and </w:t>
      </w:r>
      <w:r w:rsidRPr="004E5BE1">
        <w:rPr>
          <w:highlight w:val="cyan"/>
          <w:u w:val="single"/>
        </w:rPr>
        <w:t>demonstrating</w:t>
      </w:r>
      <w:r w:rsidRPr="009F0580">
        <w:rPr>
          <w:u w:val="single"/>
        </w:rPr>
        <w:t xml:space="preserve"> to Republican Leadership </w:t>
      </w:r>
      <w:r w:rsidRPr="004E5BE1">
        <w:rPr>
          <w:highlight w:val="cyan"/>
          <w:u w:val="single"/>
        </w:rPr>
        <w:t>broad support within the Party</w:t>
      </w:r>
      <w:r w:rsidRPr="009F0580">
        <w:rPr>
          <w:u w:val="single"/>
        </w:rPr>
        <w:t xml:space="preserve"> to address immigration reform in the House by the end of the year,</w:t>
      </w:r>
      <w:r w:rsidRPr="009F0580">
        <w:rPr>
          <w:sz w:val="16"/>
        </w:rPr>
        <w:t xml:space="preserve">” stated Congressman Valadao in a press release. “By supporting H.R. 15 I am strengthening my message: Addressing immigration reform in the House cannot wait. I am serious about making real progress and will remain committed to doing whatever it takes to repair our broken immigration system.” Based on his history of immigrant-friendly policies, Valadao’s support may not necessarily be surprising. Latinos comprise 65.8 percent of the voter age population in his district. More than 75 percent of all Latino voters believe that immigration reform is incredibly important and a top priority. In early June, Valadao supported the basic framework of the Senate immigration bill. He was also only one of six House Republicans to vote against an amendment by Rep. Steve King (R-IA) that would give immigration authorities wider discretion to deport undocumented immigrants. At the time Valadao said, “That King amendment, I just didn’t think it was good policy.” Supporting immigration reform could provide a massive economic boost to Valadao’s state of California– according to a White House report, reform would increase the total personal income of California families by $29.1 billion by 2020. Immigration reform would help to expand the guest worker program in his agriculture-heavy district, which would likely create 9,426 new jobs for U.S. citizens and immigrants in the agriculture, retail trade, and construction sector. Like Rep. Joe Garcia (D-FL) who introduced the House Democrats’ bill, Valadao may have a personal reason for supporting immigration reform. His parents are Portuguese immigrants and he is fluent in Portuguese and Spanish. </w:t>
      </w:r>
      <w:r w:rsidRPr="004E5BE1">
        <w:rPr>
          <w:highlight w:val="cyan"/>
          <w:u w:val="single"/>
        </w:rPr>
        <w:t xml:space="preserve">Valadao’s public support lends </w:t>
      </w:r>
      <w:r w:rsidRPr="004E5BE1">
        <w:rPr>
          <w:b/>
          <w:highlight w:val="cyan"/>
          <w:u w:val="single"/>
        </w:rPr>
        <w:t>additional bipartisanship</w:t>
      </w:r>
      <w:r w:rsidRPr="009F0580">
        <w:rPr>
          <w:u w:val="single"/>
        </w:rPr>
        <w:t xml:space="preserve"> </w:t>
      </w:r>
      <w:r w:rsidRPr="009F0580">
        <w:rPr>
          <w:sz w:val="16"/>
        </w:rPr>
        <w:t>to what had been a strictly Democratic bill up until a week ago. And it’s something that Denham– the first House Republican to support the immigration bill– hoped to break during a Google Hangout interview with Garcia on Wednesday. During the Google Hangout, Denham said, “I believe it’s critical to get it done this year. If we don’t get it done, we’ll have to deal with Continuing Resolution issues, like the budget. These are issues that have deadlines. The challenge for immigration is that there is no real deadline so we need to create self-imposed deadlines. We really have to increase the pressure and the focus… ultimately, just saying no, that’s amnesty.”</w:t>
      </w:r>
    </w:p>
    <w:p w:rsidR="009870EB" w:rsidRPr="00C66BF7" w:rsidRDefault="009870EB" w:rsidP="009870EB"/>
    <w:p w:rsidR="009870EB" w:rsidRDefault="009870EB" w:rsidP="009870EB">
      <w:pPr>
        <w:pStyle w:val="Heading4"/>
      </w:pPr>
      <w:r>
        <w:t>Pressure will grow- shutdown helps</w:t>
      </w:r>
    </w:p>
    <w:p w:rsidR="009870EB" w:rsidRDefault="009870EB" w:rsidP="009870EB">
      <w:r w:rsidRPr="009134E9">
        <w:rPr>
          <w:rStyle w:val="StyleStyleBold12pt"/>
        </w:rPr>
        <w:t>Sullivan, 10-28</w:t>
      </w:r>
      <w:r w:rsidRPr="009134E9">
        <w:t xml:space="preserve"> </w:t>
      </w:r>
      <w:r>
        <w:t>– The Olympian staff</w:t>
      </w:r>
    </w:p>
    <w:p w:rsidR="009870EB" w:rsidRDefault="009870EB" w:rsidP="009870EB">
      <w:r w:rsidRPr="009134E9">
        <w:t>[Sean, "Why Obama is racing the clock on immigration," The Olympian, www.theolympian.com/2013/10/28/2797321/why-obama-is-racing-the-clock.html, accessed 10-31-13, mss]</w:t>
      </w:r>
    </w:p>
    <w:p w:rsidR="009870EB" w:rsidRPr="009134E9" w:rsidRDefault="009870EB" w:rsidP="009870EB"/>
    <w:p w:rsidR="009870EB" w:rsidRDefault="009870EB" w:rsidP="009870EB">
      <w:pPr>
        <w:rPr>
          <w:sz w:val="16"/>
        </w:rPr>
      </w:pPr>
      <w:r w:rsidRPr="009134E9">
        <w:rPr>
          <w:sz w:val="16"/>
        </w:rPr>
        <w:t xml:space="preserve">And immigration reform is a risky proposition for many House Republicans. Despite national polls showing the public largely in favor of overhauling the nation’s laws, the calculus is often different back home. This is in large part why months after the Senate passed a sweeping bipartisan immigration bill, </w:t>
      </w:r>
      <w:r w:rsidRPr="004E5BE1">
        <w:rPr>
          <w:highlight w:val="cyan"/>
          <w:u w:val="single"/>
        </w:rPr>
        <w:t>the House has yet to act. But that doesn’t mean it won’t</w:t>
      </w:r>
      <w:r w:rsidRPr="009134E9">
        <w:rPr>
          <w:u w:val="single"/>
        </w:rPr>
        <w:t>.</w:t>
      </w:r>
      <w:r w:rsidRPr="009134E9">
        <w:rPr>
          <w:sz w:val="16"/>
        </w:rPr>
        <w:t xml:space="preserve"> Republicans have already moved ahead on some piecemeal measures. And House Speaker John </w:t>
      </w:r>
      <w:r w:rsidRPr="004E5BE1">
        <w:rPr>
          <w:highlight w:val="cyan"/>
          <w:u w:val="single"/>
        </w:rPr>
        <w:t>Boehner</w:t>
      </w:r>
      <w:r w:rsidRPr="009134E9">
        <w:rPr>
          <w:sz w:val="16"/>
        </w:rPr>
        <w:t xml:space="preserve">, R-Ohio, </w:t>
      </w:r>
      <w:r w:rsidRPr="004E5BE1">
        <w:rPr>
          <w:highlight w:val="cyan"/>
          <w:u w:val="single"/>
        </w:rPr>
        <w:t>said</w:t>
      </w:r>
      <w:r w:rsidRPr="009134E9">
        <w:rPr>
          <w:sz w:val="16"/>
        </w:rPr>
        <w:t xml:space="preserve"> Wednesday </w:t>
      </w:r>
      <w:r w:rsidRPr="009134E9">
        <w:rPr>
          <w:u w:val="single"/>
        </w:rPr>
        <w:t xml:space="preserve">that </w:t>
      </w:r>
      <w:r w:rsidRPr="004E5BE1">
        <w:rPr>
          <w:highlight w:val="cyan"/>
          <w:u w:val="single"/>
        </w:rPr>
        <w:t>he was “hopeful” something could get done by the end of the year. Coming off a fiscal battle</w:t>
      </w:r>
      <w:r w:rsidRPr="009134E9">
        <w:rPr>
          <w:u w:val="single"/>
        </w:rPr>
        <w:t xml:space="preserve"> that badly damaged the Republican brand, </w:t>
      </w:r>
      <w:r w:rsidRPr="004E5BE1">
        <w:rPr>
          <w:highlight w:val="cyan"/>
          <w:u w:val="single"/>
        </w:rPr>
        <w:t>there is</w:t>
      </w:r>
      <w:r w:rsidRPr="009134E9">
        <w:rPr>
          <w:sz w:val="16"/>
        </w:rPr>
        <w:t xml:space="preserve">, arguably, </w:t>
      </w:r>
      <w:r w:rsidRPr="004E5BE1">
        <w:rPr>
          <w:highlight w:val="cyan"/>
          <w:u w:val="single"/>
        </w:rPr>
        <w:t>more</w:t>
      </w:r>
      <w:r w:rsidRPr="009134E9">
        <w:rPr>
          <w:u w:val="single"/>
        </w:rPr>
        <w:t xml:space="preserve"> political </w:t>
      </w:r>
      <w:r w:rsidRPr="004E5BE1">
        <w:rPr>
          <w:highlight w:val="cyan"/>
          <w:u w:val="single"/>
        </w:rPr>
        <w:t>incentive for Boehner to act</w:t>
      </w:r>
      <w:r w:rsidRPr="009134E9">
        <w:rPr>
          <w:u w:val="single"/>
        </w:rPr>
        <w:t xml:space="preserve"> on immigration </w:t>
      </w:r>
      <w:r w:rsidRPr="004E5BE1">
        <w:rPr>
          <w:highlight w:val="cyan"/>
          <w:u w:val="single"/>
        </w:rPr>
        <w:t>than there has been</w:t>
      </w:r>
      <w:r w:rsidRPr="009134E9">
        <w:rPr>
          <w:u w:val="single"/>
        </w:rPr>
        <w:t xml:space="preserve"> in the past</w:t>
      </w:r>
      <w:r w:rsidRPr="009134E9">
        <w:rPr>
          <w:sz w:val="16"/>
        </w:rPr>
        <w:t>. Republicans need to repair their image.</w:t>
      </w:r>
    </w:p>
    <w:p w:rsidR="009870EB" w:rsidRDefault="009870EB" w:rsidP="009870EB">
      <w:pPr>
        <w:rPr>
          <w:sz w:val="16"/>
        </w:rPr>
      </w:pPr>
    </w:p>
    <w:p w:rsidR="009870EB" w:rsidRDefault="009870EB" w:rsidP="009870EB">
      <w:pPr>
        <w:pStyle w:val="Heading4"/>
      </w:pPr>
      <w:r>
        <w:t>Will pass- Boehner hopeful</w:t>
      </w:r>
    </w:p>
    <w:p w:rsidR="009870EB" w:rsidRDefault="009870EB" w:rsidP="009870EB">
      <w:r w:rsidRPr="00D64AC2">
        <w:rPr>
          <w:rStyle w:val="StyleStyleBold12pt"/>
        </w:rPr>
        <w:t>Chakraborty, 10-24</w:t>
      </w:r>
      <w:r w:rsidRPr="00D64AC2">
        <w:t xml:space="preserve"> </w:t>
      </w:r>
      <w:r>
        <w:t>-- Fox News politics</w:t>
      </w:r>
      <w:r w:rsidRPr="00D64AC2">
        <w:t xml:space="preserve"> reporter </w:t>
      </w:r>
    </w:p>
    <w:p w:rsidR="009870EB" w:rsidRDefault="009870EB" w:rsidP="009870EB">
      <w:r w:rsidRPr="00D64AC2">
        <w:t>[Barnini, "A pivot in priorities? Obama touts immigration reform," 10-24-13, www.foxnews.com/politics/2013/10/24/pivot-in-priorities-obama-touts-immigration-reform/, accessed 10-31-13, mss]</w:t>
      </w:r>
    </w:p>
    <w:p w:rsidR="009870EB" w:rsidRPr="00D64AC2" w:rsidRDefault="009870EB" w:rsidP="009870EB"/>
    <w:p w:rsidR="009870EB" w:rsidRPr="00D64AC2" w:rsidRDefault="009870EB" w:rsidP="009870EB">
      <w:pPr>
        <w:rPr>
          <w:u w:val="single"/>
        </w:rPr>
      </w:pPr>
      <w:r w:rsidRPr="00D64AC2">
        <w:rPr>
          <w:sz w:val="16"/>
        </w:rPr>
        <w:t xml:space="preserve">President </w:t>
      </w:r>
      <w:r w:rsidRPr="004E5BE1">
        <w:rPr>
          <w:highlight w:val="cyan"/>
          <w:u w:val="single"/>
        </w:rPr>
        <w:t>Obama shifted focus</w:t>
      </w:r>
      <w:r w:rsidRPr="00D64AC2">
        <w:rPr>
          <w:sz w:val="16"/>
        </w:rPr>
        <w:t xml:space="preserve"> Thursday from the pile-up of problems related to the rollout of his health care law </w:t>
      </w:r>
      <w:r w:rsidRPr="004E5BE1">
        <w:rPr>
          <w:highlight w:val="cyan"/>
          <w:u w:val="single"/>
        </w:rPr>
        <w:t>to</w:t>
      </w:r>
      <w:r w:rsidRPr="00D64AC2">
        <w:rPr>
          <w:sz w:val="16"/>
        </w:rPr>
        <w:t xml:space="preserve"> another prickly political topic: </w:t>
      </w:r>
      <w:r w:rsidRPr="004E5BE1">
        <w:rPr>
          <w:highlight w:val="cyan"/>
          <w:u w:val="single"/>
        </w:rPr>
        <w:t>immigration</w:t>
      </w:r>
      <w:r w:rsidRPr="00D64AC2">
        <w:rPr>
          <w:sz w:val="16"/>
        </w:rPr>
        <w:t xml:space="preserve">. </w:t>
      </w:r>
      <w:r w:rsidRPr="00D64AC2">
        <w:rPr>
          <w:u w:val="single"/>
        </w:rPr>
        <w:t>Obama made his case</w:t>
      </w:r>
      <w:r w:rsidRPr="00D64AC2">
        <w:rPr>
          <w:sz w:val="16"/>
        </w:rPr>
        <w:t xml:space="preserve"> for comprehensive reform at a White House event </w:t>
      </w:r>
      <w:r w:rsidRPr="00D64AC2">
        <w:rPr>
          <w:u w:val="single"/>
        </w:rPr>
        <w:t>and insisted</w:t>
      </w:r>
      <w:r w:rsidRPr="00D64AC2">
        <w:rPr>
          <w:sz w:val="16"/>
        </w:rPr>
        <w:t xml:space="preserve"> that </w:t>
      </w:r>
      <w:r w:rsidRPr="00D64AC2">
        <w:rPr>
          <w:u w:val="single"/>
        </w:rPr>
        <w:t>Congress</w:t>
      </w:r>
      <w:r w:rsidRPr="00D64AC2">
        <w:rPr>
          <w:sz w:val="16"/>
        </w:rPr>
        <w:t xml:space="preserve"> </w:t>
      </w:r>
      <w:r w:rsidRPr="00D64AC2">
        <w:rPr>
          <w:u w:val="single"/>
        </w:rPr>
        <w:t>had enough time to pass the</w:t>
      </w:r>
      <w:r w:rsidRPr="00D64AC2">
        <w:rPr>
          <w:sz w:val="16"/>
        </w:rPr>
        <w:t xml:space="preserve"> immigration </w:t>
      </w:r>
      <w:r w:rsidRPr="00D64AC2">
        <w:rPr>
          <w:u w:val="single"/>
        </w:rPr>
        <w:t>bill</w:t>
      </w:r>
      <w:r w:rsidRPr="00D64AC2">
        <w:rPr>
          <w:sz w:val="16"/>
        </w:rPr>
        <w:t xml:space="preserve"> by the end of the year. “It doesn’t get easier to put it off,” Obama said. Over the summer, the Senate passed a bipartisan bill on immigration, but the measure has stalled since being sent to the House. </w:t>
      </w:r>
      <w:r w:rsidRPr="004E5BE1">
        <w:rPr>
          <w:highlight w:val="cyan"/>
          <w:u w:val="single"/>
        </w:rPr>
        <w:t>The lower chamber</w:t>
      </w:r>
      <w:r w:rsidRPr="00D64AC2">
        <w:rPr>
          <w:sz w:val="16"/>
        </w:rPr>
        <w:t xml:space="preserve"> of Congress </w:t>
      </w:r>
      <w:r w:rsidRPr="004E5BE1">
        <w:rPr>
          <w:highlight w:val="cyan"/>
          <w:u w:val="single"/>
        </w:rPr>
        <w:t>has</w:t>
      </w:r>
      <w:r w:rsidRPr="00D64AC2">
        <w:rPr>
          <w:sz w:val="16"/>
        </w:rPr>
        <w:t xml:space="preserve"> just </w:t>
      </w:r>
      <w:r w:rsidRPr="004E5BE1">
        <w:rPr>
          <w:highlight w:val="cyan"/>
          <w:u w:val="single"/>
        </w:rPr>
        <w:t>five</w:t>
      </w:r>
      <w:r w:rsidRPr="00D64AC2">
        <w:rPr>
          <w:sz w:val="16"/>
        </w:rPr>
        <w:t xml:space="preserve"> legislative </w:t>
      </w:r>
      <w:r w:rsidRPr="004E5BE1">
        <w:rPr>
          <w:highlight w:val="cyan"/>
          <w:u w:val="single"/>
        </w:rPr>
        <w:t>weeks</w:t>
      </w:r>
      <w:r w:rsidRPr="00D64AC2">
        <w:rPr>
          <w:sz w:val="16"/>
        </w:rPr>
        <w:t xml:space="preserve"> left </w:t>
      </w:r>
      <w:r w:rsidRPr="00D64AC2">
        <w:rPr>
          <w:u w:val="single"/>
        </w:rPr>
        <w:t>to push the plan through</w:t>
      </w:r>
      <w:r w:rsidRPr="00D64AC2">
        <w:rPr>
          <w:sz w:val="16"/>
        </w:rPr>
        <w:t xml:space="preserve"> – </w:t>
      </w:r>
      <w:r w:rsidRPr="004E5BE1">
        <w:rPr>
          <w:highlight w:val="cyan"/>
          <w:u w:val="single"/>
          <w:bdr w:val="single" w:sz="4" w:space="0" w:color="auto"/>
        </w:rPr>
        <w:t>something Obama as well as</w:t>
      </w:r>
      <w:r w:rsidRPr="00D64AC2">
        <w:rPr>
          <w:sz w:val="16"/>
        </w:rPr>
        <w:t xml:space="preserve"> House Speaker John </w:t>
      </w:r>
      <w:r w:rsidRPr="004E5BE1">
        <w:rPr>
          <w:highlight w:val="cyan"/>
          <w:u w:val="single"/>
          <w:bdr w:val="single" w:sz="4" w:space="0" w:color="auto"/>
        </w:rPr>
        <w:t>Boehner believes can be accomplished</w:t>
      </w:r>
      <w:r w:rsidRPr="00D64AC2">
        <w:rPr>
          <w:sz w:val="16"/>
        </w:rPr>
        <w:t xml:space="preserve">. “I still think </w:t>
      </w:r>
      <w:r w:rsidRPr="004E5BE1">
        <w:rPr>
          <w:highlight w:val="cyan"/>
          <w:u w:val="single"/>
        </w:rPr>
        <w:t>immigration</w:t>
      </w:r>
      <w:r w:rsidRPr="00D64AC2">
        <w:rPr>
          <w:sz w:val="16"/>
        </w:rPr>
        <w:t xml:space="preserve"> reform </w:t>
      </w:r>
      <w:r w:rsidRPr="004E5BE1">
        <w:rPr>
          <w:highlight w:val="cyan"/>
          <w:u w:val="single"/>
        </w:rPr>
        <w:t>is</w:t>
      </w:r>
      <w:r w:rsidRPr="00D64AC2">
        <w:rPr>
          <w:u w:val="single"/>
        </w:rPr>
        <w:t xml:space="preserve"> an </w:t>
      </w:r>
      <w:r w:rsidRPr="004E5BE1">
        <w:rPr>
          <w:highlight w:val="cyan"/>
          <w:u w:val="single"/>
        </w:rPr>
        <w:t>important</w:t>
      </w:r>
      <w:r w:rsidRPr="00D64AC2">
        <w:rPr>
          <w:sz w:val="16"/>
        </w:rPr>
        <w:t xml:space="preserve"> subject that needs to be addressed,” </w:t>
      </w:r>
      <w:r w:rsidRPr="00D64AC2">
        <w:rPr>
          <w:u w:val="single"/>
        </w:rPr>
        <w:t>Boehner told</w:t>
      </w:r>
      <w:r w:rsidRPr="00D64AC2">
        <w:rPr>
          <w:sz w:val="16"/>
        </w:rPr>
        <w:t xml:space="preserve"> </w:t>
      </w:r>
      <w:r w:rsidRPr="00D64AC2">
        <w:rPr>
          <w:u w:val="single"/>
        </w:rPr>
        <w:t>reporters</w:t>
      </w:r>
      <w:r w:rsidRPr="00D64AC2">
        <w:rPr>
          <w:sz w:val="16"/>
        </w:rPr>
        <w:t xml:space="preserve"> at a Capitol Hill news conference earlier this week. </w:t>
      </w:r>
      <w:r w:rsidRPr="00D64AC2">
        <w:rPr>
          <w:u w:val="single"/>
        </w:rPr>
        <w:t>“</w:t>
      </w:r>
      <w:r w:rsidRPr="004E5BE1">
        <w:rPr>
          <w:highlight w:val="cyan"/>
          <w:u w:val="single"/>
        </w:rPr>
        <w:t>And I’m hopeful</w:t>
      </w:r>
      <w:r w:rsidRPr="00D64AC2">
        <w:rPr>
          <w:u w:val="single"/>
        </w:rPr>
        <w:t>.”</w:t>
      </w:r>
    </w:p>
    <w:p w:rsidR="009870EB" w:rsidRDefault="009870EB" w:rsidP="009870EB"/>
    <w:p w:rsidR="009870EB" w:rsidRDefault="009870EB" w:rsidP="009870EB">
      <w:pPr>
        <w:pStyle w:val="Heading3"/>
      </w:pPr>
      <w:r>
        <w:lastRenderedPageBreak/>
        <w:t>2NC Link</w:t>
      </w:r>
    </w:p>
    <w:p w:rsidR="009870EB" w:rsidRDefault="009870EB" w:rsidP="009870EB">
      <w:pPr>
        <w:pStyle w:val="Heading4"/>
      </w:pPr>
      <w:r>
        <w:t>Plan will fracture the GOP – kills negotiations and chances of a vote on CIR</w:t>
      </w:r>
    </w:p>
    <w:p w:rsidR="009870EB" w:rsidRPr="0078734F" w:rsidRDefault="009870EB" w:rsidP="009870EB">
      <w:r w:rsidRPr="0078734F">
        <w:rPr>
          <w:rStyle w:val="StyleStyleBold12pt"/>
        </w:rPr>
        <w:t>Rothman 3/7/13</w:t>
      </w:r>
      <w:r w:rsidRPr="0078734F">
        <w:t xml:space="preserve">  (Noah, </w:t>
      </w:r>
      <w:r>
        <w:t xml:space="preserve">Editor at </w:t>
      </w:r>
      <w:r w:rsidRPr="0078734F">
        <w:t>Mediaite, "Lindsey Graham Slams Rand Paul, GOP'ers Cheering Him: Paul's Position On Drones Not a 'Republican View')</w:t>
      </w:r>
    </w:p>
    <w:p w:rsidR="009870EB" w:rsidRDefault="009870EB" w:rsidP="009870EB">
      <w:r w:rsidRPr="0078734F">
        <w:t xml:space="preserve">Joining Sen. John McCain (R-AZ) objection to Sen. Rand Paul’s (R-KY) filibuster of President Barack Obama’s nominee to become the next CIA director, Sen. Lindsey </w:t>
      </w:r>
      <w:r w:rsidRPr="0078734F">
        <w:rPr>
          <w:rStyle w:val="StyleBoldUnderline"/>
          <w:highlight w:val="yellow"/>
        </w:rPr>
        <w:t>Graham (R-SC) slammed Paul and the members of his party who cheered his filibuster</w:t>
      </w:r>
      <w:r w:rsidRPr="0078734F">
        <w:t xml:space="preserve">. </w:t>
      </w:r>
      <w:r w:rsidRPr="0078734F">
        <w:rPr>
          <w:rStyle w:val="StyleBoldUnderline"/>
        </w:rPr>
        <w:t xml:space="preserve">Graham said that </w:t>
      </w:r>
      <w:r w:rsidRPr="0078734F">
        <w:rPr>
          <w:rStyle w:val="StyleBoldUnderline"/>
          <w:highlight w:val="yellow"/>
        </w:rPr>
        <w:t xml:space="preserve">Paul’s position on drones is not </w:t>
      </w:r>
      <w:r w:rsidRPr="0078734F">
        <w:rPr>
          <w:rStyle w:val="Emphasis"/>
          <w:highlight w:val="yellow"/>
        </w:rPr>
        <w:t>a “Republican view,”</w:t>
      </w:r>
      <w:r w:rsidRPr="0078734F">
        <w:t xml:space="preserve"> </w:t>
      </w:r>
      <w:r w:rsidRPr="0078734F">
        <w:rPr>
          <w:rStyle w:val="StyleBoldUnderline"/>
          <w:highlight w:val="yellow"/>
        </w:rPr>
        <w:t>and he is “disappointed” in his fellow Republican</w:t>
      </w:r>
      <w:r w:rsidRPr="0078734F">
        <w:t xml:space="preserve">s for supporting Paul’s opposition towards Obama administration’s drone policy. ¶ “To my Republican colleagues, I don’t remember any of you coming down here suggesting that President [George W.] Bush was going to kill anybody with a drone,” Graham said. He added that even Democrats never accused Bush of wanting to assassinate Americans with a drone.¶ </w:t>
      </w:r>
      <w:r w:rsidRPr="0078734F">
        <w:rPr>
          <w:rStyle w:val="StyleBoldUnderline"/>
          <w:highlight w:val="yellow"/>
        </w:rPr>
        <w:t>“What is it, all of the sudden, that this drone program has gotten every Republican all spun up?”</w:t>
      </w:r>
      <w:r w:rsidRPr="0078734F">
        <w:t xml:space="preserve"> Graham asked. He said that many are “astonished” that Obama has continued President Bush’s war on terror. “I’m not astonished, I congratulate him for having the good judgment to understand we’re at war,” Graham added</w:t>
      </w:r>
      <w:r w:rsidRPr="0078734F">
        <w:rPr>
          <w:rStyle w:val="StyleBoldUnderline"/>
          <w:highlight w:val="yellow"/>
        </w:rPr>
        <w:t>.¶ “To my party, I’m a bit disappointed that you no longer apparently think we’re at war</w:t>
      </w:r>
      <w:r w:rsidRPr="0078734F">
        <w:t xml:space="preserve">,” he observed. “Not Senator Paul, he’s a man to himself. He has a view that I don’t think is a Republican view – I think it’s a legitimately held libertarian view.”¶ </w:t>
      </w:r>
    </w:p>
    <w:p w:rsidR="009870EB" w:rsidRDefault="009870EB" w:rsidP="009870EB">
      <w:pPr>
        <w:pStyle w:val="Heading4"/>
      </w:pPr>
      <w:r>
        <w:t>Also fractures the democrats – no bargaining</w:t>
      </w:r>
    </w:p>
    <w:p w:rsidR="009870EB" w:rsidRPr="00045161" w:rsidRDefault="009870EB" w:rsidP="009870EB">
      <w:r w:rsidRPr="00045161">
        <w:rPr>
          <w:rStyle w:val="StyleStyleBold12pt"/>
        </w:rPr>
        <w:t>Hirschfield 3/8/13</w:t>
      </w:r>
      <w:r w:rsidRPr="00045161">
        <w:t xml:space="preserve"> (Juie, Bloomberg News Staff Writer, "Obama Faces Bipartisan Pressure on Drone Big Brother Fear")</w:t>
      </w:r>
    </w:p>
    <w:p w:rsidR="009870EB" w:rsidRDefault="009870EB" w:rsidP="009870EB">
      <w:pPr>
        <w:widowControl w:val="0"/>
        <w:autoSpaceDE w:val="0"/>
        <w:autoSpaceDN w:val="0"/>
        <w:adjustRightInd w:val="0"/>
      </w:pPr>
      <w:r>
        <w:rPr>
          <w:rFonts w:ascii="Arial" w:hAnsi="Arial" w:cs="Arial"/>
          <w:sz w:val="30"/>
          <w:szCs w:val="30"/>
        </w:rPr>
        <w:t>“</w:t>
      </w:r>
      <w:r w:rsidRPr="00045161">
        <w:rPr>
          <w:rStyle w:val="StyleBoldUnderline"/>
          <w:highlight w:val="yellow"/>
        </w:rPr>
        <w:t>The president is facing more political pressure on the war on terror</w:t>
      </w:r>
      <w:r w:rsidRPr="00045161">
        <w:t xml:space="preserve"> in his second term, and </w:t>
      </w:r>
      <w:r w:rsidRPr="00045161">
        <w:rPr>
          <w:rStyle w:val="Emphasis"/>
          <w:highlight w:val="yellow"/>
        </w:rPr>
        <w:t>it’s coming from the flanks</w:t>
      </w:r>
      <w:r w:rsidRPr="00045161">
        <w:t xml:space="preserve"> -- the left flank and human rights community and from the right,” said Peter Feaver, who advised former President </w:t>
      </w:r>
      <w:hyperlink r:id="rId31" w:history="1">
        <w:r w:rsidRPr="00045161">
          <w:t>George W. Bush</w:t>
        </w:r>
      </w:hyperlink>
      <w:r w:rsidRPr="00045161">
        <w:t xml:space="preserve"> on national security and now teaches politics at </w:t>
      </w:r>
      <w:hyperlink r:id="rId32" w:history="1">
        <w:r w:rsidRPr="00045161">
          <w:t>Duke University</w:t>
        </w:r>
      </w:hyperlink>
      <w:r w:rsidRPr="00045161">
        <w:t xml:space="preserve"> in Durham, </w:t>
      </w:r>
      <w:hyperlink r:id="rId33" w:history="1">
        <w:r w:rsidRPr="00045161">
          <w:t>North Carolina</w:t>
        </w:r>
      </w:hyperlink>
      <w:r w:rsidRPr="00045161">
        <w:t xml:space="preserve">.¶ The questions have sharpened amid public fears about “persistent ubiquitous surveillance,” Feaver added, “something that resonates especially strongly on the libertarian right that would say, ‘I don’t want Big Brother to be watching me,’ but also on the left, with people saying, ‘Do I want the FBI to be reading my e-mail?”¶ Paul, a first-term senator from </w:t>
      </w:r>
      <w:hyperlink r:id="rId34" w:history="1">
        <w:r w:rsidRPr="00045161">
          <w:t>Kentucky</w:t>
        </w:r>
      </w:hyperlink>
      <w:r w:rsidRPr="00045161">
        <w:t xml:space="preserve">, cheered his letter from Holder and claimed credit for having elicited a rare unambiguous answer from Obama’s team on drone policy. To Paul’s question about the president’s authority to kill an American not engaged in combat on American soil, the attorney general wrote: “The answer to that question is no.”¶ ‘Under Duress’¶ “Hooray!” Paul said on Fox News, calling the missive “a result and a victory” from his filibuster delaying the Senate confirmation of </w:t>
      </w:r>
      <w:hyperlink r:id="rId35" w:history="1">
        <w:r w:rsidRPr="00045161">
          <w:t>John Brennan</w:t>
        </w:r>
      </w:hyperlink>
      <w:r w:rsidRPr="00045161">
        <w:t xml:space="preserve"> for CIA director -- ultimately approved. “Under duress, and under public humiliation, the White House will respond and do the right thing.”¶ Senator </w:t>
      </w:r>
      <w:hyperlink r:id="rId36" w:history="1">
        <w:r w:rsidRPr="00045161">
          <w:rPr>
            <w:rStyle w:val="StyleBoldUnderline"/>
            <w:highlight w:val="yellow"/>
          </w:rPr>
          <w:t>Ron Wyden</w:t>
        </w:r>
      </w:hyperlink>
      <w:r w:rsidRPr="00045161">
        <w:t xml:space="preserve"> of </w:t>
      </w:r>
      <w:hyperlink r:id="rId37" w:history="1">
        <w:r w:rsidRPr="00045161">
          <w:t>Oregon</w:t>
        </w:r>
      </w:hyperlink>
      <w:r w:rsidRPr="00045161">
        <w:t xml:space="preserve">, </w:t>
      </w:r>
      <w:r w:rsidRPr="00045161">
        <w:rPr>
          <w:rStyle w:val="StyleBoldUnderline"/>
          <w:highlight w:val="yellow"/>
        </w:rPr>
        <w:t>the only Democrat to join Paul and other Republicans</w:t>
      </w:r>
      <w:r w:rsidRPr="00045161">
        <w:t xml:space="preserve"> in the talk-a-thon, </w:t>
      </w:r>
      <w:r w:rsidRPr="00045161">
        <w:rPr>
          <w:rStyle w:val="StyleBoldUnderline"/>
        </w:rPr>
        <w:t xml:space="preserve">said it’s clear that a turning point occurred in the debate over drone policy </w:t>
      </w:r>
      <w:r w:rsidRPr="00045161">
        <w:t>in the last week -- not solely because of the filibuster.¶ “</w:t>
      </w:r>
      <w:r w:rsidRPr="00045161">
        <w:rPr>
          <w:rStyle w:val="StyleBoldUnderline"/>
          <w:highlight w:val="yellow"/>
        </w:rPr>
        <w:t>You’re going to start to see the emergence of a checks- and-balances caucus,</w:t>
      </w:r>
      <w:r w:rsidRPr="00045161">
        <w:t xml:space="preserve"> and </w:t>
      </w:r>
      <w:r w:rsidRPr="00045161">
        <w:rPr>
          <w:rStyle w:val="Emphasis"/>
          <w:highlight w:val="yellow"/>
        </w:rPr>
        <w:t>that there will be a lot of Democrats in it,</w:t>
      </w:r>
      <w:r w:rsidRPr="00045161">
        <w:t>” Wyden said.¶ Earlier in the week, he and others on the Senate intelligence committee forced the administration to allow panel members to review legal opinions underpinning its drone policy. That was after he and a handful of others withheld support for Brennan’s nomination until they saw the opinions.</w:t>
      </w:r>
    </w:p>
    <w:p w:rsidR="009870EB" w:rsidRDefault="009870EB" w:rsidP="009870EB"/>
    <w:p w:rsidR="009870EB" w:rsidRPr="00DF0395" w:rsidRDefault="009870EB" w:rsidP="009870EB">
      <w:pPr>
        <w:pStyle w:val="Heading4"/>
        <w:rPr>
          <w:rStyle w:val="StyleStyleBold12pt"/>
        </w:rPr>
      </w:pPr>
      <w:r>
        <w:lastRenderedPageBreak/>
        <w:t>No risk of a link turn – Not enough vocal opposition – Obama has faced no political cost for drones policy</w:t>
      </w:r>
    </w:p>
    <w:p w:rsidR="009870EB" w:rsidRPr="00DF0395" w:rsidRDefault="009870EB" w:rsidP="009870EB">
      <w:r w:rsidRPr="00DF0395">
        <w:rPr>
          <w:rStyle w:val="StyleStyleBold12pt"/>
        </w:rPr>
        <w:t>The St. Augustine Record 2/6/13</w:t>
      </w:r>
      <w:r w:rsidRPr="00DF0395">
        <w:t xml:space="preserve"> ("Congress Considers Putting Limits on Drone Strikes")</w:t>
      </w:r>
    </w:p>
    <w:p w:rsidR="009870EB" w:rsidRDefault="009870EB" w:rsidP="009870EB">
      <w:pPr>
        <w:rPr>
          <w:rStyle w:val="StyleBoldUnderline"/>
        </w:rPr>
      </w:pPr>
      <w:r w:rsidRPr="00DF0395">
        <w:rPr>
          <w:rStyle w:val="StyleBoldUnderline"/>
          <w:highlight w:val="yellow"/>
        </w:rPr>
        <w:t>The drone debate puts Obama</w:t>
      </w:r>
      <w:r w:rsidRPr="00DF0395">
        <w:t xml:space="preserve"> — himself a former civil rights lawyer — in the </w:t>
      </w:r>
      <w:r w:rsidRPr="00DF0395">
        <w:rPr>
          <w:rStyle w:val="StyleBoldUnderline"/>
          <w:highlight w:val="yellow"/>
        </w:rPr>
        <w:t>awkward position of carrying out lethal attacks in secret and bucking his political allies</w:t>
      </w:r>
      <w:r w:rsidRPr="00DF0395">
        <w:t xml:space="preserve"> in the Democratic Party. Democratic lawmakers were incensed by the refusal of the Republican administration of President George W. Bush to hand over classified Justice Department opinions justifying the use of waterboarding, the harsh interrogation tactic that critics call a form of torture. Obama repudiated those methods — and released those opinions — </w:t>
      </w:r>
      <w:r w:rsidRPr="00DF0395">
        <w:rPr>
          <w:rStyle w:val="StyleBoldUnderline"/>
          <w:highlight w:val="yellow"/>
        </w:rPr>
        <w:t>when he took office in 2009. The use of drones proved to have no political cost to Obama in his re-election campaign.</w:t>
      </w:r>
    </w:p>
    <w:p w:rsidR="009870EB" w:rsidRDefault="009870EB" w:rsidP="009870EB"/>
    <w:p w:rsidR="009870EB" w:rsidRPr="00FB3865" w:rsidRDefault="009870EB" w:rsidP="009870EB">
      <w:pPr>
        <w:pStyle w:val="Heading3"/>
      </w:pPr>
      <w:r w:rsidRPr="00FB3865">
        <w:lastRenderedPageBreak/>
        <w:t>A2 Hirsh</w:t>
      </w:r>
    </w:p>
    <w:p w:rsidR="009870EB" w:rsidRPr="00FB3865" w:rsidRDefault="009870EB" w:rsidP="009870EB">
      <w:pPr>
        <w:rPr>
          <w:rStyle w:val="StyleStyleBold12pt"/>
        </w:rPr>
      </w:pPr>
      <w:r w:rsidRPr="00FB3865">
        <w:rPr>
          <w:rStyle w:val="StyleStyleBold12pt"/>
        </w:rPr>
        <w:t>First, their evidence concedes that “But the fact is, [political capital is] a concept that matters, if you have popularity and some momentum on your side.”</w:t>
      </w:r>
    </w:p>
    <w:p w:rsidR="009870EB" w:rsidRPr="00FB3865" w:rsidRDefault="009870EB" w:rsidP="009870EB">
      <w:pPr>
        <w:rPr>
          <w:rStyle w:val="StyleStyleBold12pt"/>
        </w:rPr>
      </w:pPr>
    </w:p>
    <w:p w:rsidR="009870EB" w:rsidRPr="00970782" w:rsidRDefault="009870EB" w:rsidP="009870EB">
      <w:pPr>
        <w:pStyle w:val="Heading4"/>
      </w:pPr>
      <w:r w:rsidRPr="00970782">
        <w:t>Second, it says that political capital established from “electoral mandates” is the best and most effective political capital. It’s a good thing Obama has that</w:t>
      </w:r>
    </w:p>
    <w:p w:rsidR="009870EB" w:rsidRPr="00FB3865" w:rsidRDefault="009870EB" w:rsidP="009870EB">
      <w:pPr>
        <w:rPr>
          <w:sz w:val="16"/>
        </w:rPr>
      </w:pPr>
      <w:r w:rsidRPr="00FB3865">
        <w:rPr>
          <w:rStyle w:val="StyleStyleBold12pt"/>
        </w:rPr>
        <w:t>The Christian Science Monitor 1/3,</w:t>
      </w:r>
      <w:r w:rsidRPr="00FB3865">
        <w:rPr>
          <w:sz w:val="16"/>
        </w:rPr>
        <w:t xml:space="preserve"> “Immigration reform: Is ‘amnesty’ a possibility now?” January 3rd, 2013, Christian Science Monitor, http://www.csmonitor.com/USA/Politics/2012/1228/Immigration-reform-Is-amnesty-a-possibility-now/(page)/4</w:t>
      </w:r>
    </w:p>
    <w:p w:rsidR="009870EB" w:rsidRPr="00FB3865" w:rsidRDefault="009870EB" w:rsidP="009870EB">
      <w:pPr>
        <w:rPr>
          <w:rStyle w:val="StyleBoldUnderline"/>
        </w:rPr>
      </w:pPr>
    </w:p>
    <w:p w:rsidR="009870EB" w:rsidRPr="00FB3865" w:rsidRDefault="009870EB" w:rsidP="009870EB">
      <w:pPr>
        <w:rPr>
          <w:rStyle w:val="StyleBoldUnderline"/>
        </w:rPr>
      </w:pPr>
      <w:r w:rsidRPr="00153BD0">
        <w:rPr>
          <w:rStyle w:val="StyleBoldUnderline"/>
          <w:highlight w:val="cyan"/>
        </w:rPr>
        <w:t>The president</w:t>
      </w:r>
      <w:r w:rsidRPr="00FB3865">
        <w:rPr>
          <w:sz w:val="16"/>
        </w:rPr>
        <w:t xml:space="preserve">, too, </w:t>
      </w:r>
      <w:r w:rsidRPr="00153BD0">
        <w:rPr>
          <w:rStyle w:val="StyleBoldUnderline"/>
          <w:highlight w:val="cyan"/>
        </w:rPr>
        <w:t>has</w:t>
      </w:r>
      <w:r w:rsidRPr="00FB3865">
        <w:rPr>
          <w:rStyle w:val="StyleBoldUnderline"/>
        </w:rPr>
        <w:t xml:space="preserve"> political </w:t>
      </w:r>
      <w:r w:rsidRPr="00153BD0">
        <w:rPr>
          <w:rStyle w:val="StyleBoldUnderline"/>
          <w:highlight w:val="cyan"/>
        </w:rPr>
        <w:t>pressure to pursue</w:t>
      </w:r>
      <w:r w:rsidRPr="00FB3865">
        <w:rPr>
          <w:rStyle w:val="StyleBoldUnderline"/>
        </w:rPr>
        <w:t xml:space="preserve"> immigration </w:t>
      </w:r>
      <w:r w:rsidRPr="00153BD0">
        <w:rPr>
          <w:rStyle w:val="StyleBoldUnderline"/>
          <w:highlight w:val="cyan"/>
        </w:rPr>
        <w:t>reform</w:t>
      </w:r>
      <w:r w:rsidRPr="00FB3865">
        <w:rPr>
          <w:rStyle w:val="StyleBoldUnderline"/>
        </w:rPr>
        <w:t>.</w:t>
      </w:r>
      <w:r w:rsidRPr="00FB3865">
        <w:rPr>
          <w:sz w:val="16"/>
        </w:rPr>
        <w:t xml:space="preserve"> He has already come up short once on immigration-reform promises: In 2009, he said that a comprehensive immigration solution would be a top priority. Yet his first term also saw record numbers of undocumented immigrants deported. Only this summer, after he directed immigration officials to defer deportation of some young illegal immigrants, was he seen as making good on promises to the Latino community. </w:t>
      </w:r>
      <w:r w:rsidRPr="00FB3865">
        <w:rPr>
          <w:rStyle w:val="StyleBoldUnderline"/>
        </w:rPr>
        <w:t xml:space="preserve">"The president says that his biggest failure in the first term was not moving forward with immigration reform," </w:t>
      </w:r>
      <w:r w:rsidRPr="00FB3865">
        <w:rPr>
          <w:sz w:val="16"/>
        </w:rPr>
        <w:t>says Hector Sanchez, executive director of the Labor Council for Latin American Advancement</w:t>
      </w:r>
      <w:r w:rsidRPr="00FB3865">
        <w:rPr>
          <w:rStyle w:val="StyleBoldUnderline"/>
        </w:rPr>
        <w:t>. "</w:t>
      </w:r>
      <w:r w:rsidRPr="00153BD0">
        <w:rPr>
          <w:rStyle w:val="StyleBoldUnderline"/>
          <w:highlight w:val="cyan"/>
        </w:rPr>
        <w:t>The Latino</w:t>
      </w:r>
      <w:r w:rsidRPr="00FB3865">
        <w:rPr>
          <w:rStyle w:val="StyleBoldUnderline"/>
        </w:rPr>
        <w:t xml:space="preserve"> </w:t>
      </w:r>
      <w:r w:rsidRPr="00153BD0">
        <w:rPr>
          <w:rStyle w:val="StyleBoldUnderline"/>
          <w:highlight w:val="cyan"/>
        </w:rPr>
        <w:t>community decided to give him a second chance</w:t>
      </w:r>
      <w:r w:rsidRPr="00FB3865">
        <w:rPr>
          <w:rStyle w:val="StyleBoldUnderline"/>
        </w:rPr>
        <w:t>."</w:t>
      </w:r>
      <w:r w:rsidRPr="00FB3865">
        <w:rPr>
          <w:sz w:val="16"/>
        </w:rPr>
        <w:t xml:space="preserve"> Obama has publicly vowed to make immigration reform an immediate priority in his second term, which could begin just on the other side of the "fiscal cliff" negotiations. </w:t>
      </w:r>
      <w:r w:rsidRPr="00FB3865">
        <w:rPr>
          <w:rStyle w:val="StyleBoldUnderline"/>
        </w:rPr>
        <w:t>"</w:t>
      </w:r>
      <w:r w:rsidRPr="00153BD0">
        <w:rPr>
          <w:rStyle w:val="StyleBoldUnderline"/>
          <w:highlight w:val="cyan"/>
        </w:rPr>
        <w:t>He's the one who has the mandate on this subject; he's the guy who got the voters who care most intensely about this,"</w:t>
      </w:r>
      <w:r w:rsidRPr="00FB3865">
        <w:rPr>
          <w:sz w:val="16"/>
        </w:rPr>
        <w:t xml:space="preserve"> says Bruce Morrison, a former Democratic congressman from </w:t>
      </w:r>
      <w:hyperlink r:id="rId38" w:tgtFrame="_self" w:history="1">
        <w:r w:rsidRPr="00FB3865">
          <w:rPr>
            <w:rStyle w:val="Hyperlink"/>
            <w:sz w:val="16"/>
          </w:rPr>
          <w:t>Connecticut</w:t>
        </w:r>
      </w:hyperlink>
      <w:r w:rsidRPr="00FB3865">
        <w:rPr>
          <w:sz w:val="16"/>
        </w:rPr>
        <w:t xml:space="preserve"> who was involved in immigration reform efforts in the 1980s and early '90s. But </w:t>
      </w:r>
      <w:r w:rsidRPr="00FB3865">
        <w:rPr>
          <w:rStyle w:val="StyleBoldUnderline"/>
        </w:rPr>
        <w:t xml:space="preserve">even while the parties broadly agree on the need to pursue immigration reform, </w:t>
      </w:r>
      <w:r w:rsidRPr="00153BD0">
        <w:rPr>
          <w:rStyle w:val="StyleBoldUnderline"/>
          <w:highlight w:val="cyan"/>
        </w:rPr>
        <w:t>how to do it remains up in the air</w:t>
      </w:r>
      <w:r w:rsidRPr="00FB3865">
        <w:rPr>
          <w:rStyle w:val="StyleBoldUnderline"/>
        </w:rPr>
        <w:t>.</w:t>
      </w:r>
    </w:p>
    <w:p w:rsidR="009870EB" w:rsidRPr="00FB3865" w:rsidRDefault="009870EB" w:rsidP="009870EB">
      <w:pPr>
        <w:rPr>
          <w:rStyle w:val="StyleStyleBold12pt"/>
        </w:rPr>
      </w:pPr>
    </w:p>
    <w:p w:rsidR="009870EB" w:rsidRPr="00970782" w:rsidRDefault="009870EB" w:rsidP="009870EB">
      <w:pPr>
        <w:pStyle w:val="Heading4"/>
      </w:pPr>
      <w:r w:rsidRPr="00970782">
        <w:t>Third, Presidential involvement is key to reform – Bush proves</w:t>
      </w:r>
    </w:p>
    <w:p w:rsidR="009870EB" w:rsidRPr="00FB3865" w:rsidRDefault="009870EB" w:rsidP="009870EB">
      <w:pPr>
        <w:rPr>
          <w:rStyle w:val="StyleStyleBold12pt"/>
        </w:rPr>
      </w:pPr>
      <w:r w:rsidRPr="00FB3865">
        <w:rPr>
          <w:rStyle w:val="StyleStyleBold12pt"/>
        </w:rPr>
        <w:t xml:space="preserve">Chertoff 2/15, </w:t>
      </w:r>
      <w:r w:rsidRPr="00FB3865">
        <w:t>Michael Chertoff, secretary of homeland security for G.W. Bush and chairman/cofounder of the Chertoff Group, “Reforming Obama’s immigration reform,” Whittier Daily News, originally posted on the Washington Post, February 15, 2013, http://www.whittierdailynews.com/news/ci_22597624/chertoff-reform-obama-immigration-plan</w:t>
      </w:r>
    </w:p>
    <w:p w:rsidR="009870EB" w:rsidRPr="00FB3865" w:rsidRDefault="009870EB" w:rsidP="009870EB">
      <w:pPr>
        <w:rPr>
          <w:rStyle w:val="StyleStyleBold12pt"/>
        </w:rPr>
      </w:pPr>
    </w:p>
    <w:p w:rsidR="009870EB" w:rsidRPr="00FB3865" w:rsidRDefault="009870EB" w:rsidP="009870EB">
      <w:pPr>
        <w:rPr>
          <w:rStyle w:val="StyleStyleBold12pt"/>
          <w:sz w:val="16"/>
        </w:rPr>
      </w:pPr>
      <w:r w:rsidRPr="00FB3865">
        <w:rPr>
          <w:sz w:val="16"/>
        </w:rPr>
        <w:t xml:space="preserve">Finally, </w:t>
      </w:r>
      <w:r w:rsidRPr="00153BD0">
        <w:rPr>
          <w:rStyle w:val="StyleBoldUnderline"/>
          <w:highlight w:val="cyan"/>
        </w:rPr>
        <w:t>presidential commitment is critical</w:t>
      </w:r>
      <w:r w:rsidRPr="00FB3865">
        <w:rPr>
          <w:sz w:val="16"/>
        </w:rPr>
        <w:t xml:space="preserve">. In 2007, President </w:t>
      </w:r>
      <w:hyperlink r:id="rId39" w:history="1">
        <w:r w:rsidRPr="00153BD0">
          <w:rPr>
            <w:rStyle w:val="Hyperlink"/>
            <w:highlight w:val="cyan"/>
            <w:u w:val="single"/>
          </w:rPr>
          <w:t>George W. Bush was deeply involved</w:t>
        </w:r>
      </w:hyperlink>
      <w:r w:rsidRPr="00153BD0">
        <w:rPr>
          <w:rStyle w:val="StyleBoldUnderline"/>
          <w:highlight w:val="cyan"/>
        </w:rPr>
        <w:t xml:space="preserve"> but near the end</w:t>
      </w:r>
      <w:r w:rsidRPr="00FB3865">
        <w:rPr>
          <w:rStyle w:val="StyleBoldUnderline"/>
        </w:rPr>
        <w:t xml:space="preserve"> of his eight-year term. </w:t>
      </w:r>
      <w:r w:rsidRPr="00FB3865">
        <w:rPr>
          <w:sz w:val="16"/>
        </w:rPr>
        <w:t xml:space="preserve">Today, President </w:t>
      </w:r>
      <w:r w:rsidRPr="00153BD0">
        <w:rPr>
          <w:rStyle w:val="StyleBoldUnderline"/>
          <w:highlight w:val="cyan"/>
        </w:rPr>
        <w:t>Obama has more time and a greater ability to get things done.</w:t>
      </w:r>
      <w:r w:rsidRPr="00FB3865">
        <w:rPr>
          <w:rStyle w:val="StyleBoldUnderline"/>
        </w:rPr>
        <w:t xml:space="preserve"> Bu</w:t>
      </w:r>
      <w:r w:rsidRPr="00FB3865">
        <w:rPr>
          <w:sz w:val="16"/>
        </w:rPr>
        <w:t xml:space="preserve">t, as he appeared to recognize in the </w:t>
      </w:r>
      <w:hyperlink r:id="rId40" w:history="1">
        <w:r w:rsidRPr="00FB3865">
          <w:rPr>
            <w:rStyle w:val="Hyperlink"/>
            <w:sz w:val="16"/>
          </w:rPr>
          <w:t>State of the Union</w:t>
        </w:r>
      </w:hyperlink>
      <w:r w:rsidRPr="00FB3865">
        <w:rPr>
          <w:sz w:val="16"/>
        </w:rPr>
        <w:t xml:space="preserve">, </w:t>
      </w:r>
      <w:r w:rsidRPr="00FB3865">
        <w:rPr>
          <w:rStyle w:val="StyleBoldUnderline"/>
        </w:rPr>
        <w:t>this will require him to promote the core objectives of each major interest group, going beyond campaign-style events aimed at his base.</w:t>
      </w:r>
      <w:r w:rsidRPr="00FB3865">
        <w:rPr>
          <w:sz w:val="16"/>
        </w:rPr>
        <w:t xml:space="preserve"> In 2007, </w:t>
      </w:r>
      <w:r w:rsidRPr="00153BD0">
        <w:rPr>
          <w:rStyle w:val="StyleBoldUnderline"/>
          <w:highlight w:val="cyan"/>
        </w:rPr>
        <w:t>Sen</w:t>
      </w:r>
      <w:r w:rsidRPr="00FB3865">
        <w:rPr>
          <w:sz w:val="16"/>
        </w:rPr>
        <w:t xml:space="preserve">. Edward M. </w:t>
      </w:r>
      <w:r w:rsidRPr="00153BD0">
        <w:rPr>
          <w:rStyle w:val="StyleBoldUnderline"/>
          <w:highlight w:val="cyan"/>
        </w:rPr>
        <w:t>Kennedy</w:t>
      </w:r>
      <w:r w:rsidRPr="00FB3865">
        <w:rPr>
          <w:sz w:val="16"/>
        </w:rPr>
        <w:t xml:space="preserve"> (D-Mass.) </w:t>
      </w:r>
      <w:r w:rsidRPr="00153BD0">
        <w:rPr>
          <w:rStyle w:val="StyleBoldUnderline"/>
          <w:highlight w:val="cyan"/>
        </w:rPr>
        <w:t>exemplified</w:t>
      </w:r>
      <w:r w:rsidRPr="00FB3865">
        <w:rPr>
          <w:rStyle w:val="StyleBoldUnderline"/>
        </w:rPr>
        <w:t xml:space="preserve"> this</w:t>
      </w:r>
      <w:r w:rsidRPr="00FB3865">
        <w:rPr>
          <w:sz w:val="16"/>
        </w:rPr>
        <w:t xml:space="preserve"> much-needed </w:t>
      </w:r>
      <w:r w:rsidRPr="00153BD0">
        <w:rPr>
          <w:rStyle w:val="StyleBoldUnderline"/>
          <w:highlight w:val="cyan"/>
        </w:rPr>
        <w:t>personal engagement</w:t>
      </w:r>
      <w:r w:rsidRPr="00FB3865">
        <w:rPr>
          <w:sz w:val="16"/>
        </w:rPr>
        <w:t xml:space="preserve">. He worked daily with the Bush administration and across the aisle to fight not only for principles he personally endorsed but also to ensure that everyone else who signed on to immigration reform received significant benefits. </w:t>
      </w:r>
      <w:r w:rsidRPr="00153BD0">
        <w:rPr>
          <w:rStyle w:val="StyleBoldUnderline"/>
          <w:highlight w:val="cyan"/>
        </w:rPr>
        <w:t>There is no better model</w:t>
      </w:r>
      <w:r w:rsidRPr="00FB3865">
        <w:rPr>
          <w:rStyle w:val="StyleBoldUnderline"/>
        </w:rPr>
        <w:t xml:space="preserve"> for Obama.</w:t>
      </w:r>
      <w:r w:rsidRPr="00FB3865">
        <w:rPr>
          <w:rStyle w:val="StyleStyleBold12pt"/>
          <w:sz w:val="16"/>
        </w:rPr>
        <w:t xml:space="preserve"> </w:t>
      </w:r>
    </w:p>
    <w:p w:rsidR="009870EB" w:rsidRPr="00FB3865" w:rsidRDefault="009870EB" w:rsidP="009870EB">
      <w:pPr>
        <w:rPr>
          <w:lang w:eastAsia="x-none"/>
        </w:rPr>
      </w:pPr>
    </w:p>
    <w:p w:rsidR="009870EB" w:rsidRPr="00FB3865" w:rsidRDefault="009870EB" w:rsidP="009870EB">
      <w:pPr>
        <w:rPr>
          <w:rStyle w:val="StyleStyleBold12pt"/>
        </w:rPr>
      </w:pPr>
      <w:r w:rsidRPr="00FB3865">
        <w:rPr>
          <w:rStyle w:val="StyleStyleBold12pt"/>
        </w:rPr>
        <w:t xml:space="preserve">Fourth, Hirsh’s point is that PC’s not key because some GOP Senators want immigration after losing the Latino vote </w:t>
      </w:r>
    </w:p>
    <w:p w:rsidR="009870EB" w:rsidRPr="00FB3865" w:rsidRDefault="009870EB" w:rsidP="009870EB">
      <w:pPr>
        <w:rPr>
          <w:rStyle w:val="StyleStyleBold12pt"/>
        </w:rPr>
      </w:pPr>
    </w:p>
    <w:p w:rsidR="009870EB" w:rsidRPr="00970782" w:rsidRDefault="009870EB" w:rsidP="009870EB">
      <w:pPr>
        <w:pStyle w:val="Heading4"/>
      </w:pPr>
      <w:r w:rsidRPr="00970782">
        <w:t xml:space="preserve">Fifth, That thesis is wrong---GOP members of Congress win elections by bashing immigrants, even if national politicians can’t do it---they have to be dragged kicking and screaming---clearly makes PC key </w:t>
      </w:r>
    </w:p>
    <w:p w:rsidR="009870EB" w:rsidRPr="00FB3865" w:rsidRDefault="009870EB" w:rsidP="009870EB">
      <w:r w:rsidRPr="00FB3865">
        <w:t xml:space="preserve">Robert </w:t>
      </w:r>
      <w:r w:rsidRPr="00FB3865">
        <w:rPr>
          <w:rStyle w:val="StyleStyleBold12pt"/>
        </w:rPr>
        <w:t>Mann 1-28</w:t>
      </w:r>
      <w:r w:rsidRPr="00FB3865">
        <w:t xml:space="preserve">, holds the Manship Chair at the Manship School of Mass Communication at Louisiana State University and is director of the school’s Reilly Center for Media &amp; Public Affairs, </w:t>
      </w:r>
      <w:r w:rsidRPr="00FB3865">
        <w:lastRenderedPageBreak/>
        <w:t xml:space="preserve">1/28/13, “The GOP and Latinos: Will immigration reform change their relationship? Not likely,” </w:t>
      </w:r>
      <w:hyperlink r:id="rId41" w:history="1">
        <w:r w:rsidRPr="00FB3865">
          <w:rPr>
            <w:rStyle w:val="Hyperlink"/>
          </w:rPr>
          <w:t>http://bobmannblog.com/2013/01/28/the-gop-and-latinos-will-immigration-reform-change-their-relationship-not-likely/</w:t>
        </w:r>
      </w:hyperlink>
    </w:p>
    <w:p w:rsidR="009870EB" w:rsidRPr="00FB3865" w:rsidRDefault="009870EB" w:rsidP="009870EB"/>
    <w:p w:rsidR="009870EB" w:rsidRPr="00FB3865" w:rsidRDefault="009870EB" w:rsidP="009870EB">
      <w:pPr>
        <w:rPr>
          <w:sz w:val="12"/>
        </w:rPr>
      </w:pPr>
      <w:r w:rsidRPr="00FB3865">
        <w:rPr>
          <w:sz w:val="12"/>
        </w:rPr>
        <w:t xml:space="preserve">Having lost the popular vote in five of the last six presidential elections, </w:t>
      </w:r>
      <w:r w:rsidRPr="00153BD0">
        <w:rPr>
          <w:rStyle w:val="StyleBoldUnderline"/>
          <w:highlight w:val="cyan"/>
        </w:rPr>
        <w:t>some Republican</w:t>
      </w:r>
      <w:r w:rsidRPr="00FB3865">
        <w:rPr>
          <w:rStyle w:val="StyleBoldUnderline"/>
        </w:rPr>
        <w:t xml:space="preserve"> leader</w:t>
      </w:r>
      <w:r w:rsidRPr="00153BD0">
        <w:rPr>
          <w:rStyle w:val="StyleBoldUnderline"/>
          <w:highlight w:val="cyan"/>
        </w:rPr>
        <w:t>s</w:t>
      </w:r>
      <w:r w:rsidRPr="00FB3865">
        <w:rPr>
          <w:sz w:val="12"/>
        </w:rPr>
        <w:t xml:space="preserve"> in Congress have finally </w:t>
      </w:r>
      <w:r w:rsidRPr="00153BD0">
        <w:rPr>
          <w:rStyle w:val="StyleBoldUnderline"/>
          <w:highlight w:val="cyan"/>
        </w:rPr>
        <w:t>decided to</w:t>
      </w:r>
      <w:r w:rsidRPr="00FB3865">
        <w:rPr>
          <w:sz w:val="12"/>
        </w:rPr>
        <w:t xml:space="preserve"> tack a different course this week by throwing their </w:t>
      </w:r>
      <w:r w:rsidRPr="00153BD0">
        <w:rPr>
          <w:rStyle w:val="StyleBoldUnderline"/>
          <w:highlight w:val="cyan"/>
        </w:rPr>
        <w:t>support</w:t>
      </w:r>
      <w:r w:rsidRPr="00FB3865">
        <w:rPr>
          <w:sz w:val="12"/>
        </w:rPr>
        <w:t xml:space="preserve"> behind major </w:t>
      </w:r>
      <w:r w:rsidRPr="00153BD0">
        <w:rPr>
          <w:rStyle w:val="StyleBoldUnderline"/>
          <w:highlight w:val="cyan"/>
        </w:rPr>
        <w:t>immigration</w:t>
      </w:r>
      <w:r w:rsidRPr="00FB3865">
        <w:rPr>
          <w:sz w:val="12"/>
        </w:rPr>
        <w:t xml:space="preserve"> reform. ¶ To put it another way, they’ve discovered that attacking large swaths of the American public as lazy moochers is not the best way to win back the White House. ¶ As Louisiana Gov. Bobby </w:t>
      </w:r>
      <w:r w:rsidRPr="00153BD0">
        <w:rPr>
          <w:rStyle w:val="StyleBoldUnderline"/>
          <w:highlight w:val="cyan"/>
        </w:rPr>
        <w:t>Jindal</w:t>
      </w:r>
      <w:r w:rsidRPr="00FB3865">
        <w:rPr>
          <w:sz w:val="12"/>
        </w:rPr>
        <w:t xml:space="preserve"> famously </w:t>
      </w:r>
      <w:r w:rsidRPr="00153BD0">
        <w:rPr>
          <w:rStyle w:val="StyleBoldUnderline"/>
          <w:highlight w:val="cyan"/>
        </w:rPr>
        <w:t>told</w:t>
      </w:r>
      <w:r w:rsidRPr="00FB3865">
        <w:rPr>
          <w:rStyle w:val="StyleBoldUnderline"/>
        </w:rPr>
        <w:t xml:space="preserve"> Republican </w:t>
      </w:r>
      <w:r w:rsidRPr="00153BD0">
        <w:rPr>
          <w:rStyle w:val="StyleBoldUnderline"/>
          <w:highlight w:val="cyan"/>
        </w:rPr>
        <w:t>leaders</w:t>
      </w:r>
      <w:r w:rsidRPr="00FB3865">
        <w:rPr>
          <w:sz w:val="12"/>
        </w:rPr>
        <w:t xml:space="preserve"> in Charlotte last week, “</w:t>
      </w:r>
      <w:r w:rsidRPr="00153BD0">
        <w:rPr>
          <w:rStyle w:val="StyleBoldUnderline"/>
          <w:highlight w:val="cyan"/>
        </w:rPr>
        <w:t>We must compete for every</w:t>
      </w:r>
      <w:r w:rsidRPr="00FB3865">
        <w:rPr>
          <w:sz w:val="12"/>
        </w:rPr>
        <w:t xml:space="preserve"> single </w:t>
      </w:r>
      <w:r w:rsidRPr="00153BD0">
        <w:rPr>
          <w:rStyle w:val="StyleBoldUnderline"/>
          <w:highlight w:val="cyan"/>
        </w:rPr>
        <w:t>vote</w:t>
      </w:r>
      <w:r w:rsidRPr="00FB3865">
        <w:rPr>
          <w:sz w:val="12"/>
        </w:rPr>
        <w:t xml:space="preserve">. The 47 percent and the 53 percent. And any other combination of numbers that adds up to 100 percent.” ¶ In a bit of unintended humor (isn’t that the only way Jindal is ever funny?), the Republican governor also asserted, “President Barack Obama and the Democrats can continue trying to divide America into groups of warring communities with competing interests, but we will have none of it. We are going after every vote as we work to unite all Americans.” ¶ Now, </w:t>
      </w:r>
      <w:r w:rsidRPr="00153BD0">
        <w:rPr>
          <w:rStyle w:val="StyleBoldUnderline"/>
          <w:highlight w:val="cyan"/>
        </w:rPr>
        <w:t>should the GOP adopt this</w:t>
      </w:r>
      <w:r w:rsidRPr="00FB3865">
        <w:rPr>
          <w:rStyle w:val="StyleBoldUnderline"/>
        </w:rPr>
        <w:t xml:space="preserve"> philosophy</w:t>
      </w:r>
      <w:r w:rsidRPr="00FB3865">
        <w:rPr>
          <w:sz w:val="12"/>
        </w:rPr>
        <w:t xml:space="preserve"> </w:t>
      </w:r>
      <w:r w:rsidRPr="00153BD0">
        <w:rPr>
          <w:rStyle w:val="StyleBoldUnderline"/>
          <w:highlight w:val="cyan"/>
        </w:rPr>
        <w:t>that would be</w:t>
      </w:r>
      <w:r w:rsidRPr="00FB3865">
        <w:rPr>
          <w:rStyle w:val="StyleBoldUnderline"/>
        </w:rPr>
        <w:t xml:space="preserve"> a </w:t>
      </w:r>
      <w:r w:rsidRPr="00153BD0">
        <w:rPr>
          <w:rStyle w:val="StyleBoldUnderline"/>
          <w:highlight w:val="cyan"/>
        </w:rPr>
        <w:t>major change</w:t>
      </w:r>
      <w:r w:rsidRPr="00FB3865">
        <w:rPr>
          <w:sz w:val="12"/>
        </w:rPr>
        <w:t xml:space="preserve">. </w:t>
      </w:r>
      <w:r w:rsidRPr="00FB3865">
        <w:rPr>
          <w:rStyle w:val="StyleBoldUnderline"/>
        </w:rPr>
        <w:t>But</w:t>
      </w:r>
      <w:r w:rsidRPr="00FB3865">
        <w:rPr>
          <w:sz w:val="12"/>
        </w:rPr>
        <w:t xml:space="preserve"> </w:t>
      </w:r>
      <w:r w:rsidRPr="00153BD0">
        <w:rPr>
          <w:rStyle w:val="StyleBoldUnderline"/>
          <w:highlight w:val="cyan"/>
          <w:bdr w:val="single" w:sz="4" w:space="0" w:color="auto"/>
        </w:rPr>
        <w:t xml:space="preserve">don’t be surprised if many </w:t>
      </w:r>
      <w:r w:rsidRPr="00FB3865">
        <w:rPr>
          <w:rStyle w:val="StyleBoldUnderline"/>
          <w:bdr w:val="single" w:sz="4" w:space="0" w:color="auto"/>
        </w:rPr>
        <w:t xml:space="preserve">party </w:t>
      </w:r>
      <w:r w:rsidRPr="00153BD0">
        <w:rPr>
          <w:rStyle w:val="StyleBoldUnderline"/>
          <w:highlight w:val="cyan"/>
          <w:bdr w:val="single" w:sz="4" w:space="0" w:color="auto"/>
        </w:rPr>
        <w:t>regulars ignore Jindal</w:t>
      </w:r>
      <w:r w:rsidRPr="00FB3865">
        <w:rPr>
          <w:sz w:val="12"/>
        </w:rPr>
        <w:t xml:space="preserve"> and continue to attack the poor, immigrants and minorities. ¶ Truth is, </w:t>
      </w:r>
      <w:r w:rsidRPr="00153BD0">
        <w:rPr>
          <w:rStyle w:val="StyleBoldUnderline"/>
          <w:highlight w:val="cyan"/>
        </w:rPr>
        <w:t>it’s still the way</w:t>
      </w:r>
      <w:r w:rsidRPr="00FB3865">
        <w:rPr>
          <w:sz w:val="12"/>
        </w:rPr>
        <w:t xml:space="preserve"> that too </w:t>
      </w:r>
      <w:r w:rsidRPr="00153BD0">
        <w:rPr>
          <w:rStyle w:val="StyleBoldUnderline"/>
          <w:highlight w:val="cyan"/>
          <w:bdr w:val="single" w:sz="4" w:space="0" w:color="auto"/>
        </w:rPr>
        <w:t>many Republican</w:t>
      </w:r>
      <w:r w:rsidRPr="00FB3865">
        <w:rPr>
          <w:rStyle w:val="StyleBoldUnderline"/>
          <w:bdr w:val="single" w:sz="4" w:space="0" w:color="auto"/>
        </w:rPr>
        <w:t xml:space="preserve"> member</w:t>
      </w:r>
      <w:r w:rsidRPr="00153BD0">
        <w:rPr>
          <w:rStyle w:val="StyleBoldUnderline"/>
          <w:highlight w:val="cyan"/>
          <w:bdr w:val="single" w:sz="4" w:space="0" w:color="auto"/>
        </w:rPr>
        <w:t>s</w:t>
      </w:r>
      <w:r w:rsidRPr="00FB3865">
        <w:rPr>
          <w:rStyle w:val="StyleBoldUnderline"/>
          <w:bdr w:val="single" w:sz="4" w:space="0" w:color="auto"/>
        </w:rPr>
        <w:t xml:space="preserve"> of Congress </w:t>
      </w:r>
      <w:r w:rsidRPr="00153BD0">
        <w:rPr>
          <w:rStyle w:val="StyleBoldUnderline"/>
          <w:highlight w:val="cyan"/>
          <w:bdr w:val="single" w:sz="4" w:space="0" w:color="auto"/>
        </w:rPr>
        <w:t>win elections</w:t>
      </w:r>
      <w:r w:rsidRPr="00FB3865">
        <w:rPr>
          <w:sz w:val="12"/>
        </w:rPr>
        <w:t xml:space="preserve">. Perhaps </w:t>
      </w:r>
      <w:r w:rsidRPr="00153BD0">
        <w:rPr>
          <w:rStyle w:val="StyleBoldUnderline"/>
          <w:highlight w:val="cyan"/>
        </w:rPr>
        <w:t>attacking</w:t>
      </w:r>
      <w:r w:rsidRPr="00FB3865">
        <w:rPr>
          <w:rStyle w:val="StyleBoldUnderline"/>
        </w:rPr>
        <w:t xml:space="preserve"> the poor </w:t>
      </w:r>
      <w:r w:rsidRPr="00153BD0">
        <w:rPr>
          <w:rStyle w:val="StyleBoldUnderline"/>
          <w:highlight w:val="cyan"/>
        </w:rPr>
        <w:t>no longer works in presidential races</w:t>
      </w:r>
      <w:r w:rsidRPr="00FB3865">
        <w:rPr>
          <w:rStyle w:val="StyleBoldUnderline"/>
        </w:rPr>
        <w:t xml:space="preserve">, but </w:t>
      </w:r>
      <w:r w:rsidRPr="00153BD0">
        <w:rPr>
          <w:rStyle w:val="StyleBoldUnderline"/>
          <w:highlight w:val="cyan"/>
        </w:rPr>
        <w:t>it’s</w:t>
      </w:r>
      <w:r w:rsidRPr="00153BD0">
        <w:rPr>
          <w:sz w:val="12"/>
          <w:highlight w:val="cyan"/>
        </w:rPr>
        <w:t xml:space="preserve"> </w:t>
      </w:r>
      <w:r w:rsidRPr="00153BD0">
        <w:rPr>
          <w:rStyle w:val="StyleBoldUnderline"/>
          <w:highlight w:val="cyan"/>
        </w:rPr>
        <w:t>still</w:t>
      </w:r>
      <w:r w:rsidRPr="00153BD0">
        <w:rPr>
          <w:sz w:val="12"/>
          <w:highlight w:val="cyan"/>
        </w:rPr>
        <w:t xml:space="preserve"> a </w:t>
      </w:r>
      <w:r w:rsidRPr="00153BD0">
        <w:rPr>
          <w:rStyle w:val="StyleBoldUnderline"/>
          <w:highlight w:val="cyan"/>
          <w:bdr w:val="single" w:sz="4" w:space="0" w:color="auto"/>
        </w:rPr>
        <w:t>very effective</w:t>
      </w:r>
      <w:r w:rsidRPr="00FB3865">
        <w:rPr>
          <w:sz w:val="12"/>
        </w:rPr>
        <w:t xml:space="preserve"> strategy </w:t>
      </w:r>
      <w:r w:rsidRPr="00153BD0">
        <w:rPr>
          <w:rStyle w:val="StyleBoldUnderline"/>
          <w:highlight w:val="cyan"/>
        </w:rPr>
        <w:t>in</w:t>
      </w:r>
      <w:r w:rsidRPr="00FB3865">
        <w:rPr>
          <w:sz w:val="12"/>
        </w:rPr>
        <w:t xml:space="preserve"> some local and </w:t>
      </w:r>
      <w:r w:rsidRPr="00153BD0">
        <w:rPr>
          <w:rStyle w:val="StyleBoldUnderline"/>
          <w:highlight w:val="cyan"/>
        </w:rPr>
        <w:t>state politics</w:t>
      </w:r>
      <w:r w:rsidRPr="00FB3865">
        <w:rPr>
          <w:sz w:val="12"/>
        </w:rPr>
        <w:t xml:space="preserve"> in many places around the country. </w:t>
      </w:r>
    </w:p>
    <w:p w:rsidR="009870EB" w:rsidRPr="00FB3865" w:rsidRDefault="009870EB" w:rsidP="009870EB">
      <w:pPr>
        <w:rPr>
          <w:rStyle w:val="StyleStyleBold12pt"/>
        </w:rPr>
      </w:pPr>
      <w:r w:rsidRPr="00FB3865">
        <w:rPr>
          <w:lang w:eastAsia="x-none"/>
        </w:rPr>
        <w:br/>
      </w:r>
      <w:r w:rsidRPr="00FB3865">
        <w:rPr>
          <w:rStyle w:val="StyleStyleBold12pt"/>
        </w:rPr>
        <w:t>Sixth, 1NC Bowman uniquely identifies transportation infrastructure as a source of political strife that will through a wrench in the political agenda of Obama.</w:t>
      </w:r>
    </w:p>
    <w:p w:rsidR="009870EB" w:rsidRDefault="009870EB" w:rsidP="009870EB"/>
    <w:p w:rsidR="009870EB" w:rsidRDefault="009870EB" w:rsidP="009870EB">
      <w:pPr>
        <w:pStyle w:val="Heading3"/>
      </w:pPr>
      <w:r>
        <w:lastRenderedPageBreak/>
        <w:t>A2: Impact D</w:t>
      </w:r>
    </w:p>
    <w:p w:rsidR="009870EB" w:rsidRDefault="009870EB" w:rsidP="009870EB">
      <w:pPr>
        <w:pStyle w:val="Heading4"/>
      </w:pPr>
      <w:r>
        <w:t xml:space="preserve">Immigration reform spurs 1.5 trillion growth in GDP. </w:t>
      </w:r>
    </w:p>
    <w:p w:rsidR="009870EB" w:rsidRPr="004A1F67" w:rsidRDefault="009870EB" w:rsidP="009870EB">
      <w:pPr>
        <w:rPr>
          <w:sz w:val="16"/>
          <w:szCs w:val="16"/>
        </w:rPr>
      </w:pPr>
      <w:r w:rsidRPr="004A1F67">
        <w:rPr>
          <w:rStyle w:val="StyleStyleBold12pt"/>
        </w:rPr>
        <w:t>Escalona 1-24</w:t>
      </w:r>
      <w:r w:rsidRPr="004A1F67">
        <w:rPr>
          <w:sz w:val="16"/>
          <w:szCs w:val="16"/>
        </w:rPr>
        <w:t>. [Alejandro, writer and editor, "Time Is Ripe for Immigration Reform" Huffington Post -- www.huffingtonpost.com/alejandro-escalona/time-for-immigration-reform_b_2533806.html]</w:t>
      </w:r>
    </w:p>
    <w:p w:rsidR="009870EB" w:rsidRDefault="009870EB" w:rsidP="009870EB">
      <w:pPr>
        <w:rPr>
          <w:sz w:val="16"/>
        </w:rPr>
      </w:pPr>
      <w:r w:rsidRPr="00037816">
        <w:rPr>
          <w:rStyle w:val="StyleBoldUnderline"/>
          <w:highlight w:val="cyan"/>
        </w:rPr>
        <w:t>As</w:t>
      </w:r>
      <w:r w:rsidRPr="00FE20AF">
        <w:rPr>
          <w:rStyle w:val="StyleBoldUnderline"/>
        </w:rPr>
        <w:t xml:space="preserve"> the U.S. </w:t>
      </w:r>
      <w:r w:rsidRPr="00037816">
        <w:rPr>
          <w:rStyle w:val="StyleBoldUnderline"/>
          <w:highlight w:val="cyan"/>
        </w:rPr>
        <w:t>economy</w:t>
      </w:r>
      <w:r w:rsidRPr="00FE20AF">
        <w:rPr>
          <w:rStyle w:val="StyleBoldUnderline"/>
        </w:rPr>
        <w:t xml:space="preserve"> continues to </w:t>
      </w:r>
      <w:r w:rsidRPr="00037816">
        <w:rPr>
          <w:rStyle w:val="StyleBoldUnderline"/>
          <w:highlight w:val="cyan"/>
        </w:rPr>
        <w:t>improve</w:t>
      </w:r>
      <w:r w:rsidRPr="00FE20AF">
        <w:rPr>
          <w:rStyle w:val="StyleBoldUnderline"/>
        </w:rPr>
        <w:t xml:space="preserve">, </w:t>
      </w:r>
      <w:r w:rsidRPr="00037816">
        <w:rPr>
          <w:rStyle w:val="StyleBoldUnderline"/>
          <w:highlight w:val="cyan"/>
        </w:rPr>
        <w:t>there will be a greater need for labor</w:t>
      </w:r>
      <w:r w:rsidRPr="00FE20AF">
        <w:rPr>
          <w:sz w:val="16"/>
        </w:rPr>
        <w:t xml:space="preserve"> and the deport-all approach to illegal immigration will start to subside. Our country should not have millions living in the shadows. </w:t>
      </w:r>
      <w:r w:rsidRPr="00FE20AF">
        <w:rPr>
          <w:rStyle w:val="StyleBoldUnderline"/>
        </w:rPr>
        <w:t xml:space="preserve">It is a </w:t>
      </w:r>
      <w:r w:rsidRPr="00037816">
        <w:rPr>
          <w:rStyle w:val="StyleBoldUnderline"/>
          <w:highlight w:val="cyan"/>
        </w:rPr>
        <w:t>matter of</w:t>
      </w:r>
      <w:r w:rsidRPr="00FE20AF">
        <w:rPr>
          <w:sz w:val="16"/>
        </w:rPr>
        <w:t xml:space="preserve"> national security, but also of </w:t>
      </w:r>
      <w:r w:rsidRPr="00037816">
        <w:rPr>
          <w:rStyle w:val="StyleBoldUnderline"/>
          <w:highlight w:val="cyan"/>
        </w:rPr>
        <w:t>economic opportunity</w:t>
      </w:r>
      <w:r w:rsidRPr="00FE20AF">
        <w:rPr>
          <w:rStyle w:val="StyleBoldUnderline"/>
        </w:rPr>
        <w:t>.</w:t>
      </w:r>
      <w:r w:rsidRPr="00FE20AF">
        <w:rPr>
          <w:sz w:val="12"/>
        </w:rPr>
        <w:t>¶</w:t>
      </w:r>
      <w:r w:rsidRPr="00FE20AF">
        <w:rPr>
          <w:sz w:val="16"/>
        </w:rPr>
        <w:t xml:space="preserve"> In 2010, the Center for American Progress concluded that </w:t>
      </w:r>
      <w:r w:rsidRPr="00037816">
        <w:rPr>
          <w:rStyle w:val="Emphasis"/>
          <w:highlight w:val="cyan"/>
        </w:rPr>
        <w:t>immigration reform would lead to a $1.5 trillion growth in gross domestic product</w:t>
      </w:r>
      <w:r w:rsidRPr="00FE20AF">
        <w:rPr>
          <w:sz w:val="16"/>
        </w:rPr>
        <w:t xml:space="preserve"> over the next ten years. </w:t>
      </w:r>
      <w:r w:rsidRPr="00037816">
        <w:rPr>
          <w:rStyle w:val="StyleBoldUnderline"/>
          <w:highlight w:val="cyan"/>
        </w:rPr>
        <w:t>Legalized immigrants would buy homes and cars</w:t>
      </w:r>
      <w:r w:rsidRPr="00FE20AF">
        <w:rPr>
          <w:rStyle w:val="StyleBoldUnderline"/>
        </w:rPr>
        <w:t xml:space="preserve"> </w:t>
      </w:r>
      <w:r w:rsidRPr="00037816">
        <w:rPr>
          <w:rStyle w:val="StyleBoldUnderline"/>
          <w:highlight w:val="cyan"/>
        </w:rPr>
        <w:t>generating new revenues</w:t>
      </w:r>
      <w:r w:rsidRPr="00FE20AF">
        <w:rPr>
          <w:rStyle w:val="StyleBoldUnderline"/>
        </w:rPr>
        <w:t xml:space="preserve"> for the private sector </w:t>
      </w:r>
      <w:r w:rsidRPr="00037816">
        <w:rPr>
          <w:rStyle w:val="StyleBoldUnderline"/>
          <w:highlight w:val="cyan"/>
        </w:rPr>
        <w:t>and more taxes</w:t>
      </w:r>
      <w:r w:rsidRPr="00FE20AF">
        <w:rPr>
          <w:rStyle w:val="StyleBoldUnderline"/>
        </w:rPr>
        <w:t xml:space="preserve"> for governments.</w:t>
      </w:r>
      <w:r w:rsidRPr="00FE20AF">
        <w:rPr>
          <w:rStyle w:val="StyleBoldUnderline"/>
          <w:sz w:val="12"/>
        </w:rPr>
        <w:t>¶</w:t>
      </w:r>
      <w:r w:rsidRPr="00FE20AF">
        <w:rPr>
          <w:sz w:val="16"/>
        </w:rPr>
        <w:t xml:space="preserve"> </w:t>
      </w:r>
      <w:r w:rsidRPr="00FE20AF">
        <w:rPr>
          <w:rStyle w:val="StyleBoldUnderline"/>
        </w:rPr>
        <w:t xml:space="preserve">Comprehensive immigration reform makes sense. Obama should work with Congress to approve a path to legalize </w:t>
      </w:r>
      <w:r w:rsidRPr="00FE20AF">
        <w:rPr>
          <w:sz w:val="16"/>
        </w:rPr>
        <w:t xml:space="preserve">those </w:t>
      </w:r>
      <w:r w:rsidRPr="00FE20AF">
        <w:rPr>
          <w:rStyle w:val="StyleBoldUnderline"/>
        </w:rPr>
        <w:t>undocumented immigrants</w:t>
      </w:r>
      <w:r w:rsidRPr="00FE20AF">
        <w:rPr>
          <w:sz w:val="16"/>
        </w:rPr>
        <w:t xml:space="preserve"> who work hard and have not committed serious crimes.</w:t>
      </w:r>
    </w:p>
    <w:p w:rsidR="009870EB" w:rsidRPr="00920BD9" w:rsidRDefault="009870EB" w:rsidP="009870EB"/>
    <w:p w:rsidR="009870EB" w:rsidRPr="00920BD9" w:rsidRDefault="009870EB" w:rsidP="009870EB"/>
    <w:p w:rsidR="009870EB" w:rsidRDefault="009870EB" w:rsidP="009870EB">
      <w:pPr>
        <w:pStyle w:val="Heading2"/>
      </w:pPr>
      <w:r>
        <w:lastRenderedPageBreak/>
        <w:t>2NC Case</w:t>
      </w:r>
    </w:p>
    <w:p w:rsidR="009870EB" w:rsidRDefault="009870EB" w:rsidP="009870EB">
      <w:pPr>
        <w:pStyle w:val="Heading3"/>
      </w:pPr>
      <w:r>
        <w:lastRenderedPageBreak/>
        <w:t>2NC/1NR No Blowback</w:t>
      </w:r>
    </w:p>
    <w:p w:rsidR="009870EB" w:rsidRDefault="009870EB" w:rsidP="009870EB">
      <w:pPr>
        <w:pStyle w:val="Heading4"/>
        <w:tabs>
          <w:tab w:val="left" w:pos="4357"/>
        </w:tabs>
      </w:pPr>
      <w:r>
        <w:t>Blowback in minimal impact and not unique to drones</w:t>
      </w:r>
    </w:p>
    <w:p w:rsidR="009870EB" w:rsidRDefault="009870EB" w:rsidP="009870EB">
      <w:r w:rsidRPr="0080655E">
        <w:rPr>
          <w:b/>
        </w:rPr>
        <w:t>Aaronson and Johnson</w:t>
      </w:r>
      <w:r>
        <w:t xml:space="preserve"> </w:t>
      </w:r>
      <w:r w:rsidRPr="0080655E">
        <w:rPr>
          <w:b/>
        </w:rPr>
        <w:t>‘13</w:t>
      </w:r>
      <w:r>
        <w:t xml:space="preserve"> [Sir Michael Aaronson is a Professorial Research Fellow and Executive Director </w:t>
      </w:r>
      <w:r w:rsidRPr="0080655E">
        <w:rPr>
          <w:sz w:val="12"/>
        </w:rPr>
        <w:t xml:space="preserve">¶ </w:t>
      </w:r>
      <w:r>
        <w:t xml:space="preserve">of cii – the Centre for International Intervention – at the University of Surrey. </w:t>
      </w:r>
      <w:r w:rsidRPr="0080655E">
        <w:rPr>
          <w:sz w:val="12"/>
        </w:rPr>
        <w:t xml:space="preserve">¶ </w:t>
      </w:r>
      <w:r>
        <w:t xml:space="preserve">His previous career was in the UK Diplomatic Service and subsequently </w:t>
      </w:r>
      <w:r w:rsidRPr="0080655E">
        <w:rPr>
          <w:sz w:val="12"/>
        </w:rPr>
        <w:t xml:space="preserve">¶ </w:t>
      </w:r>
      <w:r>
        <w:t xml:space="preserve">at Save the Children, where he was chief executive from 1995–2005. He </w:t>
      </w:r>
      <w:r w:rsidRPr="0080655E">
        <w:rPr>
          <w:sz w:val="12"/>
        </w:rPr>
        <w:t xml:space="preserve">¶ </w:t>
      </w:r>
      <w:r>
        <w:t xml:space="preserve">is also Chairman of Frimley Park Hospital and a Director of Oxford Policy </w:t>
      </w:r>
      <w:r w:rsidRPr="0080655E">
        <w:rPr>
          <w:sz w:val="12"/>
        </w:rPr>
        <w:t xml:space="preserve">¶ </w:t>
      </w:r>
      <w:r>
        <w:t xml:space="preserve">Management, and Adrian Johnson is Director of Publications at RUSI, the book reviews editor </w:t>
      </w:r>
      <w:r w:rsidRPr="0080655E">
        <w:rPr>
          <w:sz w:val="12"/>
        </w:rPr>
        <w:t xml:space="preserve">¶ </w:t>
      </w:r>
      <w:r>
        <w:t xml:space="preserve">for the RUSI Journal, and chair of the RUSI Editorial Board. His research </w:t>
      </w:r>
      <w:r w:rsidRPr="0080655E">
        <w:rPr>
          <w:sz w:val="12"/>
        </w:rPr>
        <w:t xml:space="preserve">¶ </w:t>
      </w:r>
      <w:r>
        <w:t xml:space="preserve">focuses on intervention, post-conflict security and British defence policy, “Hitting the Target? How New Capabilities are Shaping International Intervention,” </w:t>
      </w:r>
      <w:hyperlink r:id="rId42" w:anchor="page=89" w:history="1">
        <w:r>
          <w:rPr>
            <w:rStyle w:val="Hyperlink"/>
          </w:rPr>
          <w:t>http://www.rusi.org/downloads/assets/WHR_2-13_Hitting_the_Target.pdf#page=89</w:t>
        </w:r>
      </w:hyperlink>
      <w:r>
        <w:t>]</w:t>
      </w:r>
    </w:p>
    <w:p w:rsidR="009870EB" w:rsidRPr="0039261D" w:rsidRDefault="009870EB" w:rsidP="009870EB"/>
    <w:p w:rsidR="009870EB" w:rsidRDefault="009870EB" w:rsidP="009870EB">
      <w:pPr>
        <w:rPr>
          <w:sz w:val="16"/>
        </w:rPr>
      </w:pPr>
      <w:r w:rsidRPr="00FF66F7">
        <w:rPr>
          <w:sz w:val="16"/>
        </w:rPr>
        <w:t>Unintended detrimental consequences of intervention – ‘</w:t>
      </w:r>
      <w:r w:rsidRPr="006F467E">
        <w:rPr>
          <w:highlight w:val="cyan"/>
          <w:u w:val="single"/>
        </w:rPr>
        <w:t>blowback’</w:t>
      </w:r>
      <w:r w:rsidRPr="006F467E">
        <w:rPr>
          <w:sz w:val="16"/>
          <w:highlight w:val="cyan"/>
        </w:rPr>
        <w:t xml:space="preserve">– </w:t>
      </w:r>
      <w:r w:rsidRPr="006F467E">
        <w:rPr>
          <w:highlight w:val="cyan"/>
          <w:u w:val="single"/>
        </w:rPr>
        <w:t xml:space="preserve">are </w:t>
      </w:r>
      <w:r w:rsidRPr="006F467E">
        <w:rPr>
          <w:sz w:val="12"/>
          <w:highlight w:val="cyan"/>
          <w:u w:val="single"/>
        </w:rPr>
        <w:t xml:space="preserve"> </w:t>
      </w:r>
      <w:r w:rsidRPr="006F467E">
        <w:rPr>
          <w:highlight w:val="cyan"/>
          <w:u w:val="single"/>
        </w:rPr>
        <w:t>by no means</w:t>
      </w:r>
      <w:r w:rsidRPr="00A665CF">
        <w:rPr>
          <w:u w:val="single"/>
        </w:rPr>
        <w:t xml:space="preserve"> a </w:t>
      </w:r>
      <w:r w:rsidRPr="006F467E">
        <w:rPr>
          <w:highlight w:val="cyan"/>
          <w:u w:val="single"/>
        </w:rPr>
        <w:t>new</w:t>
      </w:r>
      <w:r w:rsidRPr="00A665CF">
        <w:rPr>
          <w:u w:val="single"/>
        </w:rPr>
        <w:t xml:space="preserve"> phenomenon, </w:t>
      </w:r>
      <w:r w:rsidRPr="006F467E">
        <w:rPr>
          <w:highlight w:val="cyan"/>
          <w:u w:val="single"/>
        </w:rPr>
        <w:t>nor</w:t>
      </w:r>
      <w:r w:rsidRPr="00A665CF">
        <w:rPr>
          <w:u w:val="single"/>
        </w:rPr>
        <w:t xml:space="preserve"> an </w:t>
      </w:r>
      <w:r w:rsidRPr="006F467E">
        <w:rPr>
          <w:highlight w:val="cyan"/>
          <w:u w:val="single"/>
        </w:rPr>
        <w:t>inherent</w:t>
      </w:r>
      <w:r w:rsidRPr="00A665CF">
        <w:rPr>
          <w:u w:val="single"/>
        </w:rPr>
        <w:t xml:space="preserve"> feature </w:t>
      </w:r>
      <w:r w:rsidRPr="006F467E">
        <w:rPr>
          <w:highlight w:val="cyan"/>
          <w:u w:val="single"/>
        </w:rPr>
        <w:t>of drone</w:t>
      </w:r>
      <w:r w:rsidRPr="00A665CF">
        <w:rPr>
          <w:u w:val="single"/>
        </w:rPr>
        <w:t xml:space="preserve"> versus </w:t>
      </w:r>
      <w:r w:rsidRPr="00FF66F7">
        <w:rPr>
          <w:sz w:val="12"/>
        </w:rPr>
        <w:t>¶</w:t>
      </w:r>
      <w:r w:rsidRPr="00A665CF">
        <w:rPr>
          <w:sz w:val="12"/>
          <w:u w:val="single"/>
        </w:rPr>
        <w:t xml:space="preserve"> </w:t>
      </w:r>
      <w:r w:rsidRPr="00A665CF">
        <w:rPr>
          <w:u w:val="single"/>
        </w:rPr>
        <w:t xml:space="preserve">other kinds of </w:t>
      </w:r>
      <w:r w:rsidRPr="006F467E">
        <w:rPr>
          <w:highlight w:val="cyan"/>
          <w:u w:val="single"/>
        </w:rPr>
        <w:t>strikes</w:t>
      </w:r>
      <w:r w:rsidRPr="00FF66F7">
        <w:rPr>
          <w:u w:val="single"/>
        </w:rPr>
        <w:t>. A widespread view holds that drones are fuelling</w:t>
      </w:r>
      <w:r w:rsidRPr="00FF66F7">
        <w:rPr>
          <w:sz w:val="16"/>
        </w:rPr>
        <w:t xml:space="preserve"> a </w:t>
      </w:r>
      <w:r w:rsidRPr="00FF66F7">
        <w:rPr>
          <w:sz w:val="12"/>
        </w:rPr>
        <w:t>¶</w:t>
      </w:r>
      <w:r w:rsidRPr="00FF66F7">
        <w:rPr>
          <w:sz w:val="16"/>
        </w:rPr>
        <w:t xml:space="preserve"> political and societal </w:t>
      </w:r>
      <w:r w:rsidRPr="00FF66F7">
        <w:rPr>
          <w:u w:val="single"/>
        </w:rPr>
        <w:t>backlash</w:t>
      </w:r>
      <w:r w:rsidRPr="00FF66F7">
        <w:rPr>
          <w:sz w:val="16"/>
        </w:rPr>
        <w:t xml:space="preserve"> against the US.15 Worse, unintended civilian </w:t>
      </w:r>
      <w:r w:rsidRPr="00FF66F7">
        <w:rPr>
          <w:sz w:val="12"/>
        </w:rPr>
        <w:t>¶</w:t>
      </w:r>
      <w:r w:rsidRPr="00FF66F7">
        <w:rPr>
          <w:sz w:val="16"/>
        </w:rPr>
        <w:t xml:space="preserve"> deaths may be creating new grievances, driving new recruits to join terrorist </w:t>
      </w:r>
      <w:r w:rsidRPr="00FF66F7">
        <w:rPr>
          <w:sz w:val="12"/>
        </w:rPr>
        <w:t>¶</w:t>
      </w:r>
      <w:r w:rsidRPr="00FF66F7">
        <w:rPr>
          <w:sz w:val="16"/>
        </w:rPr>
        <w:t xml:space="preserve"> groups, and undermining the legitimacy of the very governments the US is </w:t>
      </w:r>
      <w:r w:rsidRPr="00FF66F7">
        <w:rPr>
          <w:sz w:val="12"/>
        </w:rPr>
        <w:t>¶</w:t>
      </w:r>
      <w:r w:rsidRPr="00FF66F7">
        <w:rPr>
          <w:sz w:val="16"/>
        </w:rPr>
        <w:t xml:space="preserve"> trying to bolster.16 In other words, the covert drone programme is radical </w:t>
      </w:r>
      <w:r w:rsidRPr="00FF66F7">
        <w:rPr>
          <w:sz w:val="12"/>
        </w:rPr>
        <w:t>¶</w:t>
      </w:r>
      <w:r w:rsidRPr="00FF66F7">
        <w:rPr>
          <w:sz w:val="16"/>
        </w:rPr>
        <w:t xml:space="preserve"> Islamism’s latest recruiting sergeant.17 </w:t>
      </w:r>
      <w:r w:rsidRPr="00FF66F7">
        <w:rPr>
          <w:u w:val="single"/>
        </w:rPr>
        <w:t>This is contested, as is inevitable when relying on anecdotal evidence</w:t>
      </w:r>
      <w:r w:rsidRPr="00FF66F7">
        <w:rPr>
          <w:sz w:val="16"/>
        </w:rPr>
        <w:t xml:space="preserve">. </w:t>
      </w:r>
      <w:r w:rsidRPr="00FF66F7">
        <w:rPr>
          <w:sz w:val="12"/>
        </w:rPr>
        <w:t>¶</w:t>
      </w:r>
      <w:r w:rsidRPr="00FF66F7">
        <w:rPr>
          <w:sz w:val="16"/>
        </w:rPr>
        <w:t xml:space="preserve"> Some </w:t>
      </w:r>
      <w:r w:rsidRPr="006F467E">
        <w:rPr>
          <w:rStyle w:val="Emphasis"/>
          <w:highlight w:val="cyan"/>
        </w:rPr>
        <w:t>data suggest that the effect is overblown</w:t>
      </w:r>
      <w:r w:rsidRPr="006F467E">
        <w:rPr>
          <w:highlight w:val="cyan"/>
          <w:u w:val="single"/>
        </w:rPr>
        <w:t xml:space="preserve"> – one analyst</w:t>
      </w:r>
      <w:r w:rsidRPr="00A665CF">
        <w:rPr>
          <w:u w:val="single"/>
        </w:rPr>
        <w:t xml:space="preserve"> conducting</w:t>
      </w:r>
      <w:r w:rsidRPr="00A665CF">
        <w:rPr>
          <w:sz w:val="12"/>
          <w:u w:val="single"/>
        </w:rPr>
        <w:t xml:space="preserve"> </w:t>
      </w:r>
      <w:r w:rsidRPr="00A665CF">
        <w:rPr>
          <w:u w:val="single"/>
        </w:rPr>
        <w:t xml:space="preserve">fieldwork </w:t>
      </w:r>
      <w:r w:rsidRPr="006F467E">
        <w:rPr>
          <w:highlight w:val="cyan"/>
          <w:u w:val="single"/>
        </w:rPr>
        <w:t>in Yemen found very little causation between</w:t>
      </w:r>
      <w:r w:rsidRPr="00A665CF">
        <w:rPr>
          <w:u w:val="single"/>
        </w:rPr>
        <w:t xml:space="preserve"> drone </w:t>
      </w:r>
      <w:r w:rsidRPr="006F467E">
        <w:rPr>
          <w:highlight w:val="cyan"/>
          <w:u w:val="single"/>
        </w:rPr>
        <w:t>strikes and</w:t>
      </w:r>
      <w:r w:rsidRPr="00A665CF">
        <w:rPr>
          <w:u w:val="single"/>
        </w:rPr>
        <w:t xml:space="preserve"> </w:t>
      </w:r>
      <w:r w:rsidRPr="00FF66F7">
        <w:rPr>
          <w:sz w:val="12"/>
        </w:rPr>
        <w:t>¶</w:t>
      </w:r>
      <w:r w:rsidRPr="00A665CF">
        <w:rPr>
          <w:sz w:val="12"/>
          <w:u w:val="single"/>
        </w:rPr>
        <w:t xml:space="preserve"> </w:t>
      </w:r>
      <w:r w:rsidRPr="006F467E">
        <w:rPr>
          <w:highlight w:val="cyan"/>
          <w:u w:val="single"/>
        </w:rPr>
        <w:t>radicalisation</w:t>
      </w:r>
      <w:r w:rsidRPr="00FF66F7">
        <w:rPr>
          <w:sz w:val="16"/>
        </w:rPr>
        <w:t xml:space="preserve">.18 </w:t>
      </w:r>
      <w:r w:rsidRPr="00FF66F7">
        <w:rPr>
          <w:u w:val="single"/>
        </w:rPr>
        <w:t xml:space="preserve">The </w:t>
      </w:r>
      <w:r w:rsidRPr="006F467E">
        <w:rPr>
          <w:highlight w:val="cyan"/>
          <w:u w:val="single"/>
        </w:rPr>
        <w:t>lack of info</w:t>
      </w:r>
      <w:r w:rsidRPr="00FF66F7">
        <w:rPr>
          <w:u w:val="single"/>
        </w:rPr>
        <w:t xml:space="preserve">rmation </w:t>
      </w:r>
      <w:r w:rsidRPr="006F467E">
        <w:rPr>
          <w:highlight w:val="cyan"/>
          <w:u w:val="single"/>
        </w:rPr>
        <w:t>is a major problem</w:t>
      </w:r>
      <w:r w:rsidRPr="00FF66F7">
        <w:rPr>
          <w:u w:val="single"/>
        </w:rPr>
        <w:t xml:space="preserve"> for both policymakers and the public in attempting to definitively determine the strategic </w:t>
      </w:r>
      <w:r w:rsidRPr="00FF66F7">
        <w:rPr>
          <w:sz w:val="12"/>
        </w:rPr>
        <w:t>¶</w:t>
      </w:r>
      <w:r w:rsidRPr="00FF66F7">
        <w:rPr>
          <w:sz w:val="12"/>
          <w:u w:val="single"/>
        </w:rPr>
        <w:t xml:space="preserve"> </w:t>
      </w:r>
      <w:r w:rsidRPr="00FF66F7">
        <w:rPr>
          <w:u w:val="single"/>
        </w:rPr>
        <w:t>impact of any intervention, not just drone strikes</w:t>
      </w:r>
      <w:r w:rsidRPr="00FF66F7">
        <w:rPr>
          <w:sz w:val="16"/>
        </w:rPr>
        <w:t xml:space="preserve">. Here, again, the secrecy </w:t>
      </w:r>
      <w:r w:rsidRPr="00FF66F7">
        <w:rPr>
          <w:sz w:val="12"/>
        </w:rPr>
        <w:t>¶</w:t>
      </w:r>
      <w:r w:rsidRPr="00FF66F7">
        <w:rPr>
          <w:sz w:val="16"/>
        </w:rPr>
        <w:t xml:space="preserve"> of the CIA programme is an obstacle – what data we do have on it comes </w:t>
      </w:r>
      <w:r w:rsidRPr="00FF66F7">
        <w:rPr>
          <w:sz w:val="12"/>
        </w:rPr>
        <w:t>¶</w:t>
      </w:r>
      <w:r w:rsidRPr="00FF66F7">
        <w:rPr>
          <w:sz w:val="16"/>
        </w:rPr>
        <w:t xml:space="preserve"> from leaks, rather than systematic analysis.19 Neither is the US alone guilty of </w:t>
      </w:r>
      <w:r w:rsidRPr="00FF66F7">
        <w:rPr>
          <w:sz w:val="12"/>
        </w:rPr>
        <w:t>¶</w:t>
      </w:r>
      <w:r w:rsidRPr="00FF66F7">
        <w:rPr>
          <w:sz w:val="16"/>
        </w:rPr>
        <w:t xml:space="preserve"> secrecy; in the aftermath of the UN Special Rapporteur’s report on the legality </w:t>
      </w:r>
      <w:r w:rsidRPr="00FF66F7">
        <w:rPr>
          <w:sz w:val="12"/>
        </w:rPr>
        <w:t>¶</w:t>
      </w:r>
      <w:r w:rsidRPr="00FF66F7">
        <w:rPr>
          <w:sz w:val="16"/>
        </w:rPr>
        <w:t xml:space="preserve"> of drone strikes in Pakistan, one might note that the Pakistani government’s </w:t>
      </w:r>
      <w:r w:rsidRPr="00FF66F7">
        <w:rPr>
          <w:sz w:val="12"/>
        </w:rPr>
        <w:t>¶</w:t>
      </w:r>
      <w:r w:rsidRPr="00FF66F7">
        <w:rPr>
          <w:sz w:val="16"/>
        </w:rPr>
        <w:t xml:space="preserve"> complaints to the Special Rapporteur seem to be contradictory given what is </w:t>
      </w:r>
      <w:r w:rsidRPr="00FF66F7">
        <w:rPr>
          <w:sz w:val="12"/>
        </w:rPr>
        <w:t>¶</w:t>
      </w:r>
      <w:r w:rsidRPr="00FF66F7">
        <w:rPr>
          <w:sz w:val="16"/>
        </w:rPr>
        <w:t xml:space="preserve"> known from WikiLeaks documents about private approval.20</w:t>
      </w:r>
      <w:r w:rsidRPr="00FF66F7">
        <w:rPr>
          <w:sz w:val="12"/>
        </w:rPr>
        <w:t>¶</w:t>
      </w:r>
      <w:r w:rsidRPr="00FF66F7">
        <w:rPr>
          <w:sz w:val="16"/>
        </w:rPr>
        <w:t xml:space="preserve"> </w:t>
      </w:r>
      <w:r w:rsidRPr="00FF66F7">
        <w:rPr>
          <w:u w:val="single"/>
        </w:rPr>
        <w:t xml:space="preserve">A </w:t>
      </w:r>
      <w:r w:rsidRPr="006F467E">
        <w:rPr>
          <w:rStyle w:val="Emphasis"/>
          <w:highlight w:val="cyan"/>
        </w:rPr>
        <w:t>lack of data may mean that talk of blowback is misguided</w:t>
      </w:r>
      <w:r w:rsidRPr="00FF66F7">
        <w:rPr>
          <w:sz w:val="16"/>
        </w:rPr>
        <w:t xml:space="preserve">, or it might not; </w:t>
      </w:r>
      <w:r w:rsidRPr="00FF66F7">
        <w:rPr>
          <w:sz w:val="12"/>
        </w:rPr>
        <w:t>¶</w:t>
      </w:r>
      <w:r w:rsidRPr="00FF66F7">
        <w:rPr>
          <w:sz w:val="16"/>
        </w:rPr>
        <w:t xml:space="preserve"> Hastings Dunn and Wolff offer some clarity on the relationship between </w:t>
      </w:r>
      <w:r w:rsidRPr="00FF66F7">
        <w:rPr>
          <w:sz w:val="12"/>
        </w:rPr>
        <w:t>¶</w:t>
      </w:r>
      <w:r w:rsidRPr="00FF66F7">
        <w:rPr>
          <w:sz w:val="16"/>
        </w:rPr>
        <w:t xml:space="preserve"> targeting policy and public anger in this regard. A bigger issue is that </w:t>
      </w:r>
      <w:r w:rsidRPr="006F467E">
        <w:rPr>
          <w:highlight w:val="cyan"/>
          <w:u w:val="single"/>
        </w:rPr>
        <w:t xml:space="preserve">media </w:t>
      </w:r>
      <w:r w:rsidRPr="006F467E">
        <w:rPr>
          <w:sz w:val="12"/>
          <w:highlight w:val="cyan"/>
          <w:u w:val="single"/>
        </w:rPr>
        <w:t xml:space="preserve"> </w:t>
      </w:r>
      <w:r w:rsidRPr="006F467E">
        <w:rPr>
          <w:highlight w:val="cyan"/>
          <w:u w:val="single"/>
        </w:rPr>
        <w:t>reports tend to be unreliable from regions like the FATA</w:t>
      </w:r>
      <w:r w:rsidRPr="00FF66F7">
        <w:rPr>
          <w:u w:val="single"/>
        </w:rPr>
        <w:t xml:space="preserve">, particularly when </w:t>
      </w:r>
      <w:r w:rsidRPr="00FF66F7">
        <w:rPr>
          <w:sz w:val="12"/>
        </w:rPr>
        <w:t>¶</w:t>
      </w:r>
      <w:r w:rsidRPr="00FF66F7">
        <w:rPr>
          <w:sz w:val="12"/>
          <w:u w:val="single"/>
        </w:rPr>
        <w:t xml:space="preserve"> </w:t>
      </w:r>
      <w:r w:rsidRPr="00FF66F7">
        <w:rPr>
          <w:u w:val="single"/>
        </w:rPr>
        <w:t xml:space="preserve">weapons forensics </w:t>
      </w:r>
      <w:r w:rsidRPr="006F467E">
        <w:rPr>
          <w:highlight w:val="cyan"/>
          <w:u w:val="single"/>
        </w:rPr>
        <w:t>experts</w:t>
      </w:r>
      <w:r w:rsidRPr="00FF66F7">
        <w:rPr>
          <w:u w:val="single"/>
        </w:rPr>
        <w:t xml:space="preserve"> – </w:t>
      </w:r>
      <w:r w:rsidRPr="006F467E">
        <w:rPr>
          <w:highlight w:val="cyan"/>
          <w:u w:val="single"/>
        </w:rPr>
        <w:t>who</w:t>
      </w:r>
      <w:r w:rsidRPr="00FF66F7">
        <w:rPr>
          <w:u w:val="single"/>
        </w:rPr>
        <w:t xml:space="preserve"> would be able to </w:t>
      </w:r>
      <w:r w:rsidRPr="006F467E">
        <w:rPr>
          <w:highlight w:val="cyan"/>
          <w:u w:val="single"/>
        </w:rPr>
        <w:t>determine</w:t>
      </w:r>
      <w:r w:rsidRPr="00FF66F7">
        <w:rPr>
          <w:u w:val="single"/>
        </w:rPr>
        <w:t xml:space="preserve">, for instance, </w:t>
      </w:r>
      <w:r w:rsidRPr="00FF66F7">
        <w:rPr>
          <w:sz w:val="12"/>
        </w:rPr>
        <w:t>¶</w:t>
      </w:r>
      <w:r w:rsidRPr="00FF66F7">
        <w:rPr>
          <w:sz w:val="12"/>
          <w:u w:val="single"/>
        </w:rPr>
        <w:t xml:space="preserve"> </w:t>
      </w:r>
      <w:r w:rsidRPr="006F467E">
        <w:rPr>
          <w:highlight w:val="cyan"/>
          <w:u w:val="single"/>
        </w:rPr>
        <w:t>what kind of weapon</w:t>
      </w:r>
      <w:r w:rsidRPr="00FF66F7">
        <w:rPr>
          <w:u w:val="single"/>
        </w:rPr>
        <w:t xml:space="preserve"> system has </w:t>
      </w:r>
      <w:r w:rsidRPr="006F467E">
        <w:rPr>
          <w:highlight w:val="cyan"/>
          <w:u w:val="single"/>
        </w:rPr>
        <w:t>caused</w:t>
      </w:r>
      <w:r w:rsidRPr="00FF66F7">
        <w:rPr>
          <w:u w:val="single"/>
        </w:rPr>
        <w:t xml:space="preserve"> what kind of </w:t>
      </w:r>
      <w:r w:rsidRPr="006F467E">
        <w:rPr>
          <w:highlight w:val="cyan"/>
          <w:u w:val="single"/>
        </w:rPr>
        <w:t xml:space="preserve">damage – cannot reach </w:t>
      </w:r>
      <w:r w:rsidRPr="006F467E">
        <w:rPr>
          <w:sz w:val="12"/>
          <w:highlight w:val="cyan"/>
          <w:u w:val="single"/>
        </w:rPr>
        <w:t xml:space="preserve"> </w:t>
      </w:r>
      <w:r w:rsidRPr="006F467E">
        <w:rPr>
          <w:highlight w:val="cyan"/>
          <w:u w:val="single"/>
        </w:rPr>
        <w:t>these areas</w:t>
      </w:r>
      <w:r w:rsidRPr="00FF66F7">
        <w:rPr>
          <w:sz w:val="16"/>
        </w:rPr>
        <w:t xml:space="preserve">.21 Ultimately, </w:t>
      </w:r>
      <w:r w:rsidRPr="00FF66F7">
        <w:rPr>
          <w:u w:val="single"/>
        </w:rPr>
        <w:t xml:space="preserve">the information problem may mean that we cannot </w:t>
      </w:r>
      <w:r w:rsidRPr="00FF66F7">
        <w:rPr>
          <w:sz w:val="12"/>
        </w:rPr>
        <w:t>¶</w:t>
      </w:r>
      <w:r w:rsidRPr="00FF66F7">
        <w:rPr>
          <w:sz w:val="12"/>
          <w:u w:val="single"/>
        </w:rPr>
        <w:t xml:space="preserve"> </w:t>
      </w:r>
      <w:r w:rsidRPr="00FF66F7">
        <w:rPr>
          <w:u w:val="single"/>
        </w:rPr>
        <w:t xml:space="preserve">conclude whether anti-Americanism or fragile support for local regimes is </w:t>
      </w:r>
      <w:r w:rsidRPr="00FF66F7">
        <w:rPr>
          <w:sz w:val="12"/>
        </w:rPr>
        <w:t>¶</w:t>
      </w:r>
      <w:r w:rsidRPr="00FF66F7">
        <w:rPr>
          <w:sz w:val="12"/>
          <w:u w:val="single"/>
        </w:rPr>
        <w:t xml:space="preserve"> </w:t>
      </w:r>
      <w:r w:rsidRPr="00FF66F7">
        <w:rPr>
          <w:u w:val="single"/>
        </w:rPr>
        <w:t>caused by or coincident with drone strikes</w:t>
      </w:r>
      <w:r w:rsidRPr="00FF66F7">
        <w:rPr>
          <w:sz w:val="16"/>
        </w:rPr>
        <w:t xml:space="preserve">. This highlights the importance of </w:t>
      </w:r>
      <w:r w:rsidRPr="00FF66F7">
        <w:rPr>
          <w:sz w:val="12"/>
        </w:rPr>
        <w:t>¶</w:t>
      </w:r>
      <w:r w:rsidRPr="00FF66F7">
        <w:rPr>
          <w:sz w:val="16"/>
        </w:rPr>
        <w:t xml:space="preserve"> casualty-recording and damage assessment, outlined in this report, to the </w:t>
      </w:r>
      <w:r w:rsidRPr="00FF66F7">
        <w:rPr>
          <w:sz w:val="12"/>
        </w:rPr>
        <w:t>¶</w:t>
      </w:r>
      <w:r w:rsidRPr="00FF66F7">
        <w:rPr>
          <w:sz w:val="16"/>
        </w:rPr>
        <w:t xml:space="preserve"> strategic conduct of intervention.</w:t>
      </w:r>
    </w:p>
    <w:p w:rsidR="009870EB" w:rsidRDefault="009870EB" w:rsidP="009870EB">
      <w:pPr>
        <w:rPr>
          <w:sz w:val="16"/>
        </w:rPr>
      </w:pPr>
    </w:p>
    <w:p w:rsidR="009870EB" w:rsidRDefault="009870EB" w:rsidP="009870EB">
      <w:pPr>
        <w:pStyle w:val="Heading4"/>
      </w:pPr>
      <w:r>
        <w:t>All of their evidence is hype – multiple reasons for recruitment</w:t>
      </w:r>
    </w:p>
    <w:p w:rsidR="009870EB" w:rsidRDefault="009870EB" w:rsidP="009870EB">
      <w:r w:rsidRPr="003A43C3">
        <w:rPr>
          <w:b/>
        </w:rPr>
        <w:t>Byman ’13</w:t>
      </w:r>
      <w:r>
        <w:t xml:space="preserve"> [Daniel L. Byman, Research Director, Saban Center for Middle East Policy, Senior Fellow, Foreign Policy, Saban Center for Middle East Policy, “Why Drones Work: The Case for Washington's Weapon of Choice,” </w:t>
      </w:r>
      <w:hyperlink r:id="rId43" w:history="1">
        <w:r>
          <w:rPr>
            <w:rStyle w:val="Hyperlink"/>
          </w:rPr>
          <w:t>http://www.brookings.edu/research/articles/2013/06/17-drones-obama-weapon-choice-us-counterterrorism-byman</w:t>
        </w:r>
      </w:hyperlink>
      <w:r>
        <w:t>]</w:t>
      </w:r>
    </w:p>
    <w:p w:rsidR="009870EB" w:rsidRPr="00BE231E" w:rsidRDefault="009870EB" w:rsidP="009870EB"/>
    <w:p w:rsidR="009870EB" w:rsidRPr="00A4403B" w:rsidRDefault="009870EB" w:rsidP="009870EB">
      <w:pPr>
        <w:rPr>
          <w:sz w:val="16"/>
        </w:rPr>
      </w:pPr>
      <w:r w:rsidRPr="00A4403B">
        <w:rPr>
          <w:sz w:val="16"/>
        </w:rPr>
        <w:t xml:space="preserve">It is also telling that </w:t>
      </w:r>
      <w:r w:rsidRPr="006F467E">
        <w:rPr>
          <w:rStyle w:val="Emphasis"/>
          <w:highlight w:val="cyan"/>
        </w:rPr>
        <w:t>drones have earned the backing, albeit secret, of foreign governments</w:t>
      </w:r>
      <w:r w:rsidRPr="00A4403B">
        <w:rPr>
          <w:sz w:val="16"/>
        </w:rPr>
        <w:t xml:space="preserve">. In order </w:t>
      </w:r>
      <w:r w:rsidRPr="00536BFB">
        <w:rPr>
          <w:u w:val="single"/>
        </w:rPr>
        <w:t>to maintain popular support, politicians in Pakistan and Yemen</w:t>
      </w:r>
      <w:r w:rsidRPr="00A4403B">
        <w:rPr>
          <w:sz w:val="16"/>
        </w:rPr>
        <w:t xml:space="preserve"> routinely </w:t>
      </w:r>
      <w:r w:rsidRPr="00536BFB">
        <w:rPr>
          <w:u w:val="single"/>
        </w:rPr>
        <w:t>rail against the U.S. drone campaign. In reality</w:t>
      </w:r>
      <w:r w:rsidRPr="00A4403B">
        <w:rPr>
          <w:sz w:val="16"/>
        </w:rPr>
        <w:t xml:space="preserve">, however, </w:t>
      </w:r>
      <w:r w:rsidRPr="00536BFB">
        <w:rPr>
          <w:u w:val="single"/>
        </w:rPr>
        <w:t>the governments of both countries have supported it</w:t>
      </w:r>
      <w:r w:rsidRPr="00A4403B">
        <w:rPr>
          <w:sz w:val="16"/>
        </w:rPr>
        <w:t xml:space="preserve">. During the Bush and Obama administrations, Pakistan has even periodically hosted U.S. drone facilities and has been told about strikes in advance. Pervez </w:t>
      </w:r>
      <w:r w:rsidRPr="00A4403B">
        <w:rPr>
          <w:u w:val="single"/>
        </w:rPr>
        <w:t>Musharraf</w:t>
      </w:r>
      <w:r w:rsidRPr="00A4403B">
        <w:rPr>
          <w:sz w:val="16"/>
        </w:rPr>
        <w:t xml:space="preserve">, president of Pakistan until 2008, </w:t>
      </w:r>
      <w:r w:rsidRPr="00A4403B">
        <w:rPr>
          <w:u w:val="single"/>
        </w:rPr>
        <w:t>was not worried about the drone program’s negative publicity</w:t>
      </w:r>
      <w:r w:rsidRPr="00A4403B">
        <w:rPr>
          <w:sz w:val="16"/>
        </w:rPr>
        <w:t xml:space="preserve">: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w:t>
      </w:r>
      <w:r w:rsidRPr="00A4403B">
        <w:rPr>
          <w:u w:val="single"/>
        </w:rPr>
        <w:t xml:space="preserve">Saleh </w:t>
      </w:r>
      <w:r w:rsidRPr="00A4403B">
        <w:rPr>
          <w:sz w:val="16"/>
        </w:rPr>
        <w:t xml:space="preserve">later </w:t>
      </w:r>
      <w:r w:rsidRPr="00A4403B">
        <w:rPr>
          <w:u w:val="single"/>
        </w:rPr>
        <w:t>let the drone program resume in Yemen</w:t>
      </w:r>
      <w:r w:rsidRPr="00A4403B">
        <w:rPr>
          <w:sz w:val="16"/>
        </w:rPr>
        <w:t xml:space="preserve">, and his replacement, Abdu Rabbu Mansour Hadi, has publicly praised drones, saying that “they pinpoint the target and have zero margin of error, if you </w:t>
      </w:r>
      <w:r w:rsidRPr="00A4403B">
        <w:rPr>
          <w:sz w:val="16"/>
        </w:rPr>
        <w:lastRenderedPageBreak/>
        <w:t>know what target you’re aiming at.”</w:t>
      </w:r>
      <w:r w:rsidRPr="00A4403B">
        <w:rPr>
          <w:sz w:val="12"/>
        </w:rPr>
        <w:t>¶</w:t>
      </w:r>
      <w:r w:rsidRPr="00A4403B">
        <w:rPr>
          <w:sz w:val="16"/>
        </w:rPr>
        <w:t xml:space="preserve"> As officials in both Pakistan and Yemen realize, U.S. drone strikes help their governments by targeting common enemies. A memo released by the antisecrecy website WikiLeaks revealed that Pakistan’s army chief, Ashfaq Parvez kayani, privately asked U.S. military leaders in 2008 for “continuous Predator coverage” over antigovernment militants, and the journalist Mark Mazzetti has reported that the United States has conducted “goodwill kills” against Pakistani militants who threatened Pakistan far more than the United States. Thus, in private, Pakistan supports the drone program. As then Prime Minister Yousaf Raza Gilani told Anne Patterson, then the U.S. ambassador to Pakistan, in 2008, “We’ll protest [against the drone program] in the National Assembly and then ignore it.”</w:t>
      </w:r>
      <w:r w:rsidRPr="00A4403B">
        <w:rPr>
          <w:sz w:val="12"/>
        </w:rPr>
        <w:t>¶</w:t>
      </w:r>
      <w:r w:rsidRPr="00A4403B">
        <w:rPr>
          <w:sz w:val="16"/>
        </w:rPr>
        <w:t xml:space="preserve">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w:t>
      </w:r>
      <w:r w:rsidRPr="00A4403B">
        <w:rPr>
          <w:sz w:val="12"/>
        </w:rPr>
        <w:t>¶</w:t>
      </w:r>
      <w:r w:rsidRPr="00A4403B">
        <w:rPr>
          <w:sz w:val="16"/>
        </w:rPr>
        <w:t xml:space="preserve"> A 2012 poll found that 74 percent of Pakistanis viewed the United States as their enemy, likely in part because of the ongoing drone campaign. Similarly, in Yemen, as the scholar Gregory Johnsen has pointed out, drone strikes can win the enmity of entire tribes. This has led critics to argue that the drone program is shortsighted: that it kills today’s enemies but creates tomorrow’s in the process.</w:t>
      </w:r>
      <w:r w:rsidRPr="00A4403B">
        <w:rPr>
          <w:sz w:val="12"/>
        </w:rPr>
        <w:t>¶</w:t>
      </w:r>
      <w:r w:rsidRPr="00A4403B">
        <w:rPr>
          <w:sz w:val="16"/>
        </w:rPr>
        <w:t xml:space="preserve"> Such concerns are valid, but the level of </w:t>
      </w:r>
      <w:r w:rsidRPr="006F467E">
        <w:rPr>
          <w:rStyle w:val="Emphasis"/>
          <w:highlight w:val="cyan"/>
        </w:rPr>
        <w:t>local anger over drones is often lower than commonly portrayed</w:t>
      </w:r>
      <w:r w:rsidRPr="006F467E">
        <w:rPr>
          <w:highlight w:val="cyan"/>
          <w:u w:val="single"/>
        </w:rPr>
        <w:t>. Many surveys</w:t>
      </w:r>
      <w:r w:rsidRPr="00536BFB">
        <w:rPr>
          <w:u w:val="single"/>
        </w:rPr>
        <w:t xml:space="preserve"> of public opinion related to drones </w:t>
      </w:r>
      <w:r w:rsidRPr="006F467E">
        <w:rPr>
          <w:highlight w:val="cyan"/>
          <w:u w:val="single"/>
        </w:rPr>
        <w:t>are conducted by anti-drone organizations, which results in biased samples</w:t>
      </w:r>
      <w:r w:rsidRPr="00536BFB">
        <w:rPr>
          <w:u w:val="single"/>
        </w:rPr>
        <w:t>. Other surveys exclude those who are unaware of the drone program and thus overstate the importance of those who are angered by it</w:t>
      </w:r>
      <w:r w:rsidRPr="00A4403B">
        <w:rPr>
          <w:sz w:val="16"/>
        </w:rPr>
        <w:t xml:space="preserve">. In addition, many Pakistanis do not realize that the drones often target the very militants who are wreaking havoc on their country. And </w:t>
      </w:r>
      <w:r w:rsidRPr="006F467E">
        <w:rPr>
          <w:highlight w:val="cyan"/>
          <w:u w:val="single"/>
        </w:rPr>
        <w:t>for most Pakistanis and Yemenis, the most important problems they struggle with are corruption</w:t>
      </w:r>
      <w:r w:rsidRPr="00A4403B">
        <w:rPr>
          <w:u w:val="single"/>
        </w:rPr>
        <w:t xml:space="preserve">, weak representative institutions, </w:t>
      </w:r>
      <w:r w:rsidRPr="006F467E">
        <w:rPr>
          <w:highlight w:val="cyan"/>
          <w:u w:val="single"/>
        </w:rPr>
        <w:t>and poor</w:t>
      </w:r>
      <w:r w:rsidRPr="00A4403B">
        <w:rPr>
          <w:u w:val="single"/>
        </w:rPr>
        <w:t xml:space="preserve"> economic </w:t>
      </w:r>
      <w:r w:rsidRPr="006F467E">
        <w:rPr>
          <w:highlight w:val="cyan"/>
          <w:u w:val="single"/>
        </w:rPr>
        <w:t>growth; the drone</w:t>
      </w:r>
      <w:r w:rsidRPr="00A4403B">
        <w:rPr>
          <w:u w:val="single"/>
        </w:rPr>
        <w:t xml:space="preserve"> program </w:t>
      </w:r>
      <w:r w:rsidRPr="006F467E">
        <w:rPr>
          <w:highlight w:val="cyan"/>
          <w:u w:val="single"/>
        </w:rPr>
        <w:t>is only a small part of their</w:t>
      </w:r>
      <w:r w:rsidRPr="00A4403B">
        <w:rPr>
          <w:u w:val="single"/>
        </w:rPr>
        <w:t xml:space="preserve"> overall </w:t>
      </w:r>
      <w:r w:rsidRPr="006F467E">
        <w:rPr>
          <w:highlight w:val="cyan"/>
          <w:u w:val="single"/>
        </w:rPr>
        <w:t>anger, most</w:t>
      </w:r>
      <w:r w:rsidRPr="00A4403B">
        <w:rPr>
          <w:u w:val="single"/>
        </w:rPr>
        <w:t xml:space="preserve"> of which is directed </w:t>
      </w:r>
      <w:r w:rsidRPr="006F467E">
        <w:rPr>
          <w:highlight w:val="cyan"/>
          <w:u w:val="single"/>
        </w:rPr>
        <w:t>toward their own governments</w:t>
      </w:r>
      <w:r w:rsidRPr="00A4403B">
        <w:rPr>
          <w:sz w:val="16"/>
        </w:rPr>
        <w:t xml:space="preserve">. A poll conducted in 2007, well before the drone campaign had expanded to its current scope, found that only 15 percent of Pakistanis had a favorable opinion of the United States. </w:t>
      </w:r>
      <w:r w:rsidRPr="006F467E">
        <w:rPr>
          <w:rStyle w:val="Emphasis"/>
          <w:highlight w:val="cyan"/>
        </w:rPr>
        <w:t>It is hard to imagine that alternatives to drone strikes</w:t>
      </w:r>
      <w:r w:rsidRPr="006F467E">
        <w:rPr>
          <w:highlight w:val="cyan"/>
          <w:u w:val="single"/>
        </w:rPr>
        <w:t xml:space="preserve">, such as seal team raids or cruise missile strikes, </w:t>
      </w:r>
      <w:r w:rsidRPr="006F467E">
        <w:rPr>
          <w:rStyle w:val="Emphasis"/>
          <w:highlight w:val="cyan"/>
        </w:rPr>
        <w:t>would make the U</w:t>
      </w:r>
      <w:r w:rsidRPr="00A4403B">
        <w:rPr>
          <w:sz w:val="16"/>
        </w:rPr>
        <w:t xml:space="preserve">nited </w:t>
      </w:r>
      <w:r w:rsidRPr="006F467E">
        <w:rPr>
          <w:rStyle w:val="Emphasis"/>
          <w:highlight w:val="cyan"/>
        </w:rPr>
        <w:t>S</w:t>
      </w:r>
      <w:r w:rsidRPr="00A4403B">
        <w:rPr>
          <w:sz w:val="16"/>
        </w:rPr>
        <w:t xml:space="preserve">tates </w:t>
      </w:r>
      <w:r w:rsidRPr="006F467E">
        <w:rPr>
          <w:rStyle w:val="Emphasis"/>
          <w:highlight w:val="cyan"/>
        </w:rPr>
        <w:t>more popular</w:t>
      </w:r>
      <w:r w:rsidRPr="00A4403B">
        <w:rPr>
          <w:sz w:val="16"/>
        </w:rPr>
        <w:t>.</w:t>
      </w:r>
    </w:p>
    <w:p w:rsidR="009870EB" w:rsidRDefault="009870EB" w:rsidP="009870EB"/>
    <w:p w:rsidR="009870EB" w:rsidRDefault="009870EB" w:rsidP="009870EB"/>
    <w:p w:rsidR="009870EB" w:rsidRDefault="009870EB" w:rsidP="009870EB">
      <w:pPr>
        <w:pStyle w:val="Heading3"/>
      </w:pPr>
      <w:r w:rsidRPr="007A4D81">
        <w:lastRenderedPageBreak/>
        <w:t xml:space="preserve">2NC/1NR </w:t>
      </w:r>
      <w:r>
        <w:t>No threat-Strat Shift</w:t>
      </w:r>
    </w:p>
    <w:p w:rsidR="009870EB" w:rsidRPr="007A4D81" w:rsidRDefault="009870EB" w:rsidP="009870EB">
      <w:pPr>
        <w:pStyle w:val="Heading4"/>
      </w:pPr>
      <w:r w:rsidRPr="007A4D81">
        <w:t>Prefer our evidence- based on on-the-ground fieldwork</w:t>
      </w:r>
    </w:p>
    <w:p w:rsidR="009870EB" w:rsidRPr="00F02F63" w:rsidRDefault="009870EB" w:rsidP="009870EB">
      <w:pPr>
        <w:rPr>
          <w:rFonts w:eastAsia="Calibri" w:cs="Times New Roman"/>
          <w:sz w:val="16"/>
        </w:rPr>
      </w:pPr>
      <w:r w:rsidRPr="00F02F63">
        <w:rPr>
          <w:rFonts w:eastAsia="Calibri" w:cs="Times New Roman"/>
          <w:b/>
        </w:rPr>
        <w:t xml:space="preserve">Derrick ’11 </w:t>
      </w:r>
      <w:r w:rsidRPr="00F02F63">
        <w:rPr>
          <w:rFonts w:eastAsia="Calibri" w:cs="Times New Roman"/>
          <w:sz w:val="16"/>
        </w:rPr>
        <w:t xml:space="preserve">(A False Foundation? AQAP, Tribes and Ungoverned Spaces in Yemen Edited by: Gabriel Koehler-Derrick THE COMBATING TERRORISM CENTER AT WEST POINT www.ctc.usma.edu September 2011 © Combating Terrorism Center at West Point (September 2011) </w:t>
      </w:r>
    </w:p>
    <w:p w:rsidR="009870EB" w:rsidRPr="00F02F63" w:rsidRDefault="009870EB" w:rsidP="009870EB">
      <w:pPr>
        <w:tabs>
          <w:tab w:val="left" w:pos="1305"/>
        </w:tabs>
        <w:rPr>
          <w:rFonts w:eastAsia="Calibri" w:cs="Times New Roman"/>
          <w:sz w:val="16"/>
        </w:rPr>
      </w:pPr>
      <w:r w:rsidRPr="00F02F63">
        <w:rPr>
          <w:rFonts w:eastAsia="Calibri" w:cs="Times New Roman"/>
          <w:sz w:val="16"/>
        </w:rPr>
        <w:tab/>
      </w:r>
    </w:p>
    <w:p w:rsidR="009870EB" w:rsidRDefault="009870EB" w:rsidP="009870EB">
      <w:pPr>
        <w:rPr>
          <w:rFonts w:eastAsia="Calibri" w:cs="Times New Roman"/>
          <w:sz w:val="16"/>
        </w:rPr>
      </w:pPr>
      <w:r w:rsidRPr="00F02F63">
        <w:rPr>
          <w:rFonts w:eastAsia="Calibri" w:cs="Times New Roman"/>
          <w:highlight w:val="green"/>
          <w:u w:val="single"/>
        </w:rPr>
        <w:t>This project is based on twelve months of fieldwork</w:t>
      </w:r>
      <w:r w:rsidRPr="00F02F63">
        <w:rPr>
          <w:rFonts w:eastAsia="Calibri" w:cs="Times New Roman"/>
          <w:sz w:val="16"/>
        </w:rPr>
        <w:t xml:space="preserve"> completed by the author from 2008 to 2009 </w:t>
      </w:r>
      <w:r w:rsidRPr="00F02F63">
        <w:rPr>
          <w:rFonts w:eastAsia="Calibri" w:cs="Times New Roman"/>
          <w:highlight w:val="green"/>
          <w:u w:val="single"/>
        </w:rPr>
        <w:t>and subsequent</w:t>
      </w:r>
      <w:r w:rsidRPr="00F02F63">
        <w:rPr>
          <w:rFonts w:eastAsia="Calibri" w:cs="Times New Roman"/>
          <w:sz w:val="16"/>
        </w:rPr>
        <w:t xml:space="preserve"> phone </w:t>
      </w:r>
      <w:r w:rsidRPr="00F02F63">
        <w:rPr>
          <w:rFonts w:eastAsia="Calibri" w:cs="Times New Roman"/>
          <w:highlight w:val="green"/>
          <w:u w:val="single"/>
        </w:rPr>
        <w:t>interviews with contacts in Marib and al-Jawf</w:t>
      </w:r>
      <w:r w:rsidRPr="00F02F63">
        <w:rPr>
          <w:rFonts w:eastAsia="Calibri" w:cs="Times New Roman"/>
          <w:sz w:val="16"/>
        </w:rPr>
        <w:t xml:space="preserve"> through the spring of 2011. The author’s name has been withheld from this report because of his continued research in the region. Nevertheless, the project would not have been possible without the assistance of a number of individuals who deserve very public thanks for helping to bring this report to fruition </w:t>
      </w:r>
    </w:p>
    <w:p w:rsidR="009870EB" w:rsidRDefault="009870EB" w:rsidP="009870EB">
      <w:pPr>
        <w:rPr>
          <w:rFonts w:eastAsia="Calibri" w:cs="Times New Roman"/>
          <w:sz w:val="16"/>
        </w:rPr>
      </w:pPr>
    </w:p>
    <w:p w:rsidR="009870EB" w:rsidRPr="007A4D81" w:rsidRDefault="009870EB" w:rsidP="009870EB">
      <w:pPr>
        <w:pStyle w:val="Heading4"/>
      </w:pPr>
      <w:r w:rsidRPr="007A4D81">
        <w:t>No terrorism- groups are too weak and attack strategy has shifted to local focus</w:t>
      </w:r>
    </w:p>
    <w:p w:rsidR="009870EB" w:rsidRPr="00F02F63" w:rsidRDefault="009870EB" w:rsidP="009870EB">
      <w:pPr>
        <w:rPr>
          <w:rFonts w:eastAsia="Calibri" w:cs="Times New Roman"/>
          <w:sz w:val="16"/>
        </w:rPr>
      </w:pPr>
      <w:r w:rsidRPr="007A4D81">
        <w:rPr>
          <w:rStyle w:val="StyleStyleBold12pt"/>
        </w:rPr>
        <w:t>Sofer ’11</w:t>
      </w:r>
      <w:r w:rsidRPr="00F02F63">
        <w:rPr>
          <w:rFonts w:eastAsia="Calibri" w:cs="Times New Roman"/>
          <w:sz w:val="16"/>
        </w:rPr>
        <w:t xml:space="preserve"> (The Evolution of Terrorism Since 9/11 From Hierarchical Organizations to Small Groups and Individuals SOURCE: AP/TV2 Norway By Ken Sofer | September 9, 2011 Ken Sofer is the Special Assistant for National Security at American Progress.</w:t>
      </w:r>
    </w:p>
    <w:p w:rsidR="009870EB" w:rsidRPr="00F02F63" w:rsidRDefault="009870EB" w:rsidP="009870EB">
      <w:pPr>
        <w:rPr>
          <w:rFonts w:eastAsia="Calibri" w:cs="Times New Roman"/>
        </w:rPr>
      </w:pPr>
    </w:p>
    <w:p w:rsidR="009870EB" w:rsidRDefault="009870EB" w:rsidP="009870EB">
      <w:pPr>
        <w:rPr>
          <w:rFonts w:eastAsia="Calibri" w:cs="Times New Roman"/>
          <w:sz w:val="16"/>
        </w:rPr>
      </w:pPr>
      <w:r w:rsidRPr="00F02F63">
        <w:rPr>
          <w:rFonts w:eastAsia="Calibri" w:cs="Times New Roman"/>
          <w:u w:val="single"/>
        </w:rPr>
        <w:t>When Osama bin Laden’s body was buried at sea, many observers believed an era in transnational terrorism was buried with him. In truth, the era of transnational terrorism</w:t>
      </w:r>
      <w:r w:rsidRPr="00F02F63">
        <w:rPr>
          <w:rFonts w:eastAsia="Calibri" w:cs="Times New Roman"/>
          <w:sz w:val="16"/>
        </w:rPr>
        <w:t xml:space="preserve"> </w:t>
      </w:r>
      <w:r w:rsidRPr="00F02F63">
        <w:rPr>
          <w:rFonts w:eastAsia="Calibri" w:cs="Times New Roman"/>
          <w:u w:val="single"/>
        </w:rPr>
        <w:t>reached its pinnacle in</w:t>
      </w:r>
      <w:r w:rsidRPr="00F02F63">
        <w:rPr>
          <w:rFonts w:eastAsia="Calibri" w:cs="Times New Roman"/>
          <w:sz w:val="16"/>
        </w:rPr>
        <w:t xml:space="preserve"> the atrocities of </w:t>
      </w:r>
      <w:r w:rsidRPr="00F02F63">
        <w:rPr>
          <w:rFonts w:eastAsia="Calibri" w:cs="Times New Roman"/>
          <w:u w:val="single"/>
        </w:rPr>
        <w:t>September 11</w:t>
      </w:r>
      <w:r w:rsidRPr="00F02F63">
        <w:rPr>
          <w:rFonts w:eastAsia="Calibri" w:cs="Times New Roman"/>
          <w:sz w:val="16"/>
        </w:rPr>
        <w:t xml:space="preserve"> a full decade ago. </w:t>
      </w:r>
      <w:r w:rsidRPr="00F02F63">
        <w:rPr>
          <w:rFonts w:eastAsia="Calibri" w:cs="Times New Roman"/>
          <w:b/>
          <w:highlight w:val="green"/>
          <w:u w:val="single"/>
        </w:rPr>
        <w:t>Over the last 10 years, the structure of terrorist groups has evolved</w:t>
      </w:r>
      <w:r w:rsidRPr="00F02F63">
        <w:rPr>
          <w:rFonts w:eastAsia="Calibri" w:cs="Times New Roman"/>
          <w:sz w:val="16"/>
        </w:rPr>
        <w:t xml:space="preserve">, </w:t>
      </w:r>
      <w:r w:rsidRPr="00F02F63">
        <w:rPr>
          <w:rFonts w:cs="Times New Roman"/>
          <w:sz w:val="16"/>
        </w:rPr>
        <w:t>in part because of American and allied policies, and in part because new technologies have opened up a new model of terrorism. Gone are the days of a centralized, hierarchical international terrorist movement with Al Qaeda clearly in the lead. That system has been replaced by a much more diffuse network of regional terrorist groups and individual actors connected to terrorist leaders only by the Internet. The breakdown of the hierarchical system of terror When bin Laden organized Al Qaeda in the late 1980s, he envisioned the group as an army of the faithful, which he could train and mobilize to fight kuffar, or nonbelievers, throughout Muslim lands. He financed training camps in tribal Pakistan, developed a system of recruitment for would-be suicide bombers, and planned complex</w:t>
      </w:r>
      <w:r w:rsidRPr="00F02F63">
        <w:rPr>
          <w:rFonts w:eastAsia="Calibri" w:cs="Times New Roman"/>
          <w:sz w:val="16"/>
        </w:rPr>
        <w:t xml:space="preserve"> operations, which required adherence to a strict chain of command. The attacks on the Twin Towers in New York represented the pinnacle of organized, hierarchical terrorism and would have been impossible to execute without Al Qaeda’s deep pockets and operational expertise. Since that day </w:t>
      </w:r>
      <w:r w:rsidRPr="00F02F63">
        <w:rPr>
          <w:rFonts w:cs="Times New Roman"/>
          <w:b/>
          <w:highlight w:val="green"/>
          <w:u w:val="single"/>
        </w:rPr>
        <w:t>the U</w:t>
      </w:r>
      <w:r w:rsidRPr="00F02F63">
        <w:rPr>
          <w:rFonts w:cs="Times New Roman"/>
          <w:b/>
          <w:u w:val="single"/>
        </w:rPr>
        <w:t>nited</w:t>
      </w:r>
      <w:r w:rsidRPr="00F02F63">
        <w:rPr>
          <w:rFonts w:cs="Times New Roman"/>
          <w:b/>
          <w:highlight w:val="green"/>
          <w:u w:val="single"/>
        </w:rPr>
        <w:t xml:space="preserve"> S</w:t>
      </w:r>
      <w:r w:rsidRPr="00F02F63">
        <w:rPr>
          <w:rFonts w:cs="Times New Roman"/>
          <w:b/>
          <w:u w:val="single"/>
        </w:rPr>
        <w:t>tates</w:t>
      </w:r>
      <w:r w:rsidRPr="00F02F63">
        <w:rPr>
          <w:rFonts w:cs="Times New Roman"/>
          <w:b/>
          <w:highlight w:val="green"/>
          <w:u w:val="single"/>
        </w:rPr>
        <w:t xml:space="preserve"> has </w:t>
      </w:r>
      <w:r w:rsidRPr="00F02F63">
        <w:rPr>
          <w:rFonts w:cs="Times New Roman"/>
          <w:b/>
          <w:highlight w:val="green"/>
          <w:u w:val="single"/>
          <w:bdr w:val="single" w:sz="4" w:space="0" w:color="auto"/>
        </w:rPr>
        <w:t>eliminated Al Qaeda’s</w:t>
      </w:r>
      <w:r w:rsidRPr="00F02F63">
        <w:rPr>
          <w:rFonts w:cs="Times New Roman"/>
          <w:b/>
          <w:highlight w:val="green"/>
          <w:u w:val="single"/>
        </w:rPr>
        <w:t xml:space="preserve"> </w:t>
      </w:r>
      <w:r w:rsidRPr="00F02F63">
        <w:rPr>
          <w:rFonts w:cs="Times New Roman"/>
          <w:b/>
          <w:u w:val="single"/>
        </w:rPr>
        <w:t xml:space="preserve">operational </w:t>
      </w:r>
      <w:r w:rsidRPr="00F02F63">
        <w:rPr>
          <w:rFonts w:cs="Times New Roman"/>
          <w:b/>
          <w:highlight w:val="green"/>
          <w:u w:val="single"/>
          <w:bdr w:val="single" w:sz="4" w:space="0" w:color="auto"/>
        </w:rPr>
        <w:t>safe haven</w:t>
      </w:r>
      <w:r w:rsidRPr="00F02F63">
        <w:rPr>
          <w:rFonts w:eastAsia="Calibri" w:cs="Times New Roman"/>
          <w:sz w:val="16"/>
        </w:rPr>
        <w:t xml:space="preserve"> in Afghanistan </w:t>
      </w:r>
      <w:r w:rsidRPr="00F02F63">
        <w:rPr>
          <w:rFonts w:eastAsia="Calibri" w:cs="Times New Roman"/>
          <w:b/>
          <w:highlight w:val="green"/>
          <w:u w:val="single"/>
        </w:rPr>
        <w:t xml:space="preserve">and </w:t>
      </w:r>
      <w:r w:rsidRPr="00F02F63">
        <w:rPr>
          <w:rFonts w:eastAsia="Calibri" w:cs="Times New Roman"/>
          <w:b/>
          <w:highlight w:val="green"/>
          <w:u w:val="single"/>
          <w:bdr w:val="single" w:sz="4" w:space="0" w:color="auto"/>
        </w:rPr>
        <w:t>decimated its core leadership</w:t>
      </w:r>
      <w:r w:rsidRPr="00F02F63">
        <w:rPr>
          <w:rFonts w:eastAsia="Calibri" w:cs="Times New Roman"/>
          <w:sz w:val="16"/>
        </w:rPr>
        <w:t xml:space="preserve">. A combination of </w:t>
      </w:r>
      <w:r w:rsidRPr="00A07ED9">
        <w:rPr>
          <w:rFonts w:eastAsia="Calibri" w:cs="Times New Roman"/>
          <w:b/>
          <w:u w:val="single"/>
        </w:rPr>
        <w:t xml:space="preserve">raids, police stings, and </w:t>
      </w:r>
      <w:r w:rsidRPr="00F02F63">
        <w:rPr>
          <w:rFonts w:eastAsia="Calibri" w:cs="Times New Roman"/>
          <w:b/>
          <w:u w:val="single"/>
        </w:rPr>
        <w:t>the</w:t>
      </w:r>
      <w:r w:rsidRPr="00F02F63">
        <w:rPr>
          <w:rFonts w:eastAsia="Calibri" w:cs="Times New Roman"/>
          <w:sz w:val="16"/>
        </w:rPr>
        <w:t xml:space="preserve"> increased use of </w:t>
      </w:r>
      <w:r w:rsidRPr="00A07ED9">
        <w:rPr>
          <w:rFonts w:cs="Times New Roman"/>
          <w:b/>
          <w:u w:val="single"/>
        </w:rPr>
        <w:t>drone strikes</w:t>
      </w:r>
      <w:r w:rsidRPr="00A07ED9">
        <w:rPr>
          <w:rFonts w:cs="Times New Roman"/>
          <w:b/>
        </w:rPr>
        <w:t xml:space="preserve"> </w:t>
      </w:r>
      <w:r w:rsidRPr="00A07ED9">
        <w:rPr>
          <w:rFonts w:cs="Times New Roman"/>
          <w:b/>
          <w:u w:val="single"/>
        </w:rPr>
        <w:t>under</w:t>
      </w:r>
      <w:r w:rsidRPr="00F02F63">
        <w:rPr>
          <w:rFonts w:eastAsia="Calibri" w:cs="Times New Roman"/>
          <w:sz w:val="16"/>
        </w:rPr>
        <w:t xml:space="preserve"> President Barack Obama have </w:t>
      </w:r>
      <w:r w:rsidRPr="00A07ED9">
        <w:rPr>
          <w:rFonts w:eastAsia="Calibri" w:cs="Times New Roman"/>
          <w:b/>
          <w:u w:val="single"/>
        </w:rPr>
        <w:t>led to the capture or killing of</w:t>
      </w:r>
      <w:r w:rsidRPr="00F02F63">
        <w:rPr>
          <w:rFonts w:eastAsia="Calibri" w:cs="Times New Roman"/>
          <w:sz w:val="16"/>
        </w:rPr>
        <w:t xml:space="preserve"> many of Al Qaeda’s </w:t>
      </w:r>
      <w:r w:rsidRPr="00F02F63">
        <w:rPr>
          <w:rFonts w:eastAsia="Calibri" w:cs="Times New Roman"/>
          <w:b/>
          <w:u w:val="single"/>
        </w:rPr>
        <w:t xml:space="preserve">mid- to senior-level </w:t>
      </w:r>
      <w:r w:rsidRPr="00A07ED9">
        <w:rPr>
          <w:rFonts w:eastAsia="Calibri" w:cs="Times New Roman"/>
          <w:b/>
          <w:u w:val="single"/>
        </w:rPr>
        <w:t>leaders</w:t>
      </w:r>
      <w:r w:rsidRPr="00F02F63">
        <w:rPr>
          <w:rFonts w:eastAsia="Calibri" w:cs="Times New Roman"/>
          <w:sz w:val="16"/>
        </w:rPr>
        <w:t xml:space="preserve">, </w:t>
      </w:r>
      <w:r w:rsidRPr="00F02F63">
        <w:rPr>
          <w:rFonts w:eastAsia="Calibri" w:cs="Times New Roman"/>
          <w:u w:val="single"/>
        </w:rPr>
        <w:t>most notably bin Laden, and most recently Atuyah Abd al Rahman, a key figure in the organization’s operations</w:t>
      </w:r>
      <w:r w:rsidRPr="00F02F63">
        <w:rPr>
          <w:rFonts w:eastAsia="Calibri" w:cs="Times New Roman"/>
          <w:sz w:val="16"/>
        </w:rPr>
        <w:t xml:space="preserve">. </w:t>
      </w:r>
      <w:r w:rsidRPr="00F02F63">
        <w:rPr>
          <w:rFonts w:cs="Times New Roman"/>
          <w:sz w:val="16"/>
        </w:rPr>
        <w:t xml:space="preserve">The death of Al Qaeda’s core leadership and its loss of a safe haven in Afghanistan puts the organization close to strategic defeat, according to White House counterterrorism chief John Brennan. While Brennan’s comments on Al Qaeda’s imminent demise are likely overly optimistic, the organization is clearly weaker than it was a decade ago and has become increasingly reliant on a variety of ideologically sympathetic affiliates in Yemen, Algeria, and Iraq who have adopted the Al Qaeda name brand. </w:t>
      </w:r>
      <w:r w:rsidRPr="00F02F63">
        <w:rPr>
          <w:rFonts w:eastAsia="Calibri" w:cs="Times New Roman"/>
          <w:sz w:val="16"/>
        </w:rPr>
        <w:t xml:space="preserve">While these affiliates, most notably the Yemen-based Al Qaeda in the Arabian Peninsula, or AQAP, maintain close ties to bin Laden’s Pakistan-based core and adhere to its central message, these organizations operate independently of Al Qaeda Central and do not generally coordinate with one another. Further, the new leadership of Ayman al Zawahiri, an extremely divisive figure in the jihadist community, likely means Al Qaeda Central will have a more difficult time controlling operatives and affiliates around the world. The increasingly confederate nature of Al Qaeda has broken down the hierarchical system bin Laden built in the late 1970s and 1980s. Lower barriers of access to terrorism Al Qaeda has adapted to the increasing difficulty of maintaining a physical organization in an identifiable safe haven such as Afghanistan by relying on the Internet and public media to spread its ideology and give individuals the tools to become terrorists. Just as Twitter and blogs made everyone a potential journalist, Al Qaeda and its affiliates launched a variety of media outlets and websites with the hope of making everyone a potential terrorist. Publications such as AQAP’s English-language magazine Inspire feature interviews with prominent leaders and how-to articles such as “Make a Bomb in the Kitchen of Your Mom.” Meanwhile, Al Qaeda’s media production house As Sahab produces “documentary-quality films, iPod files and cellphone video” for distribution across terrorist-sympathetic message boards and blogs. The effect of this propaganda boom and the proliferation of easily attainable bomb-making instructions has been a further </w:t>
      </w:r>
      <w:r w:rsidRPr="00F02F63">
        <w:rPr>
          <w:rFonts w:cs="Times New Roman"/>
          <w:sz w:val="16"/>
        </w:rPr>
        <w:t>decentralization of international terrorism. While members of terrorist cells still actively recruit radicals to carry out attacks, such as the failed Times Square bomb plot last year, terrorism has become increasingly reliant on volunteers who are inspired by Al Qaeda’s ideology. One example is Fort Hood shooter Nidal Malik Hasan, who killed 13 people in 2009 and was inspired by AQAP’s Anwar al Awlaki. Hasan regularly emailed Awlaki for spiritual guidance and justification in the lead-up to the attack. To an extent, the increasing decentralization of terrorism represents a loss in Al Qaeda’s operational capabilities. This means that they are less likely to pull off another expensive and complex attack like 9/11. But the decentralization of terrorism also poses a variety of new threats. For one, it makes it significantly harder for the intelligence community to track would-be terrorists and thwart their efforts, which is why the only successful attacks in the United States since 9/11 have been gunmen acting alone inspired by the Al Qaeda ideology. Al Qaeda’s ability to communicate and spread its ideology to a constituency of radicals is likely its most powerful remaining tool since 9/11, and now that a potential terrorist can Google an inspirational sermon and bomb-making instructions instead of needing to fly to a training camp in Kandahar, this tool has become even more potent. The near enemy vs. the far enemy One of the truly unique and dangerous elements of Al Qaeda’s brand of terrorism is its transnational nature. Bin Laden and many of his followers derided the governments of most Muslim-majority nations, in particular Saudi</w:t>
      </w:r>
      <w:r w:rsidRPr="00F02F63">
        <w:rPr>
          <w:rFonts w:eastAsia="Calibri" w:cs="Times New Roman"/>
          <w:sz w:val="16"/>
        </w:rPr>
        <w:t xml:space="preserve"> Arabia and Egypt, as apostates. </w:t>
      </w:r>
      <w:r w:rsidRPr="00F02F63">
        <w:rPr>
          <w:rFonts w:eastAsia="Calibri" w:cs="Times New Roman"/>
          <w:u w:val="single"/>
        </w:rPr>
        <w:t xml:space="preserve">Yet instead of targeting these </w:t>
      </w:r>
      <w:r w:rsidRPr="00F02F63">
        <w:rPr>
          <w:rFonts w:eastAsia="Calibri" w:cs="Times New Roman"/>
          <w:u w:val="single"/>
        </w:rPr>
        <w:lastRenderedPageBreak/>
        <w:t xml:space="preserve">governments, </w:t>
      </w:r>
      <w:r w:rsidRPr="00F02F63">
        <w:rPr>
          <w:rFonts w:cs="Times New Roman"/>
          <w:u w:val="single"/>
        </w:rPr>
        <w:t>often referred to as the “near enemy,” Al Qaeda believed that destroying their U.S. and Western allies, the “far enemy,” would more effectively lead to the downfall of apostate Arab regimes. The group’s transnational aims and focus on the United States made it unique among terrorist organizations and brought jihadist</w:t>
      </w:r>
      <w:r w:rsidRPr="00F02F63">
        <w:rPr>
          <w:rFonts w:eastAsia="Calibri" w:cs="Times New Roman"/>
          <w:u w:val="single"/>
        </w:rPr>
        <w:t xml:space="preserve"> terrorism to American soil. </w:t>
      </w:r>
      <w:r w:rsidRPr="00F02F63">
        <w:rPr>
          <w:rFonts w:eastAsia="Calibri" w:cs="Times New Roman"/>
          <w:b/>
          <w:u w:val="single"/>
        </w:rPr>
        <w:t>Over the last decade</w:t>
      </w:r>
      <w:r w:rsidRPr="00A07ED9">
        <w:rPr>
          <w:rFonts w:eastAsia="Calibri" w:cs="Times New Roman"/>
          <w:b/>
          <w:u w:val="single"/>
        </w:rPr>
        <w:t>, the U</w:t>
      </w:r>
      <w:r w:rsidRPr="00F02F63">
        <w:rPr>
          <w:rFonts w:eastAsia="Calibri" w:cs="Times New Roman"/>
          <w:b/>
          <w:u w:val="single"/>
        </w:rPr>
        <w:t>nited</w:t>
      </w:r>
      <w:r w:rsidRPr="00A07ED9">
        <w:rPr>
          <w:rFonts w:eastAsia="Calibri" w:cs="Times New Roman"/>
          <w:b/>
          <w:u w:val="single"/>
        </w:rPr>
        <w:t xml:space="preserve"> S</w:t>
      </w:r>
      <w:r w:rsidRPr="00F02F63">
        <w:rPr>
          <w:rFonts w:eastAsia="Calibri" w:cs="Times New Roman"/>
          <w:b/>
          <w:u w:val="single"/>
        </w:rPr>
        <w:t xml:space="preserve">tates has </w:t>
      </w:r>
      <w:r w:rsidRPr="00A07ED9">
        <w:rPr>
          <w:rFonts w:eastAsia="Calibri" w:cs="Times New Roman"/>
          <w:b/>
          <w:u w:val="single"/>
        </w:rPr>
        <w:t xml:space="preserve">demonstrated the </w:t>
      </w:r>
      <w:r w:rsidRPr="00A07ED9">
        <w:rPr>
          <w:rFonts w:eastAsia="Calibri" w:cs="Times New Roman"/>
          <w:b/>
          <w:u w:val="single"/>
          <w:bdr w:val="single" w:sz="4" w:space="0" w:color="auto"/>
        </w:rPr>
        <w:t>enormous costs</w:t>
      </w:r>
      <w:r w:rsidRPr="00A07ED9">
        <w:rPr>
          <w:rFonts w:eastAsia="Calibri" w:cs="Times New Roman"/>
          <w:b/>
          <w:u w:val="single"/>
        </w:rPr>
        <w:t xml:space="preserve"> </w:t>
      </w:r>
      <w:r w:rsidRPr="00F02F63">
        <w:rPr>
          <w:rFonts w:eastAsia="Calibri" w:cs="Times New Roman"/>
          <w:b/>
          <w:u w:val="single"/>
        </w:rPr>
        <w:t xml:space="preserve">associated </w:t>
      </w:r>
      <w:r w:rsidRPr="00A07ED9">
        <w:rPr>
          <w:rFonts w:eastAsia="Calibri" w:cs="Times New Roman"/>
          <w:b/>
          <w:u w:val="single"/>
        </w:rPr>
        <w:t>with making it a target.</w:t>
      </w:r>
      <w:r w:rsidRPr="00F02F63">
        <w:rPr>
          <w:rFonts w:eastAsia="Calibri" w:cs="Times New Roman"/>
          <w:sz w:val="16"/>
        </w:rPr>
        <w:t xml:space="preserve"> </w:t>
      </w:r>
      <w:r w:rsidRPr="00F02F63">
        <w:rPr>
          <w:rFonts w:eastAsia="Calibri" w:cs="Times New Roman"/>
          <w:b/>
          <w:u w:val="single"/>
        </w:rPr>
        <w:t xml:space="preserve">When </w:t>
      </w:r>
      <w:r w:rsidRPr="00A07ED9">
        <w:rPr>
          <w:rFonts w:eastAsia="Calibri" w:cs="Times New Roman"/>
          <w:b/>
          <w:u w:val="single"/>
          <w:bdr w:val="single" w:sz="4" w:space="0" w:color="auto"/>
        </w:rPr>
        <w:t>coupled with the death of bin Laden</w:t>
      </w:r>
      <w:r w:rsidRPr="00A07ED9">
        <w:rPr>
          <w:rFonts w:eastAsia="Calibri" w:cs="Times New Roman"/>
          <w:b/>
          <w:u w:val="single"/>
        </w:rPr>
        <w:t>, the most effective advocate for this strategy,</w:t>
      </w:r>
      <w:r w:rsidRPr="00F02F63">
        <w:rPr>
          <w:rFonts w:eastAsia="Calibri" w:cs="Times New Roman"/>
          <w:sz w:val="16"/>
        </w:rPr>
        <w:t xml:space="preserve"> </w:t>
      </w:r>
      <w:r w:rsidRPr="00A07ED9">
        <w:rPr>
          <w:rFonts w:eastAsia="Calibri" w:cs="Times New Roman"/>
          <w:b/>
          <w:u w:val="single"/>
        </w:rPr>
        <w:t xml:space="preserve">the </w:t>
      </w:r>
      <w:r w:rsidRPr="00F02F63">
        <w:rPr>
          <w:rFonts w:eastAsia="Calibri" w:cs="Times New Roman"/>
          <w:b/>
          <w:u w:val="single"/>
        </w:rPr>
        <w:t xml:space="preserve">near enemy/far enemy </w:t>
      </w:r>
      <w:r w:rsidRPr="00F02F63">
        <w:rPr>
          <w:rFonts w:eastAsia="Calibri" w:cs="Times New Roman"/>
          <w:b/>
          <w:highlight w:val="green"/>
          <w:u w:val="single"/>
          <w:bdr w:val="single" w:sz="4" w:space="0" w:color="auto"/>
        </w:rPr>
        <w:t>balance has shifted decidedly in favor of the near enemy.</w:t>
      </w:r>
      <w:r w:rsidRPr="00F02F63">
        <w:rPr>
          <w:rFonts w:eastAsia="Calibri" w:cs="Times New Roman"/>
          <w:b/>
          <w:highlight w:val="green"/>
          <w:u w:val="single"/>
        </w:rPr>
        <w:t xml:space="preserve"> </w:t>
      </w:r>
      <w:r w:rsidRPr="00F02F63">
        <w:rPr>
          <w:rFonts w:cs="Times New Roman"/>
          <w:sz w:val="16"/>
        </w:rPr>
        <w:t>Al Qaeda affiliates, with the possible exception of AQAP, seem much more concerned about</w:t>
      </w:r>
      <w:r w:rsidRPr="00F02F63">
        <w:rPr>
          <w:rFonts w:eastAsia="Calibri" w:cs="Times New Roman"/>
          <w:b/>
          <w:u w:val="single"/>
        </w:rPr>
        <w:t xml:space="preserve"> </w:t>
      </w:r>
      <w:r w:rsidRPr="00F02F63">
        <w:rPr>
          <w:rFonts w:eastAsia="Calibri" w:cs="Times New Roman"/>
          <w:b/>
          <w:highlight w:val="green"/>
          <w:u w:val="single"/>
        </w:rPr>
        <w:t>attacking domestic targets</w:t>
      </w:r>
      <w:r w:rsidRPr="00F02F63">
        <w:rPr>
          <w:rFonts w:eastAsia="Calibri" w:cs="Times New Roman"/>
          <w:sz w:val="16"/>
          <w:highlight w:val="green"/>
        </w:rPr>
        <w:t xml:space="preserve"> </w:t>
      </w:r>
      <w:r w:rsidRPr="00F02F63">
        <w:rPr>
          <w:rFonts w:eastAsia="Calibri" w:cs="Times New Roman"/>
          <w:b/>
          <w:highlight w:val="green"/>
          <w:u w:val="single"/>
          <w:bdr w:val="single" w:sz="4" w:space="0" w:color="auto"/>
        </w:rPr>
        <w:t>as opposed to spending their resources on a much more difficult attack on the other side of the planet</w:t>
      </w:r>
      <w:r w:rsidRPr="00F02F63">
        <w:rPr>
          <w:rFonts w:eastAsia="Calibri" w:cs="Times New Roman"/>
          <w:b/>
          <w:highlight w:val="green"/>
          <w:u w:val="single"/>
        </w:rPr>
        <w:t>.</w:t>
      </w:r>
      <w:r w:rsidRPr="00F02F63">
        <w:rPr>
          <w:rFonts w:eastAsia="Calibri" w:cs="Times New Roman"/>
          <w:b/>
          <w:u w:val="single"/>
        </w:rPr>
        <w:t xml:space="preserve"> </w:t>
      </w:r>
      <w:r w:rsidRPr="00F02F63">
        <w:rPr>
          <w:rFonts w:cs="Times New Roman"/>
          <w:sz w:val="16"/>
        </w:rPr>
        <w:t xml:space="preserve">Additionally, Al Qaeda’s membership now frequently loses recruits to organizations such as the Afghan Taliban, Hamas, Hezbollah, or Lashkar-e-Taiba who have purely national and not transnational aspirations. These organizations may be similar to Al Qaeda in that they use violence to kill civilians and seek to establish a conservative Islamist caliphate, but their goals only apply to the country they operate in. </w:t>
      </w:r>
      <w:r w:rsidRPr="00F02F63">
        <w:rPr>
          <w:rFonts w:cs="Times New Roman"/>
          <w:u w:val="single"/>
        </w:rPr>
        <w:t>Of</w:t>
      </w:r>
      <w:r w:rsidRPr="00F02F63">
        <w:rPr>
          <w:rFonts w:cs="Times New Roman"/>
          <w:b/>
          <w:u w:val="single"/>
        </w:rPr>
        <w:t xml:space="preserve"> </w:t>
      </w:r>
      <w:r w:rsidRPr="00F02F63">
        <w:rPr>
          <w:rFonts w:cs="Times New Roman"/>
          <w:b/>
          <w:highlight w:val="green"/>
          <w:u w:val="single"/>
        </w:rPr>
        <w:t>the 48 groups designated</w:t>
      </w:r>
      <w:r w:rsidRPr="00F02F63">
        <w:rPr>
          <w:rFonts w:cs="Times New Roman"/>
          <w:highlight w:val="green"/>
          <w:u w:val="single"/>
        </w:rPr>
        <w:t xml:space="preserve"> </w:t>
      </w:r>
      <w:r w:rsidRPr="00F02F63">
        <w:rPr>
          <w:rFonts w:cs="Times New Roman"/>
          <w:u w:val="single"/>
        </w:rPr>
        <w:t xml:space="preserve">by the Department of State </w:t>
      </w:r>
      <w:r w:rsidRPr="00F02F63">
        <w:rPr>
          <w:rFonts w:cs="Times New Roman"/>
          <w:b/>
          <w:highlight w:val="green"/>
          <w:u w:val="single"/>
        </w:rPr>
        <w:t>as</w:t>
      </w:r>
      <w:r w:rsidRPr="00F02F63">
        <w:rPr>
          <w:rFonts w:cs="Times New Roman"/>
          <w:u w:val="single"/>
        </w:rPr>
        <w:t xml:space="preserve"> Foreign </w:t>
      </w:r>
      <w:r w:rsidRPr="00F02F63">
        <w:rPr>
          <w:rFonts w:cs="Times New Roman"/>
          <w:b/>
          <w:highlight w:val="green"/>
          <w:u w:val="single"/>
        </w:rPr>
        <w:t>Terrorist</w:t>
      </w:r>
      <w:r w:rsidRPr="00F02F63">
        <w:rPr>
          <w:rFonts w:cs="Times New Roman"/>
          <w:u w:val="single"/>
        </w:rPr>
        <w:t xml:space="preserve"> Organizations, Al Qaeda is the only group</w:t>
      </w:r>
      <w:r w:rsidRPr="00F02F63">
        <w:rPr>
          <w:rFonts w:cs="Times New Roman"/>
          <w:sz w:val="16"/>
        </w:rPr>
        <w:t xml:space="preserve"> left </w:t>
      </w:r>
      <w:r w:rsidRPr="00F02F63">
        <w:rPr>
          <w:rFonts w:cs="Times New Roman"/>
          <w:u w:val="single"/>
        </w:rPr>
        <w:t>with</w:t>
      </w:r>
      <w:r w:rsidRPr="00F02F63">
        <w:rPr>
          <w:rFonts w:cs="Times New Roman"/>
          <w:sz w:val="16"/>
        </w:rPr>
        <w:t xml:space="preserve"> truly </w:t>
      </w:r>
      <w:r w:rsidRPr="00F02F63">
        <w:rPr>
          <w:rFonts w:cs="Times New Roman"/>
          <w:u w:val="single"/>
        </w:rPr>
        <w:t xml:space="preserve">global </w:t>
      </w:r>
      <w:r w:rsidRPr="00F02F63">
        <w:rPr>
          <w:rFonts w:cs="Times New Roman"/>
          <w:sz w:val="16"/>
        </w:rPr>
        <w:t xml:space="preserve">operations and </w:t>
      </w:r>
      <w:r w:rsidRPr="00F02F63">
        <w:rPr>
          <w:rFonts w:cs="Times New Roman"/>
          <w:u w:val="single"/>
        </w:rPr>
        <w:t>aspirations</w:t>
      </w:r>
      <w:r w:rsidRPr="00F02F63">
        <w:rPr>
          <w:rFonts w:cs="Times New Roman"/>
          <w:sz w:val="16"/>
        </w:rPr>
        <w:t xml:space="preserve">. </w:t>
      </w:r>
      <w:r w:rsidRPr="00F02F63">
        <w:rPr>
          <w:rFonts w:cs="Times New Roman"/>
          <w:u w:val="single"/>
        </w:rPr>
        <w:t>The remaining groups,</w:t>
      </w:r>
      <w:r w:rsidRPr="00F02F63">
        <w:rPr>
          <w:rFonts w:cs="Times New Roman"/>
          <w:sz w:val="16"/>
        </w:rPr>
        <w:t xml:space="preserve"> such as the Kurdish PKK, the Colombian FARC, the Sri Lankan Tamil Tigers, and the Japanese Aum Shinrikyo </w:t>
      </w:r>
      <w:r w:rsidRPr="00F02F63">
        <w:rPr>
          <w:rFonts w:cs="Times New Roman"/>
          <w:b/>
          <w:highlight w:val="green"/>
          <w:u w:val="single"/>
        </w:rPr>
        <w:t>have a distinctly national</w:t>
      </w:r>
      <w:r w:rsidRPr="00F02F63">
        <w:rPr>
          <w:rFonts w:cs="Times New Roman"/>
          <w:sz w:val="16"/>
        </w:rPr>
        <w:t xml:space="preserve"> or semiregional </w:t>
      </w:r>
      <w:r w:rsidRPr="00F02F63">
        <w:rPr>
          <w:rFonts w:cs="Times New Roman"/>
          <w:b/>
          <w:highlight w:val="green"/>
          <w:u w:val="single"/>
        </w:rPr>
        <w:t>focus</w:t>
      </w:r>
      <w:r w:rsidRPr="00F02F63">
        <w:rPr>
          <w:rFonts w:cs="Times New Roman"/>
          <w:sz w:val="16"/>
        </w:rPr>
        <w:t>. Many of these groups frequently target American citizens, soldiers, and interests in their countries, but</w:t>
      </w:r>
      <w:r w:rsidRPr="00F02F63">
        <w:rPr>
          <w:rFonts w:eastAsia="Calibri" w:cs="Times New Roman"/>
          <w:sz w:val="16"/>
        </w:rPr>
        <w:t xml:space="preserve"> </w:t>
      </w:r>
      <w:r w:rsidRPr="00F02F63">
        <w:rPr>
          <w:rFonts w:eastAsia="Calibri" w:cs="Times New Roman"/>
          <w:b/>
          <w:highlight w:val="green"/>
          <w:u w:val="single"/>
        </w:rPr>
        <w:t>they</w:t>
      </w:r>
      <w:r w:rsidRPr="00F02F63">
        <w:rPr>
          <w:rFonts w:eastAsia="Calibri" w:cs="Times New Roman"/>
          <w:sz w:val="16"/>
        </w:rPr>
        <w:t xml:space="preserve"> either </w:t>
      </w:r>
      <w:r w:rsidRPr="00F02F63">
        <w:rPr>
          <w:rFonts w:eastAsia="Calibri" w:cs="Times New Roman"/>
          <w:b/>
          <w:highlight w:val="green"/>
          <w:u w:val="single"/>
          <w:bdr w:val="single" w:sz="4" w:space="0" w:color="auto"/>
        </w:rPr>
        <w:t xml:space="preserve">do not possess the capabilities or desire to launch an attack on U.S. </w:t>
      </w:r>
      <w:r w:rsidRPr="00F02F63">
        <w:rPr>
          <w:rFonts w:eastAsia="Calibri" w:cs="Times New Roman"/>
          <w:b/>
          <w:u w:val="single"/>
          <w:bdr w:val="single" w:sz="4" w:space="0" w:color="auto"/>
        </w:rPr>
        <w:t xml:space="preserve">or European </w:t>
      </w:r>
      <w:r w:rsidRPr="00F02F63">
        <w:rPr>
          <w:rFonts w:eastAsia="Calibri" w:cs="Times New Roman"/>
          <w:b/>
          <w:highlight w:val="green"/>
          <w:u w:val="single"/>
          <w:bdr w:val="single" w:sz="4" w:space="0" w:color="auto"/>
        </w:rPr>
        <w:t>soil.</w:t>
      </w:r>
      <w:r w:rsidRPr="00F02F63">
        <w:rPr>
          <w:rFonts w:eastAsia="Calibri" w:cs="Times New Roman"/>
          <w:sz w:val="16"/>
        </w:rPr>
        <w:t xml:space="preserve"> What do these changes mean for terrorism in America today? </w:t>
      </w:r>
      <w:r w:rsidRPr="00F02F63">
        <w:rPr>
          <w:rFonts w:eastAsia="Calibri" w:cs="Times New Roman"/>
          <w:u w:val="single"/>
        </w:rPr>
        <w:t xml:space="preserve">Since 9/11 </w:t>
      </w:r>
      <w:r w:rsidRPr="00A07ED9">
        <w:rPr>
          <w:rFonts w:eastAsia="Calibri" w:cs="Times New Roman"/>
          <w:u w:val="single"/>
        </w:rPr>
        <w:t>we have braced for the possibility of another catastrophic attack</w:t>
      </w:r>
      <w:r w:rsidRPr="00A07ED9">
        <w:rPr>
          <w:rFonts w:eastAsia="Calibri" w:cs="Times New Roman"/>
          <w:sz w:val="16"/>
        </w:rPr>
        <w:t xml:space="preserve"> on U.S. soil and pursued policies that have thankfully prevented such an attack from happening again. </w:t>
      </w:r>
      <w:r w:rsidRPr="00A07ED9">
        <w:rPr>
          <w:rFonts w:eastAsia="Calibri" w:cs="Times New Roman"/>
          <w:b/>
          <w:u w:val="single"/>
        </w:rPr>
        <w:t>But largely because of our success in decapitating and dismantling terrorist networks and organizations, the landscape of terrorism looks very different</w:t>
      </w:r>
      <w:r w:rsidRPr="00F02F63">
        <w:rPr>
          <w:rFonts w:eastAsia="Calibri" w:cs="Times New Roman"/>
          <w:sz w:val="16"/>
        </w:rPr>
        <w:t xml:space="preserve"> than it did 10 years ago. Today we are less likely to face a large, complex attack from an enemy organization abroad such as Al Qaeda. But we remain vulnerable to a smaller, less traceable attack from an individual or small group of individuals here in the United States. </w:t>
      </w:r>
      <w:r w:rsidRPr="00F02F63">
        <w:rPr>
          <w:rFonts w:eastAsia="Calibri" w:cs="Times New Roman"/>
          <w:u w:val="single"/>
        </w:rPr>
        <w:t>Incidents such as the Oklahoma City bombing</w:t>
      </w:r>
      <w:r w:rsidRPr="00F02F63">
        <w:rPr>
          <w:rFonts w:eastAsia="Calibri" w:cs="Times New Roman"/>
          <w:sz w:val="16"/>
        </w:rPr>
        <w:t xml:space="preserve"> in 1995, the Fort Hood shooting in 2009, </w:t>
      </w:r>
      <w:r w:rsidRPr="00F02F63">
        <w:rPr>
          <w:rFonts w:eastAsia="Calibri" w:cs="Times New Roman"/>
          <w:u w:val="single"/>
        </w:rPr>
        <w:t>or the Oslo attacks earlier this year are likely to become the dominant strain of terrorism</w:t>
      </w:r>
      <w:r w:rsidRPr="00F02F63">
        <w:rPr>
          <w:rFonts w:eastAsia="Calibri" w:cs="Times New Roman"/>
          <w:sz w:val="16"/>
        </w:rPr>
        <w:t xml:space="preserve"> entering the next decade after 9/11. While many would-be terrorists are inspired by the ideology of Al Qaeda and Anwar al Awlaki, as we have seen, lone-wolf terrorists can draw their inspiration from antigovernment or xenophobic ideologies as well.</w:t>
      </w:r>
    </w:p>
    <w:p w:rsidR="009870EB" w:rsidRDefault="009870EB" w:rsidP="009870EB">
      <w:pPr>
        <w:pStyle w:val="Heading3"/>
      </w:pPr>
      <w:r>
        <w:lastRenderedPageBreak/>
        <w:t>2NC/1NR Instability Inevitable</w:t>
      </w:r>
    </w:p>
    <w:p w:rsidR="009870EB" w:rsidRPr="002D5477" w:rsidRDefault="009870EB" w:rsidP="009870EB">
      <w:pPr>
        <w:pStyle w:val="Heading4"/>
      </w:pPr>
      <w:r>
        <w:t>But wait, there’s more!</w:t>
      </w:r>
    </w:p>
    <w:p w:rsidR="009870EB" w:rsidRPr="00143739" w:rsidRDefault="009870EB" w:rsidP="009870EB">
      <w:pPr>
        <w:pStyle w:val="Heading4"/>
      </w:pPr>
      <w:r w:rsidRPr="00143739">
        <w:t xml:space="preserve">Famine </w:t>
      </w:r>
    </w:p>
    <w:p w:rsidR="009870EB" w:rsidRPr="002F743B" w:rsidRDefault="009870EB" w:rsidP="009870EB">
      <w:pPr>
        <w:rPr>
          <w:sz w:val="16"/>
          <w:szCs w:val="16"/>
        </w:rPr>
      </w:pPr>
      <w:r w:rsidRPr="00143739">
        <w:rPr>
          <w:rStyle w:val="StyleStyleBold12pt"/>
        </w:rPr>
        <w:t>Khan 12</w:t>
      </w:r>
      <w:r>
        <w:t xml:space="preserve">, </w:t>
      </w:r>
      <w:r w:rsidRPr="00047B3F">
        <w:rPr>
          <w:sz w:val="16"/>
          <w:szCs w:val="16"/>
        </w:rPr>
        <w:t>Azmat, author for PBS, “You Aren’t Hearing About Yemen’s Biggest Problems,” June 7</w:t>
      </w:r>
      <w:r w:rsidRPr="00047B3F">
        <w:rPr>
          <w:sz w:val="16"/>
          <w:szCs w:val="16"/>
          <w:vertAlign w:val="superscript"/>
        </w:rPr>
        <w:t>th</w:t>
      </w:r>
      <w:r w:rsidRPr="00047B3F">
        <w:rPr>
          <w:sz w:val="16"/>
          <w:szCs w:val="16"/>
        </w:rPr>
        <w:t>, http://www.pbs.org/wgbh/pages/frontline/foreign-affairs-defense/al-qaeda-in-yemen/you-arent-hearing-about-yemens-biggest-problems/</w:t>
      </w:r>
    </w:p>
    <w:p w:rsidR="009870EB" w:rsidRDefault="009870EB" w:rsidP="009870EB">
      <w:pPr>
        <w:rPr>
          <w:rStyle w:val="StyleBoldUnderline"/>
          <w:u w:val="none"/>
        </w:rPr>
      </w:pPr>
      <w:r w:rsidRPr="006F467E">
        <w:rPr>
          <w:rStyle w:val="Emphasis"/>
          <w:highlight w:val="cyan"/>
        </w:rPr>
        <w:t>An Impending Famine</w:t>
      </w:r>
      <w:r w:rsidRPr="006F467E">
        <w:rPr>
          <w:rStyle w:val="StyleBoldUnderline"/>
          <w:highlight w:val="cyan"/>
        </w:rPr>
        <w:t>Ten million Yemenis</w:t>
      </w:r>
      <w:r w:rsidRPr="002F743B">
        <w:rPr>
          <w:sz w:val="16"/>
        </w:rPr>
        <w:t xml:space="preserve"> — or 44 percent of the population — </w:t>
      </w:r>
      <w:r w:rsidRPr="006F467E">
        <w:rPr>
          <w:rStyle w:val="StyleBoldUnderline"/>
          <w:highlight w:val="cyan"/>
        </w:rPr>
        <w:t>are undernourished</w:t>
      </w:r>
      <w:r w:rsidRPr="002F743B">
        <w:rPr>
          <w:sz w:val="16"/>
        </w:rPr>
        <w:t xml:space="preserve"> </w:t>
      </w:r>
      <w:r w:rsidRPr="00047B3F">
        <w:rPr>
          <w:rStyle w:val="StyleBoldUnderline"/>
        </w:rPr>
        <w:t xml:space="preserve">and </w:t>
      </w:r>
      <w:r w:rsidRPr="006F467E">
        <w:rPr>
          <w:rStyle w:val="StyleBoldUnderline"/>
          <w:highlight w:val="cyan"/>
        </w:rPr>
        <w:t>5 million are in need of emergency aid</w:t>
      </w:r>
      <w:r w:rsidRPr="002F743B">
        <w:rPr>
          <w:sz w:val="16"/>
        </w:rPr>
        <w:t xml:space="preserve">, according to a joint warning issued by seven aid organizations last month. “Unless urgent humanitarian action is taken, </w:t>
      </w:r>
      <w:r w:rsidRPr="006F467E">
        <w:rPr>
          <w:rStyle w:val="StyleBoldUnderline"/>
          <w:highlight w:val="cyan"/>
        </w:rPr>
        <w:t>Yemen will be plunged into a hunger crisis of catastrophic proportions</w:t>
      </w:r>
      <w:r w:rsidRPr="002F743B">
        <w:rPr>
          <w:sz w:val="16"/>
        </w:rPr>
        <w:t xml:space="preserve">,” said Jerry Farrell, Save the Children’s Yemen director. Yemen is the poorest Arab nation in the world and close to half of its population lives with income under the poverty line. Last month, a block of 20 countries and intergovernmental organizations dubbed the “Friends of Yemen” met in Riyadh and pledged $4 billion in assistance. Saudi Arabia alone pledged $3.25 billion, but critics doubt where that money — if it ever arrives — will go. “Details about how the pledges will be manifested are still scarce,” Abdulwahab Alkebsi, the regional director for Middle East and Africa programs at the Center for International Private Enterprise, told FRONTLINE. He says that pledging countries know that </w:t>
      </w:r>
      <w:r w:rsidRPr="00047B3F">
        <w:rPr>
          <w:rStyle w:val="StyleBoldUnderline"/>
        </w:rPr>
        <w:t>the Yemeni government doesn’t have the absorptive capacity to spend aid on developmental and infrastructural projects</w:t>
      </w:r>
      <w:r w:rsidRPr="002F743B">
        <w:rPr>
          <w:sz w:val="16"/>
        </w:rPr>
        <w:t xml:space="preserve"> right now. “Many Yemeni analysts are concerned that </w:t>
      </w:r>
      <w:r w:rsidRPr="00047B3F">
        <w:rPr>
          <w:rStyle w:val="StyleBoldUnderline"/>
        </w:rPr>
        <w:t>the international aid to Yemen will end up as supplementary aid to the state to cover for budget deficits</w:t>
      </w:r>
      <w:r w:rsidRPr="002F743B">
        <w:rPr>
          <w:sz w:val="16"/>
        </w:rPr>
        <w:t>,” Alkebsi adds. ”</w:t>
      </w:r>
      <w:r w:rsidRPr="006F467E">
        <w:rPr>
          <w:rStyle w:val="StyleBoldUnderline"/>
          <w:highlight w:val="cyan"/>
        </w:rPr>
        <w:t>Endemic corruption in the public sector is a huge problem</w:t>
      </w:r>
      <w:r w:rsidRPr="00047B3F">
        <w:rPr>
          <w:rStyle w:val="StyleBoldUnderline"/>
        </w:rPr>
        <w:t xml:space="preserve"> and until it’s addressed, </w:t>
      </w:r>
      <w:r w:rsidRPr="006F467E">
        <w:rPr>
          <w:rStyle w:val="StyleBoldUnderline"/>
          <w:highlight w:val="cyan"/>
        </w:rPr>
        <w:t>no amount of aid will help</w:t>
      </w:r>
      <w:r w:rsidRPr="00EF0696">
        <w:rPr>
          <w:rStyle w:val="StyleBoldUnderline"/>
          <w:u w:val="none"/>
        </w:rPr>
        <w:t>.”</w:t>
      </w:r>
    </w:p>
    <w:p w:rsidR="009870EB" w:rsidRPr="00143739" w:rsidRDefault="009870EB" w:rsidP="009870EB">
      <w:pPr>
        <w:pStyle w:val="Heading4"/>
      </w:pPr>
      <w:r w:rsidRPr="00143739">
        <w:t>Refugees cause terror and instability</w:t>
      </w:r>
    </w:p>
    <w:p w:rsidR="009870EB" w:rsidRPr="002F743B" w:rsidRDefault="009870EB" w:rsidP="009870EB">
      <w:pPr>
        <w:rPr>
          <w:sz w:val="16"/>
          <w:szCs w:val="16"/>
        </w:rPr>
      </w:pPr>
      <w:r w:rsidRPr="00143739">
        <w:rPr>
          <w:rStyle w:val="StyleStyleBold12pt"/>
        </w:rPr>
        <w:t>Khan 12</w:t>
      </w:r>
      <w:r>
        <w:t xml:space="preserve">, </w:t>
      </w:r>
      <w:r w:rsidRPr="00047B3F">
        <w:rPr>
          <w:sz w:val="16"/>
          <w:szCs w:val="16"/>
        </w:rPr>
        <w:t>Azmat, author for PBS, “You Aren’t Hearing About Yemen’s Biggest Problems,” June 7</w:t>
      </w:r>
      <w:r w:rsidRPr="00047B3F">
        <w:rPr>
          <w:sz w:val="16"/>
          <w:szCs w:val="16"/>
          <w:vertAlign w:val="superscript"/>
        </w:rPr>
        <w:t>th</w:t>
      </w:r>
      <w:r w:rsidRPr="00047B3F">
        <w:rPr>
          <w:sz w:val="16"/>
          <w:szCs w:val="16"/>
        </w:rPr>
        <w:t>, http://www.pbs.org/wgbh/pages/frontline/foreign-affairs-defense/al-qaeda-in-yemen/you-arent-hearing-about-yemens-biggest-problems/</w:t>
      </w:r>
    </w:p>
    <w:p w:rsidR="009870EB" w:rsidRPr="002F743B" w:rsidRDefault="009870EB" w:rsidP="009870EB">
      <w:pPr>
        <w:rPr>
          <w:sz w:val="16"/>
        </w:rPr>
      </w:pPr>
      <w:r w:rsidRPr="006F467E">
        <w:rPr>
          <w:rStyle w:val="Emphasis"/>
          <w:highlight w:val="cyan"/>
        </w:rPr>
        <w:t xml:space="preserve">Hundreds of Thousands of </w:t>
      </w:r>
      <w:r w:rsidRPr="00F85E6E">
        <w:rPr>
          <w:rStyle w:val="Emphasis"/>
        </w:rPr>
        <w:t>Refugees</w:t>
      </w:r>
      <w:r>
        <w:rPr>
          <w:rStyle w:val="Emphasis"/>
        </w:rPr>
        <w:t xml:space="preserve"> </w:t>
      </w:r>
      <w:r w:rsidRPr="002F743B">
        <w:rPr>
          <w:sz w:val="16"/>
        </w:rPr>
        <w:t xml:space="preserve">The U.N. estimates that </w:t>
      </w:r>
      <w:r w:rsidRPr="00047B3F">
        <w:rPr>
          <w:rStyle w:val="StyleBoldUnderline"/>
        </w:rPr>
        <w:t xml:space="preserve">366,000 </w:t>
      </w:r>
      <w:r w:rsidRPr="006F467E">
        <w:rPr>
          <w:rStyle w:val="StyleBoldUnderline"/>
          <w:highlight w:val="cyan"/>
        </w:rPr>
        <w:t xml:space="preserve">Yemenis have been displaced due to the Houthi rebellion and </w:t>
      </w:r>
      <w:r w:rsidRPr="00F85E6E">
        <w:rPr>
          <w:rStyle w:val="StyleBoldUnderline"/>
        </w:rPr>
        <w:t xml:space="preserve">other </w:t>
      </w:r>
      <w:r w:rsidRPr="006F467E">
        <w:rPr>
          <w:rStyle w:val="StyleBoldUnderline"/>
          <w:highlight w:val="cyan"/>
        </w:rPr>
        <w:t>tribal clashes</w:t>
      </w:r>
      <w:r w:rsidRPr="00047B3F">
        <w:rPr>
          <w:rStyle w:val="StyleBoldUnderline"/>
        </w:rPr>
        <w:t xml:space="preserve"> in the north</w:t>
      </w:r>
      <w:r w:rsidRPr="002F743B">
        <w:rPr>
          <w:sz w:val="16"/>
        </w:rPr>
        <w:t xml:space="preserve"> of the country, including 52,000 who fled their homes in the first part of this year. And more than </w:t>
      </w:r>
      <w:r w:rsidRPr="00047B3F">
        <w:rPr>
          <w:rStyle w:val="StyleBoldUnderline"/>
        </w:rPr>
        <w:t>160,000 Yemenis have been displaced by the fighting</w:t>
      </w:r>
      <w:r w:rsidRPr="002F743B">
        <w:rPr>
          <w:sz w:val="16"/>
        </w:rPr>
        <w:t xml:space="preserve"> between government forces and Al Qaeda and affiliated militants who took over parts of southern Yemen last year. The southern port city of Aden alone has absorbed more than 100,000 people who have fled the fighting, including aerial bombardments from drones and Yemeni army fighter jets. “</w:t>
      </w:r>
      <w:r w:rsidRPr="00047B3F">
        <w:rPr>
          <w:rStyle w:val="StyleBoldUnderline"/>
        </w:rPr>
        <w:t>This puts a severe burden on the government in Aden, which isn’t particularly strong anyway</w:t>
      </w:r>
      <w:r w:rsidRPr="002F743B">
        <w:rPr>
          <w:sz w:val="16"/>
        </w:rPr>
        <w:t>,” notes Yemen expert Gregory D. Johnsen. “</w:t>
      </w:r>
      <w:r w:rsidRPr="00047B3F">
        <w:rPr>
          <w:rStyle w:val="StyleBoldUnderline"/>
        </w:rPr>
        <w:t xml:space="preserve">Because many of the displaced are being housed in schools, many children aren’t going to school. </w:t>
      </w:r>
      <w:r w:rsidRPr="006F467E">
        <w:rPr>
          <w:rStyle w:val="StyleBoldUnderline"/>
          <w:highlight w:val="cyan"/>
        </w:rPr>
        <w:t>These problems</w:t>
      </w:r>
      <w:r w:rsidRPr="00047B3F">
        <w:rPr>
          <w:rStyle w:val="StyleBoldUnderline"/>
        </w:rPr>
        <w:t xml:space="preserve"> aren’t grabbing headlines but they </w:t>
      </w:r>
      <w:r w:rsidRPr="006F467E">
        <w:rPr>
          <w:rStyle w:val="StyleBoldUnderline"/>
          <w:highlight w:val="cyan"/>
        </w:rPr>
        <w:t>are</w:t>
      </w:r>
      <w:r w:rsidRPr="00047B3F">
        <w:rPr>
          <w:rStyle w:val="StyleBoldUnderline"/>
        </w:rPr>
        <w:t xml:space="preserve"> still </w:t>
      </w:r>
      <w:r w:rsidRPr="006F467E">
        <w:rPr>
          <w:rStyle w:val="StyleBoldUnderline"/>
          <w:highlight w:val="cyan"/>
        </w:rPr>
        <w:t>putting a significant strain on the central government</w:t>
      </w:r>
      <w:r w:rsidRPr="002F743B">
        <w:rPr>
          <w:sz w:val="16"/>
        </w:rPr>
        <w:t xml:space="preserve"> that seems incapable of providing services to its people and of imposing its will on the territories that it seems to hold.” And </w:t>
      </w:r>
      <w:r w:rsidRPr="00047B3F">
        <w:rPr>
          <w:rStyle w:val="StyleBoldUnderline"/>
        </w:rPr>
        <w:t>the country is also grappling with 300,000 refugees from Somalia and the Horn of Africa</w:t>
      </w:r>
      <w:r w:rsidRPr="002F743B">
        <w:rPr>
          <w:sz w:val="16"/>
        </w:rPr>
        <w:t>, some of whom the government claims have become involved in criminal gangs and armed groups. “</w:t>
      </w:r>
      <w:r w:rsidRPr="006F467E">
        <w:rPr>
          <w:rStyle w:val="StyleBoldUnderline"/>
          <w:highlight w:val="cyan"/>
        </w:rPr>
        <w:t>These refugees</w:t>
      </w:r>
      <w:r w:rsidRPr="002F743B">
        <w:rPr>
          <w:sz w:val="16"/>
        </w:rPr>
        <w:t xml:space="preserve"> not only put a </w:t>
      </w:r>
      <w:r w:rsidRPr="006F467E">
        <w:rPr>
          <w:rStyle w:val="StyleBoldUnderline"/>
          <w:highlight w:val="cyan"/>
        </w:rPr>
        <w:t>drain</w:t>
      </w:r>
      <w:r w:rsidRPr="002F743B">
        <w:rPr>
          <w:sz w:val="16"/>
        </w:rPr>
        <w:t xml:space="preserve"> on </w:t>
      </w:r>
      <w:r w:rsidRPr="006F467E">
        <w:rPr>
          <w:rStyle w:val="StyleBoldUnderline"/>
          <w:highlight w:val="cyan"/>
        </w:rPr>
        <w:t>the economy</w:t>
      </w:r>
      <w:r w:rsidRPr="002F743B">
        <w:rPr>
          <w:sz w:val="16"/>
        </w:rPr>
        <w:t xml:space="preserve">, where unemployment is already at 40 percent, but </w:t>
      </w:r>
      <w:r w:rsidRPr="006F467E">
        <w:rPr>
          <w:rStyle w:val="StyleBoldUnderline"/>
          <w:highlight w:val="cyan"/>
        </w:rPr>
        <w:t>they also pose security concerns</w:t>
      </w:r>
      <w:r w:rsidRPr="006F467E">
        <w:rPr>
          <w:sz w:val="16"/>
          <w:highlight w:val="cyan"/>
        </w:rPr>
        <w:t>,</w:t>
      </w:r>
      <w:r w:rsidRPr="002F743B">
        <w:rPr>
          <w:sz w:val="16"/>
        </w:rPr>
        <w:t xml:space="preserve">” Johnsen adds. “The U.S. and others are worried that </w:t>
      </w:r>
      <w:r w:rsidRPr="006F467E">
        <w:rPr>
          <w:rStyle w:val="StyleBoldUnderline"/>
          <w:highlight w:val="cyan"/>
        </w:rPr>
        <w:t>militants are using these refugees as cover</w:t>
      </w:r>
      <w:r w:rsidRPr="00047B3F">
        <w:rPr>
          <w:rStyle w:val="StyleBoldUnderline"/>
        </w:rPr>
        <w:t xml:space="preserve"> to get back and forth </w:t>
      </w:r>
      <w:r w:rsidRPr="006F467E">
        <w:rPr>
          <w:rStyle w:val="StyleBoldUnderline"/>
          <w:highlight w:val="cyan"/>
        </w:rPr>
        <w:t>between Somalia and Yemen</w:t>
      </w:r>
      <w:r w:rsidRPr="002F743B">
        <w:rPr>
          <w:sz w:val="16"/>
        </w:rPr>
        <w:t>.”</w:t>
      </w:r>
    </w:p>
    <w:p w:rsidR="009870EB" w:rsidRPr="00143739" w:rsidRDefault="009870EB" w:rsidP="009870EB">
      <w:pPr>
        <w:pStyle w:val="Heading4"/>
      </w:pPr>
      <w:r w:rsidRPr="00143739">
        <w:t>Water wars make terror inevitable</w:t>
      </w:r>
    </w:p>
    <w:p w:rsidR="009870EB" w:rsidRDefault="009870EB" w:rsidP="009870EB">
      <w:pPr>
        <w:rPr>
          <w:sz w:val="16"/>
          <w:szCs w:val="16"/>
        </w:rPr>
      </w:pPr>
      <w:r w:rsidRPr="00143739">
        <w:rPr>
          <w:rStyle w:val="StyleStyleBold12pt"/>
        </w:rPr>
        <w:t>Rogers 9,</w:t>
      </w:r>
      <w:r>
        <w:t xml:space="preserve"> </w:t>
      </w:r>
      <w:r w:rsidRPr="00FC1FE2">
        <w:rPr>
          <w:sz w:val="16"/>
          <w:szCs w:val="16"/>
        </w:rPr>
        <w:t>Will, Bacevich Fellow at the Center for a New American Security, “In Yemen, Water’s Role in the War on Terror,” March 27</w:t>
      </w:r>
      <w:r w:rsidRPr="00FC1FE2">
        <w:rPr>
          <w:sz w:val="16"/>
          <w:szCs w:val="16"/>
          <w:vertAlign w:val="superscript"/>
        </w:rPr>
        <w:t>th</w:t>
      </w:r>
      <w:r w:rsidRPr="00FC1FE2">
        <w:rPr>
          <w:sz w:val="16"/>
          <w:szCs w:val="16"/>
        </w:rPr>
        <w:t xml:space="preserve">, </w:t>
      </w:r>
      <w:hyperlink r:id="rId44" w:anchor=".Ufh5G9KcdX8" w:history="1">
        <w:r w:rsidRPr="00360718">
          <w:rPr>
            <w:rStyle w:val="Hyperlink"/>
            <w:sz w:val="16"/>
            <w:szCs w:val="16"/>
          </w:rPr>
          <w:t>http://www.newsecuritybeat.org/2009/03/in-yemen-waters-role-in-the-war-on-terror/#.Ufh5G9KcdX8</w:t>
        </w:r>
      </w:hyperlink>
    </w:p>
    <w:p w:rsidR="009870EB" w:rsidRPr="00FC1FE2" w:rsidRDefault="009870EB" w:rsidP="009870EB"/>
    <w:p w:rsidR="009870EB" w:rsidRPr="00FC1FE2" w:rsidRDefault="009870EB" w:rsidP="009870EB">
      <w:pPr>
        <w:rPr>
          <w:sz w:val="16"/>
        </w:rPr>
      </w:pPr>
      <w:r w:rsidRPr="00FC1FE2">
        <w:rPr>
          <w:sz w:val="16"/>
        </w:rPr>
        <w:t>“</w:t>
      </w:r>
      <w:r w:rsidRPr="006F467E">
        <w:rPr>
          <w:rStyle w:val="StyleBoldUnderline"/>
          <w:highlight w:val="cyan"/>
        </w:rPr>
        <w:t>Sana’a might</w:t>
      </w:r>
      <w:r w:rsidRPr="00FC1FE2">
        <w:rPr>
          <w:rStyle w:val="StyleBoldUnderline"/>
        </w:rPr>
        <w:t xml:space="preserve"> very well </w:t>
      </w:r>
      <w:r w:rsidRPr="006F467E">
        <w:rPr>
          <w:rStyle w:val="StyleBoldUnderline"/>
          <w:highlight w:val="cyan"/>
        </w:rPr>
        <w:t>become the first capital</w:t>
      </w:r>
      <w:r w:rsidRPr="00FC1FE2">
        <w:rPr>
          <w:rStyle w:val="StyleBoldUnderline"/>
        </w:rPr>
        <w:t xml:space="preserve"> in the world </w:t>
      </w:r>
      <w:r w:rsidRPr="006F467E">
        <w:rPr>
          <w:rStyle w:val="StyleBoldUnderline"/>
          <w:highlight w:val="cyan"/>
        </w:rPr>
        <w:t>to run out of water</w:t>
      </w:r>
      <w:r w:rsidRPr="00FC1FE2">
        <w:rPr>
          <w:sz w:val="16"/>
        </w:rPr>
        <w:t xml:space="preserve">,” write Gregory D. Johnsen and Christopher Boucek in a February 2009 article in Foreign Policy. </w:t>
      </w:r>
      <w:r w:rsidRPr="00FC1FE2">
        <w:rPr>
          <w:rStyle w:val="StyleBoldUnderline"/>
        </w:rPr>
        <w:t>With massive population growth</w:t>
      </w:r>
      <w:r w:rsidRPr="00FC1FE2">
        <w:rPr>
          <w:sz w:val="16"/>
        </w:rPr>
        <w:t xml:space="preserve">, </w:t>
      </w:r>
      <w:r w:rsidRPr="00FC1FE2">
        <w:rPr>
          <w:rStyle w:val="StyleBoldUnderline"/>
        </w:rPr>
        <w:t xml:space="preserve">rapidly shrinking freshwater availability, and weak governance, </w:t>
      </w:r>
      <w:r w:rsidRPr="006F467E">
        <w:rPr>
          <w:rStyle w:val="StyleBoldUnderline"/>
          <w:highlight w:val="cyan"/>
        </w:rPr>
        <w:t>Yemen’s unsustainable water</w:t>
      </w:r>
      <w:r w:rsidRPr="00FC1FE2">
        <w:rPr>
          <w:rStyle w:val="StyleBoldUnderline"/>
        </w:rPr>
        <w:t xml:space="preserve"> management </w:t>
      </w:r>
      <w:r w:rsidRPr="006F467E">
        <w:rPr>
          <w:rStyle w:val="StyleBoldUnderline"/>
          <w:highlight w:val="cyan"/>
        </w:rPr>
        <w:t>policies are exacerbating</w:t>
      </w:r>
      <w:r w:rsidRPr="00FC1FE2">
        <w:rPr>
          <w:rStyle w:val="StyleBoldUnderline"/>
        </w:rPr>
        <w:t xml:space="preserve"> the threat of international </w:t>
      </w:r>
      <w:r w:rsidRPr="006F467E">
        <w:rPr>
          <w:rStyle w:val="StyleBoldUnderline"/>
          <w:highlight w:val="cyan"/>
        </w:rPr>
        <w:t>terrorism</w:t>
      </w:r>
      <w:r w:rsidRPr="00FC1FE2">
        <w:rPr>
          <w:rStyle w:val="StyleBoldUnderline"/>
        </w:rPr>
        <w:t xml:space="preserve"> as the state devolves into a sanctuary for al Qaeda</w:t>
      </w:r>
      <w:r w:rsidRPr="00FC1FE2">
        <w:rPr>
          <w:sz w:val="16"/>
        </w:rPr>
        <w:t xml:space="preserve"> jihadists and other transnational criminals. Today, Yemen is among the world’s most water-scarce countries. According to the most recent data collected in 2005, Yemen’s freshwater availability has dropped to a mere 186 cubic meters per capita per year – well below the international water poverty line of 1,000 cubic meters per capita per year. Below that, water begins to severely limit “economic development and human </w:t>
      </w:r>
      <w:r w:rsidRPr="00FC1FE2">
        <w:rPr>
          <w:sz w:val="16"/>
        </w:rPr>
        <w:lastRenderedPageBreak/>
        <w:t xml:space="preserve">health and well-being.” And since the latest data collection, according to Johnsen and Boucek, </w:t>
      </w:r>
      <w:r w:rsidRPr="006F467E">
        <w:rPr>
          <w:rStyle w:val="StyleBoldUnderline"/>
          <w:highlight w:val="cyan"/>
        </w:rPr>
        <w:t>overexploitation of groundwater aquifer</w:t>
      </w:r>
      <w:r w:rsidRPr="00FC1FE2">
        <w:rPr>
          <w:rStyle w:val="StyleBoldUnderline"/>
        </w:rPr>
        <w:t>s</w:t>
      </w:r>
      <w:r w:rsidRPr="00FC1FE2">
        <w:rPr>
          <w:sz w:val="16"/>
        </w:rPr>
        <w:t xml:space="preserve"> to satisfy a burgeoning population </w:t>
      </w:r>
      <w:r w:rsidRPr="00FC1FE2">
        <w:rPr>
          <w:rStyle w:val="StyleBoldUnderline"/>
        </w:rPr>
        <w:t xml:space="preserve">has </w:t>
      </w:r>
      <w:r w:rsidRPr="006F467E">
        <w:rPr>
          <w:rStyle w:val="StyleBoldUnderline"/>
          <w:highlight w:val="cyan"/>
        </w:rPr>
        <w:t>resulted in</w:t>
      </w:r>
      <w:r w:rsidRPr="00FC1FE2">
        <w:rPr>
          <w:rStyle w:val="StyleBoldUnderline"/>
        </w:rPr>
        <w:t xml:space="preserve"> “dramatically </w:t>
      </w:r>
      <w:r w:rsidRPr="006F467E">
        <w:rPr>
          <w:rStyle w:val="StyleBoldUnderline"/>
          <w:highlight w:val="cyan"/>
        </w:rPr>
        <w:t>falling water tables</w:t>
      </w:r>
      <w:r w:rsidRPr="00FC1FE2">
        <w:rPr>
          <w:sz w:val="16"/>
        </w:rPr>
        <w:t xml:space="preserve">—up to several meters per year in some places.” </w:t>
      </w:r>
      <w:r w:rsidRPr="00FC1FE2">
        <w:rPr>
          <w:rStyle w:val="StyleBoldUnderline"/>
        </w:rPr>
        <w:t>To make matters worse</w:t>
      </w:r>
      <w:r w:rsidRPr="00FC1FE2">
        <w:rPr>
          <w:sz w:val="16"/>
        </w:rPr>
        <w:t xml:space="preserve">, an </w:t>
      </w:r>
      <w:r w:rsidRPr="00FC1FE2">
        <w:rPr>
          <w:rStyle w:val="StyleBoldUnderline"/>
        </w:rPr>
        <w:t xml:space="preserve">annual </w:t>
      </w:r>
      <w:r w:rsidRPr="006F467E">
        <w:rPr>
          <w:rStyle w:val="StyleBoldUnderline"/>
          <w:highlight w:val="cyan"/>
        </w:rPr>
        <w:t>population growth</w:t>
      </w:r>
      <w:r w:rsidRPr="00FC1FE2">
        <w:rPr>
          <w:sz w:val="16"/>
        </w:rPr>
        <w:t xml:space="preserve"> rate of 3.2 percent, driven by a total fertility rate of 6.2 children per woman, means the population will grow from 22.2 million today to 35.2 million by 2050, </w:t>
      </w:r>
      <w:r w:rsidRPr="006F467E">
        <w:rPr>
          <w:rStyle w:val="StyleBoldUnderline"/>
          <w:highlight w:val="cyan"/>
        </w:rPr>
        <w:t>putting further pressure on an already-scarce resource</w:t>
      </w:r>
      <w:r w:rsidRPr="00FC1FE2">
        <w:rPr>
          <w:sz w:val="16"/>
        </w:rPr>
        <w:t xml:space="preserve">. In Yemen, the “lack of any serious legal oversight, reckless irrigation techniques, and unregulated private exploitation” are clear indicators of poor governance. Nevertheless, the government has begun working with the World Bank to implement an integrated water management program. “Support for the water sector is receiving high priority,” said Nabil Shaiban of Yemen’s Ministry of Planning and International Cooperation, in an interview with IRIN News. But despite these efforts, </w:t>
      </w:r>
      <w:r w:rsidRPr="00FC1FE2">
        <w:rPr>
          <w:rStyle w:val="StyleBoldUnderline"/>
        </w:rPr>
        <w:t>the government’s weakness and the country’s “gun-slinging tribal culture” present serious challenges</w:t>
      </w:r>
      <w:r w:rsidRPr="00FC1FE2">
        <w:rPr>
          <w:sz w:val="16"/>
        </w:rPr>
        <w:t xml:space="preserve"> to water management. According to IRIN News, “tribesmen seize control of water projects nearing completion, intending to use them for irrigating their farms.” This occurs with about “80 percent of projects in rural areas,” Ahmed al-Sufi, an information officer with Yemen’s National Water and Sanitation Foundation, told IRIN News. And so </w:t>
      </w:r>
      <w:r w:rsidRPr="006F467E">
        <w:rPr>
          <w:rStyle w:val="StyleBoldUnderline"/>
          <w:highlight w:val="cyan"/>
        </w:rPr>
        <w:t>the problems</w:t>
      </w:r>
      <w:r w:rsidRPr="00FC1FE2">
        <w:rPr>
          <w:rStyle w:val="StyleBoldUnderline"/>
        </w:rPr>
        <w:t xml:space="preserve"> of poor water management and weak governance </w:t>
      </w:r>
      <w:r w:rsidRPr="006F467E">
        <w:rPr>
          <w:rStyle w:val="StyleBoldUnderline"/>
          <w:highlight w:val="cyan"/>
        </w:rPr>
        <w:t>are circular. As</w:t>
      </w:r>
      <w:r w:rsidRPr="00FC1FE2">
        <w:rPr>
          <w:rStyle w:val="StyleBoldUnderline"/>
        </w:rPr>
        <w:t xml:space="preserve"> water </w:t>
      </w:r>
      <w:r w:rsidRPr="006F467E">
        <w:rPr>
          <w:rStyle w:val="StyleBoldUnderline"/>
          <w:highlight w:val="cyan"/>
        </w:rPr>
        <w:t>scarcity worsens, the government’s attempts to mitigate it are undermined</w:t>
      </w:r>
      <w:r w:rsidRPr="00FC1FE2">
        <w:rPr>
          <w:rStyle w:val="StyleBoldUnderline"/>
        </w:rPr>
        <w:t xml:space="preserve"> by its weak control over the state</w:t>
      </w:r>
      <w:r w:rsidRPr="00FC1FE2">
        <w:rPr>
          <w:sz w:val="16"/>
        </w:rPr>
        <w:t xml:space="preserve">. But without successful policies to mitigate water scarcity, the government’s legitimacy is further weakened. </w:t>
      </w:r>
      <w:r w:rsidRPr="00FC1FE2">
        <w:rPr>
          <w:rStyle w:val="StyleBoldUnderline"/>
        </w:rPr>
        <w:t>With water woes aggravating Yemeni citizens</w:t>
      </w:r>
      <w:r w:rsidRPr="00FC1FE2">
        <w:rPr>
          <w:sz w:val="16"/>
        </w:rPr>
        <w:t xml:space="preserve"> and weakening the government’s authority, </w:t>
      </w:r>
      <w:r w:rsidRPr="007F1D3A">
        <w:rPr>
          <w:rStyle w:val="StyleBoldUnderline"/>
        </w:rPr>
        <w:t>al Qaeda</w:t>
      </w:r>
      <w:r w:rsidRPr="00FC1FE2">
        <w:rPr>
          <w:sz w:val="16"/>
        </w:rPr>
        <w:t xml:space="preserve"> and other transnational </w:t>
      </w:r>
      <w:r w:rsidRPr="006F467E">
        <w:rPr>
          <w:rStyle w:val="StyleBoldUnderline"/>
          <w:highlight w:val="cyan"/>
        </w:rPr>
        <w:t>terror groups are recruiting jihadists</w:t>
      </w:r>
      <w:r w:rsidRPr="00FC1FE2">
        <w:rPr>
          <w:rStyle w:val="StyleBoldUnderline"/>
        </w:rPr>
        <w:t xml:space="preserve"> and </w:t>
      </w:r>
      <w:r w:rsidRPr="006F467E">
        <w:rPr>
          <w:rStyle w:val="StyleBoldUnderline"/>
          <w:highlight w:val="cyan"/>
        </w:rPr>
        <w:t>using ungoverned areas as training grounds and safe havens</w:t>
      </w:r>
      <w:r w:rsidRPr="006F467E">
        <w:rPr>
          <w:sz w:val="16"/>
          <w:highlight w:val="cyan"/>
        </w:rPr>
        <w:t>.</w:t>
      </w:r>
      <w:r w:rsidRPr="00FC1FE2">
        <w:rPr>
          <w:sz w:val="16"/>
        </w:rPr>
        <w:t xml:space="preserve"> Forty-five percent of Yemen’s population is under 15 years old—and some claim al Qaeda is now actively recruiting boys as young as 12. </w:t>
      </w:r>
      <w:r w:rsidRPr="00FC1FE2">
        <w:rPr>
          <w:rStyle w:val="StyleBoldUnderline"/>
        </w:rPr>
        <w:t>With water scarcity worsening economic and human development, Yemen’s youth are particularly susceptible to al Qaeda’s promises of social justice and opportunities for advancement.</w:t>
      </w:r>
      <w:r w:rsidRPr="00FC1FE2">
        <w:rPr>
          <w:sz w:val="16"/>
        </w:rPr>
        <w:t xml:space="preserve"> Al Qaeda recently made its capabilities in Yemen clear with a September 18, 2008, attack against the U.S. embassy in Sana’a. Several car bombs and rocket-propelled grenades killed 16 people—the deadliest attack against a U.S. target in Yemen since the bombing of the U.S.S. Cole in 2000. According to The Economist, last March “al Qaeda websites posted a message advising members to head for Yemen.” To be clear, water scarcity is not the only issue plaguing the Gulf state. </w:t>
      </w:r>
      <w:r w:rsidRPr="00FC1FE2">
        <w:rPr>
          <w:rStyle w:val="StyleBoldUnderline"/>
        </w:rPr>
        <w:t>Falling oil prices and mismanaged oil reserves are making Yemen’s chronic economic and human development problems much worse.</w:t>
      </w:r>
      <w:r w:rsidRPr="00FC1FE2">
        <w:rPr>
          <w:sz w:val="16"/>
        </w:rPr>
        <w:t xml:space="preserve"> But assistance from the international community in implementing effective water-management policies would lend credibility to the government and could bolster its ability to prevent al Qaeda from training terrorists within its borders.</w:t>
      </w:r>
    </w:p>
    <w:p w:rsidR="009870EB" w:rsidRDefault="009870EB" w:rsidP="009870EB">
      <w:pPr>
        <w:pStyle w:val="Heading3"/>
      </w:pPr>
      <w:r>
        <w:lastRenderedPageBreak/>
        <w:t>2NC/1NR No Modeling</w:t>
      </w:r>
    </w:p>
    <w:p w:rsidR="009870EB" w:rsidRPr="008C46BE" w:rsidRDefault="009870EB" w:rsidP="009870EB">
      <w:pPr>
        <w:pStyle w:val="Heading4"/>
      </w:pPr>
      <w:r>
        <w:t>No one will model us anyways</w:t>
      </w:r>
    </w:p>
    <w:p w:rsidR="009870EB" w:rsidRPr="008C46BE" w:rsidRDefault="009870EB" w:rsidP="009870EB">
      <w:pPr>
        <w:rPr>
          <w:rStyle w:val="Hyperlink"/>
        </w:rPr>
      </w:pPr>
      <w:r w:rsidRPr="00BA23DA">
        <w:rPr>
          <w:rStyle w:val="StyleStyleBold12pt"/>
        </w:rPr>
        <w:t>Etzioni ‘13</w:t>
      </w:r>
      <w:r w:rsidRPr="008C46BE">
        <w:t xml:space="preserve"> </w:t>
      </w:r>
      <w:r>
        <w:t>[</w:t>
      </w:r>
      <w:r w:rsidRPr="008C46BE">
        <w:t xml:space="preserve">Amitai, professor of international relations at George Washington University, “The Great Drone Debate,” March-April, </w:t>
      </w:r>
      <w:hyperlink r:id="rId45" w:history="1">
        <w:r w:rsidRPr="008C46BE">
          <w:rPr>
            <w:rStyle w:val="Hyperlink"/>
          </w:rPr>
          <w:t>http://usacac.army.mil/CAC2/MilitaryReview/Archives/English/MilitaryReview_20130430_art004.pdf</w:t>
        </w:r>
      </w:hyperlink>
      <w:r>
        <w:rPr>
          <w:rStyle w:val="Hyperlink"/>
        </w:rPr>
        <w:t>]</w:t>
      </w:r>
    </w:p>
    <w:p w:rsidR="009870EB" w:rsidRPr="00346FF3" w:rsidRDefault="009870EB" w:rsidP="009870EB"/>
    <w:p w:rsidR="009870EB" w:rsidRPr="00346FF3" w:rsidRDefault="009870EB" w:rsidP="009870EB">
      <w:r w:rsidRPr="00346FF3">
        <w:t xml:space="preserve">Other </w:t>
      </w:r>
      <w:r w:rsidRPr="00F31790">
        <w:rPr>
          <w:rStyle w:val="StyleBoldUnderline"/>
        </w:rPr>
        <w:t>critics contend that by</w:t>
      </w:r>
      <w:r w:rsidRPr="00346FF3">
        <w:t xml:space="preserve"> the United States </w:t>
      </w:r>
      <w:r w:rsidRPr="00F31790">
        <w:rPr>
          <w:rStyle w:val="StyleBoldUnderline"/>
        </w:rPr>
        <w:t>using drones, it leads other countries into</w:t>
      </w:r>
      <w:r w:rsidRPr="00346FF3">
        <w:t xml:space="preserve"> making and </w:t>
      </w:r>
      <w:r w:rsidRPr="00F31790">
        <w:rPr>
          <w:rStyle w:val="StyleBoldUnderline"/>
        </w:rPr>
        <w:t>using them</w:t>
      </w:r>
      <w:r w:rsidRPr="00346FF3">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6F467E">
        <w:rPr>
          <w:rStyle w:val="StyleBoldUnderline"/>
          <w:highlight w:val="cyan"/>
        </w:rPr>
        <w:t xml:space="preserve">scores of countries are </w:t>
      </w:r>
      <w:r w:rsidRPr="00F31790">
        <w:rPr>
          <w:rStyle w:val="StyleBoldUnderline"/>
        </w:rPr>
        <w:t xml:space="preserve">now </w:t>
      </w:r>
      <w:r w:rsidRPr="006F467E">
        <w:rPr>
          <w:rStyle w:val="StyleBoldUnderline"/>
          <w:highlight w:val="cyan"/>
        </w:rPr>
        <w:t xml:space="preserve">manufacturing </w:t>
      </w:r>
      <w:r w:rsidRPr="00F31790">
        <w:rPr>
          <w:rStyle w:val="StyleBoldUnderline"/>
        </w:rPr>
        <w:t xml:space="preserve">or purchasing </w:t>
      </w:r>
      <w:r w:rsidRPr="006F467E">
        <w:rPr>
          <w:rStyle w:val="StyleBoldUnderline"/>
          <w:highlight w:val="cyan"/>
        </w:rPr>
        <w:t>drones</w:t>
      </w:r>
      <w:r w:rsidRPr="00346FF3">
        <w:t xml:space="preserve">. </w:t>
      </w:r>
      <w:r w:rsidRPr="00F31790">
        <w:rPr>
          <w:rStyle w:val="StyleBoldUnderline"/>
        </w:rPr>
        <w:t>There can be little doubt that</w:t>
      </w:r>
      <w:r w:rsidRPr="00346FF3">
        <w:t xml:space="preserve"> the fact that drones have served </w:t>
      </w:r>
      <w:r w:rsidRPr="006F467E">
        <w:rPr>
          <w:rStyle w:val="StyleBoldUnderline"/>
          <w:highlight w:val="cyan"/>
        </w:rPr>
        <w:t>the U</w:t>
      </w:r>
      <w:r w:rsidRPr="00346FF3">
        <w:t xml:space="preserve">nited </w:t>
      </w:r>
      <w:r w:rsidRPr="006F467E">
        <w:rPr>
          <w:rStyle w:val="StyleBoldUnderline"/>
          <w:highlight w:val="cyan"/>
        </w:rPr>
        <w:t>S</w:t>
      </w:r>
      <w:r w:rsidRPr="00346FF3">
        <w:t xml:space="preserve">tates well has </w:t>
      </w:r>
      <w:r w:rsidRPr="006F467E">
        <w:rPr>
          <w:rStyle w:val="StyleBoldUnderline"/>
          <w:highlight w:val="cyan"/>
        </w:rPr>
        <w:t>helped</w:t>
      </w:r>
      <w:r w:rsidRPr="006F467E">
        <w:rPr>
          <w:highlight w:val="cyan"/>
        </w:rPr>
        <w:t xml:space="preserve"> </w:t>
      </w:r>
      <w:r w:rsidRPr="00346FF3">
        <w:t xml:space="preserve">to </w:t>
      </w:r>
      <w:r w:rsidRPr="006F467E">
        <w:rPr>
          <w:rStyle w:val="StyleBoldUnderline"/>
          <w:highlight w:val="cyan"/>
        </w:rPr>
        <w:t>popularize them</w:t>
      </w:r>
      <w:r w:rsidRPr="00346FF3">
        <w:t xml:space="preserve">. However, </w:t>
      </w:r>
      <w:r w:rsidRPr="006F467E">
        <w:rPr>
          <w:rStyle w:val="Emphasis"/>
          <w:highlight w:val="cyan"/>
        </w:rPr>
        <w:t>it does not follow that U</w:t>
      </w:r>
      <w:r w:rsidRPr="00346FF3">
        <w:t xml:space="preserve">nited </w:t>
      </w:r>
      <w:r w:rsidRPr="006F467E">
        <w:rPr>
          <w:rStyle w:val="Emphasis"/>
          <w:highlight w:val="cyan"/>
        </w:rPr>
        <w:t>S</w:t>
      </w:r>
      <w:r w:rsidRPr="00346FF3">
        <w:t>tates should not have employed drones in the hope that such a show of</w:t>
      </w:r>
      <w:r w:rsidRPr="00F31790">
        <w:rPr>
          <w:rStyle w:val="StyleBoldUnderline"/>
        </w:rPr>
        <w:t xml:space="preserve"> </w:t>
      </w:r>
      <w:r w:rsidRPr="006F467E">
        <w:rPr>
          <w:rStyle w:val="Emphasis"/>
          <w:highlight w:val="cyan"/>
        </w:rPr>
        <w:t>restraint would deter others</w:t>
      </w:r>
      <w:r w:rsidRPr="00346FF3">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6F467E">
        <w:rPr>
          <w:rStyle w:val="StyleBoldUnderline"/>
          <w:highlight w:val="cyan"/>
        </w:rPr>
        <w:t>the record shows that even when the U</w:t>
      </w:r>
      <w:r w:rsidRPr="00346FF3">
        <w:t xml:space="preserve">nited </w:t>
      </w:r>
      <w:r w:rsidRPr="006F467E">
        <w:rPr>
          <w:rStyle w:val="StyleBoldUnderline"/>
          <w:highlight w:val="cyan"/>
        </w:rPr>
        <w:t>S</w:t>
      </w:r>
      <w:r w:rsidRPr="00346FF3">
        <w:t xml:space="preserve">tates </w:t>
      </w:r>
      <w:r w:rsidRPr="006F467E">
        <w:rPr>
          <w:rStyle w:val="StyleBoldUnderline"/>
          <w:highlight w:val="cyan"/>
        </w:rPr>
        <w:t>did not develop a particular weapon, others did</w:t>
      </w:r>
      <w:r w:rsidRPr="00346FF3">
        <w:t xml:space="preserve">. Thus, </w:t>
      </w:r>
      <w:r w:rsidRPr="006F467E">
        <w:rPr>
          <w:rStyle w:val="StyleBoldUnderline"/>
          <w:highlight w:val="cyan"/>
        </w:rPr>
        <w:t>China has taken the lead in</w:t>
      </w:r>
      <w:r w:rsidRPr="00F31790">
        <w:rPr>
          <w:rStyle w:val="StyleBoldUnderline"/>
        </w:rPr>
        <w:t xml:space="preserve"> the development of </w:t>
      </w:r>
      <w:r w:rsidRPr="006F467E">
        <w:rPr>
          <w:rStyle w:val="StyleBoldUnderline"/>
          <w:highlight w:val="cyan"/>
        </w:rPr>
        <w:t>anti-ship missiles and</w:t>
      </w:r>
      <w:r w:rsidRPr="00346FF3">
        <w:t xml:space="preserve"> seemingly </w:t>
      </w:r>
      <w:r w:rsidRPr="006F467E">
        <w:rPr>
          <w:rStyle w:val="StyleBoldUnderline"/>
          <w:highlight w:val="cyan"/>
        </w:rPr>
        <w:t>cyber weapons</w:t>
      </w:r>
      <w:r w:rsidRPr="00346FF3">
        <w:t xml:space="preserve"> as well. One must keep in mind that </w:t>
      </w:r>
      <w:r w:rsidRPr="006F467E">
        <w:rPr>
          <w:rStyle w:val="StyleBoldUnderline"/>
          <w:highlight w:val="cyan"/>
        </w:rPr>
        <w:t>the international environment is</w:t>
      </w:r>
      <w:r w:rsidRPr="00346FF3">
        <w:t xml:space="preserve"> a </w:t>
      </w:r>
      <w:r w:rsidRPr="006F467E">
        <w:rPr>
          <w:rStyle w:val="StyleBoldUnderline"/>
          <w:highlight w:val="cyan"/>
        </w:rPr>
        <w:t>hostile</w:t>
      </w:r>
      <w:r w:rsidRPr="00346FF3">
        <w:t xml:space="preserve"> one. </w:t>
      </w:r>
      <w:r w:rsidRPr="006F467E">
        <w:rPr>
          <w:rStyle w:val="Emphasis"/>
          <w:highlight w:val="cyan"/>
        </w:rPr>
        <w:t>Countries</w:t>
      </w:r>
      <w:r w:rsidRPr="00346FF3">
        <w:t xml:space="preserve">—and especially non-state actors— most of the time </w:t>
      </w:r>
      <w:r w:rsidRPr="006F467E">
        <w:rPr>
          <w:rStyle w:val="Emphasis"/>
          <w:highlight w:val="cyan"/>
        </w:rPr>
        <w:t>do not play by</w:t>
      </w:r>
      <w:r w:rsidRPr="006F467E">
        <w:rPr>
          <w:rStyle w:val="StyleBoldUnderline"/>
          <w:highlight w:val="cyan"/>
        </w:rPr>
        <w:t xml:space="preserve"> some set of </w:t>
      </w:r>
      <w:r w:rsidRPr="006F467E">
        <w:rPr>
          <w:rStyle w:val="Emphasis"/>
          <w:highlight w:val="cyan"/>
        </w:rPr>
        <w:t>selfconstraining rules</w:t>
      </w:r>
      <w:r w:rsidRPr="00346FF3">
        <w:t xml:space="preserve">. Rather, </w:t>
      </w:r>
      <w:r w:rsidRPr="006F467E">
        <w:rPr>
          <w:rStyle w:val="StyleBoldUnderline"/>
          <w:highlight w:val="cyan"/>
        </w:rPr>
        <w:t>they</w:t>
      </w:r>
      <w:r w:rsidRPr="00346FF3">
        <w:t xml:space="preserve"> tend to </w:t>
      </w:r>
      <w:r w:rsidRPr="006F467E">
        <w:rPr>
          <w:rStyle w:val="StyleBoldUnderline"/>
          <w:highlight w:val="cyan"/>
        </w:rPr>
        <w:t>employ whatever weapons</w:t>
      </w:r>
      <w:r w:rsidRPr="00F31790">
        <w:rPr>
          <w:rStyle w:val="StyleBoldUnderline"/>
        </w:rPr>
        <w:t xml:space="preserve"> they can obtain </w:t>
      </w:r>
      <w:r w:rsidRPr="006F467E">
        <w:rPr>
          <w:rStyle w:val="StyleBoldUnderline"/>
          <w:highlight w:val="cyan"/>
        </w:rPr>
        <w:t>that will further their interests</w:t>
      </w:r>
      <w:r w:rsidRPr="00346FF3">
        <w:t xml:space="preserve">. </w:t>
      </w:r>
      <w:r w:rsidRPr="00F31790">
        <w:rPr>
          <w:rStyle w:val="StyleBoldUnderline"/>
        </w:rPr>
        <w:t>The U</w:t>
      </w:r>
      <w:r w:rsidRPr="00346FF3">
        <w:t xml:space="preserve">nited </w:t>
      </w:r>
      <w:r w:rsidRPr="00F31790">
        <w:rPr>
          <w:rStyle w:val="StyleBoldUnderline"/>
        </w:rPr>
        <w:t>S</w:t>
      </w:r>
      <w:r w:rsidRPr="00346FF3">
        <w:t xml:space="preserve">tates </w:t>
      </w:r>
      <w:r w:rsidRPr="00F31790">
        <w:rPr>
          <w:rStyle w:val="StyleBoldUnderline"/>
        </w:rPr>
        <w:t>correctly does not assume that it can rely on some non-existent implicit gentleman’s agreements that call for the avoidance of new military tech</w:t>
      </w:r>
      <w:r w:rsidRPr="00346FF3">
        <w:t>nology by nation X or terrorist group Y—</w:t>
      </w:r>
      <w:r w:rsidRPr="00F31790">
        <w:rPr>
          <w:rStyle w:val="StyleBoldUnderline"/>
        </w:rPr>
        <w:t>if the U</w:t>
      </w:r>
      <w:r w:rsidRPr="00346FF3">
        <w:t xml:space="preserve">nited </w:t>
      </w:r>
      <w:r w:rsidRPr="00F31790">
        <w:rPr>
          <w:rStyle w:val="StyleBoldUnderline"/>
        </w:rPr>
        <w:t>S</w:t>
      </w:r>
      <w:r w:rsidRPr="00346FF3">
        <w:t xml:space="preserve">tates </w:t>
      </w:r>
      <w:r w:rsidRPr="00F31790">
        <w:rPr>
          <w:rStyle w:val="StyleBoldUnderline"/>
        </w:rPr>
        <w:t>refrains from employing that tech</w:t>
      </w:r>
      <w:r w:rsidRPr="00346FF3">
        <w:t>nology.</w:t>
      </w:r>
    </w:p>
    <w:p w:rsidR="009870EB" w:rsidRPr="007D5BD1" w:rsidRDefault="009870EB" w:rsidP="009870EB">
      <w:pPr>
        <w:pStyle w:val="Heading4"/>
      </w:pPr>
      <w:r w:rsidRPr="007D5BD1">
        <w:t>Social science proves no one will follow “US norms”</w:t>
      </w:r>
    </w:p>
    <w:p w:rsidR="009870EB" w:rsidRDefault="009870EB" w:rsidP="009870EB">
      <w:r>
        <w:rPr>
          <w:rStyle w:val="StyleStyleBold12pt"/>
        </w:rPr>
        <w:t>Zenko</w:t>
      </w:r>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www.foreignpolicy.com/articles/2013/02/20/the_signal_and_the_noise, accessed 6-12-13, mss]</w:t>
      </w:r>
    </w:p>
    <w:p w:rsidR="009870EB" w:rsidRDefault="009870EB" w:rsidP="009870EB"/>
    <w:p w:rsidR="009870EB" w:rsidRDefault="009870EB" w:rsidP="009870EB">
      <w:pPr>
        <w:rPr>
          <w:rStyle w:val="StyleBoldUnderline"/>
        </w:rPr>
      </w:pPr>
      <w:r w:rsidRPr="00346FF3">
        <w:t>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w:t>
      </w:r>
      <w:r w:rsidRPr="00346FF3">
        <w:lastRenderedPageBreak/>
        <w:t xml:space="preserve">directional radar that uniformly transmits signals via presidential declarations, defense spending levels, visits with defense ministers, or troop deployments to receptive antennas. </w:t>
      </w:r>
      <w:r w:rsidRPr="00346FF3">
        <w:rPr>
          <w:rStyle w:val="StyleBoldUnderline"/>
        </w:rPr>
        <w:t xml:space="preserve">A bit of </w:t>
      </w:r>
      <w:r w:rsidRPr="00346FF3">
        <w:rPr>
          <w:rStyle w:val="StyleBoldUnderline"/>
          <w:highlight w:val="cyan"/>
        </w:rPr>
        <w:t>digging</w:t>
      </w:r>
      <w:r w:rsidRPr="00346FF3">
        <w:t xml:space="preserve">, however, </w:t>
      </w:r>
      <w:r w:rsidRPr="00346FF3">
        <w:rPr>
          <w:rStyle w:val="StyleBoldUnderline"/>
          <w:highlight w:val="cyan"/>
        </w:rPr>
        <w:t>exposes cracks in</w:t>
      </w:r>
      <w:r w:rsidRPr="00346FF3">
        <w:rPr>
          <w:rStyle w:val="StyleBoldUnderline"/>
        </w:rPr>
        <w:t xml:space="preserve"> the premises underlying </w:t>
      </w:r>
      <w:r w:rsidRPr="00346FF3">
        <w:rPr>
          <w:rStyle w:val="StyleBoldUnderline"/>
          <w:highlight w:val="cyan"/>
        </w:rPr>
        <w:t>signaling theories. There is a half-century of social science research demonstrating the cultural and cognitive biases that make communication difficult between</w:t>
      </w:r>
      <w:r w:rsidRPr="00346FF3">
        <w:t xml:space="preserve"> two </w:t>
      </w:r>
      <w:r w:rsidRPr="00346FF3">
        <w:rPr>
          <w:rStyle w:val="StyleBoldUnderline"/>
          <w:highlight w:val="cyan"/>
        </w:rPr>
        <w:t>humans. Why would this be any different between</w:t>
      </w:r>
      <w:r w:rsidRPr="00346FF3">
        <w:t xml:space="preserve"> two </w:t>
      </w:r>
      <w:r w:rsidRPr="00346FF3">
        <w:rPr>
          <w:rStyle w:val="StyleBoldUnderline"/>
          <w:highlight w:val="cyan"/>
        </w:rPr>
        <w:t>states</w:t>
      </w:r>
      <w:r w:rsidRPr="00346FF3">
        <w:t xml:space="preserve">, or between a state and non-state actor? Unlike foreign policy signaling in the context of disputes or escalating crises -- of which there is an extensive body of research into types and effectiveness -- policymakers' </w:t>
      </w:r>
      <w:r w:rsidRPr="00346FF3">
        <w:rPr>
          <w:rStyle w:val="StyleBoldUnderline"/>
          <w:highlight w:val="cyan"/>
        </w:rPr>
        <w:t>claims about signaling</w:t>
      </w:r>
      <w:r w:rsidRPr="00346FF3">
        <w:t xml:space="preserve"> are merely made in a peacetime vacuum. These signals </w:t>
      </w:r>
      <w:r w:rsidRPr="00346FF3">
        <w:rPr>
          <w:rStyle w:val="StyleBoldUnderline"/>
          <w:highlight w:val="cyan"/>
        </w:rPr>
        <w:t>are never articulated with a precision that could be</w:t>
      </w:r>
      <w:r w:rsidRPr="00346FF3">
        <w:t xml:space="preserve"> tested or </w:t>
      </w:r>
      <w:r w:rsidRPr="00346FF3">
        <w:rPr>
          <w:rStyle w:val="StyleBoldUnderline"/>
          <w:highlight w:val="cyan"/>
        </w:rPr>
        <w:t>falsified</w:t>
      </w:r>
      <w:r w:rsidRPr="00346FF3">
        <w:t xml:space="preserve">, and thus policymakers cannot be judged misleading or wrong. </w:t>
      </w:r>
      <w:r w:rsidRPr="00346FF3">
        <w:rPr>
          <w:rStyle w:val="StyleBoldUnderline"/>
        </w:rPr>
        <w:t>Paired with the faith in signaling is the assumption that policymakers can read the minds of</w:t>
      </w:r>
      <w:r w:rsidRPr="00346FF3">
        <w:t xml:space="preserve"> potential or actual </w:t>
      </w:r>
      <w:r w:rsidRPr="00346FF3">
        <w:rPr>
          <w:rStyle w:val="StyleBoldUnderline"/>
        </w:rPr>
        <w:t>friends and adversaries</w:t>
      </w:r>
      <w:r w:rsidRPr="00346FF3">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346FF3">
        <w:rPr>
          <w:rStyle w:val="StyleBoldUnderline"/>
          <w:highlight w:val="cyan"/>
        </w:rPr>
        <w:t>people overestimate</w:t>
      </w:r>
      <w:r w:rsidRPr="00346FF3">
        <w:t xml:space="preserve"> others' ability to know them, and...also overestimate </w:t>
      </w:r>
      <w:r w:rsidRPr="00346FF3">
        <w:rPr>
          <w:rStyle w:val="StyleBoldUnderline"/>
          <w:highlight w:val="cyan"/>
        </w:rPr>
        <w:t>their ability to know others</w:t>
      </w:r>
      <w:r w:rsidRPr="00346FF3">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46FF3">
        <w:rPr>
          <w:rStyle w:val="StyleBoldUnderline"/>
        </w:rPr>
        <w:t>since</w:t>
      </w:r>
      <w:r w:rsidRPr="00346FF3">
        <w:t xml:space="preserve"> </w:t>
      </w:r>
      <w:r w:rsidRPr="00346FF3">
        <w:rPr>
          <w:rStyle w:val="StyleBoldUnderline"/>
          <w:highlight w:val="cyan"/>
        </w:rPr>
        <w:t>U.S. officials correctly downplay the</w:t>
      </w:r>
      <w:r w:rsidRPr="00346FF3">
        <w:t xml:space="preserve"> attention-seeking </w:t>
      </w:r>
      <w:r w:rsidRPr="00346FF3">
        <w:rPr>
          <w:rStyle w:val="StyleBoldUnderline"/>
          <w:highlight w:val="cyan"/>
        </w:rPr>
        <w:t>actions of adversaries</w:t>
      </w:r>
      <w:r w:rsidRPr="00346FF3">
        <w:rPr>
          <w:rStyle w:val="StyleBoldUnderline"/>
        </w:rPr>
        <w:t xml:space="preserve"> -- such as Iran's near-weekly pronouncement of inventing a new drone</w:t>
      </w:r>
      <w:r w:rsidRPr="00346FF3">
        <w:t xml:space="preserve"> or missile -- </w:t>
      </w:r>
      <w:r w:rsidRPr="00346FF3">
        <w:rPr>
          <w:rStyle w:val="StyleBoldUnderline"/>
          <w:highlight w:val="cyan"/>
        </w:rPr>
        <w:t xml:space="preserve">wouldn't it be safer to assume that </w:t>
      </w:r>
      <w:r w:rsidRPr="00FD6456">
        <w:rPr>
          <w:rStyle w:val="Emphasis"/>
          <w:highlight w:val="cyan"/>
        </w:rPr>
        <w:t>the majority of U.S. signals are</w:t>
      </w:r>
      <w:r w:rsidRPr="00346FF3">
        <w:rPr>
          <w:rStyle w:val="StyleBoldUnderline"/>
        </w:rPr>
        <w:t xml:space="preserve"> </w:t>
      </w:r>
      <w:r w:rsidRPr="00346FF3">
        <w:t>similarly</w:t>
      </w:r>
      <w:r w:rsidRPr="00346FF3">
        <w:rPr>
          <w:rStyle w:val="StyleBoldUnderline"/>
        </w:rPr>
        <w:t xml:space="preserve"> </w:t>
      </w:r>
      <w:r w:rsidRPr="00FD6456">
        <w:rPr>
          <w:rStyle w:val="Emphasis"/>
          <w:highlight w:val="cyan"/>
        </w:rPr>
        <w:t>dismissed</w:t>
      </w:r>
      <w:r w:rsidRPr="00346FF3">
        <w:rPr>
          <w:rStyle w:val="StyleBoldUnderline"/>
          <w:highlight w:val="cyan"/>
        </w:rPr>
        <w:t>?</w:t>
      </w:r>
      <w:r w:rsidRPr="00346FF3">
        <w:rPr>
          <w:highlight w:val="cyan"/>
        </w:rPr>
        <w:t xml:space="preserve"> </w:t>
      </w:r>
      <w:r w:rsidRPr="00346FF3">
        <w:rPr>
          <w:rStyle w:val="StyleBoldUnderline"/>
          <w:highlight w:val="cyan"/>
        </w:rPr>
        <w:t>During my encounters with foreign officials, few take U.S. government pronouncements seriously, and</w:t>
      </w:r>
      <w:r w:rsidRPr="00346FF3">
        <w:rPr>
          <w:rStyle w:val="StyleBoldUnderline"/>
        </w:rPr>
        <w:t xml:space="preserve"> instead </w:t>
      </w:r>
      <w:r w:rsidRPr="00346FF3">
        <w:rPr>
          <w:rStyle w:val="StyleBoldUnderline"/>
          <w:highlight w:val="cyan"/>
        </w:rPr>
        <w:t>assume they are made to appease domestic audiences</w:t>
      </w:r>
      <w:r w:rsidRPr="00346FF3">
        <w:rPr>
          <w:rStyle w:val="StyleBoldUnderline"/>
        </w:rPr>
        <w:t>.</w:t>
      </w:r>
    </w:p>
    <w:p w:rsidR="00D21B4E" w:rsidRDefault="00D21B4E" w:rsidP="00D21B4E">
      <w:pPr>
        <w:pStyle w:val="Heading1"/>
      </w:pPr>
      <w:r w:rsidRPr="00D21B4E">
        <w:lastRenderedPageBreak/>
        <w:t>1NR</w:t>
      </w:r>
    </w:p>
    <w:p w:rsidR="00D21B4E" w:rsidRPr="00D21B4E" w:rsidRDefault="00D21B4E" w:rsidP="00D21B4E">
      <w:pPr>
        <w:pStyle w:val="Heading4"/>
      </w:pPr>
      <w:r w:rsidRPr="00D21B4E">
        <w:t xml:space="preserve">Simply in the mech alone oversight allows the aff to use 6 distinct appropriation committees and dozens of subcommittees, 3 offices, and 3 distinct casework oversight mechanisms – Kills limits </w:t>
      </w:r>
    </w:p>
    <w:p w:rsidR="00D21B4E" w:rsidRPr="001D2E13" w:rsidRDefault="00D21B4E" w:rsidP="00D21B4E">
      <w:r>
        <w:rPr>
          <w:rStyle w:val="StyleStyleBold12pt"/>
        </w:rPr>
        <w:t>Triebwasser No Date</w:t>
      </w:r>
      <w:r w:rsidRPr="001D2E13">
        <w:t xml:space="preserve"> – Poli Sci Prof (Marc A, “Congressional Oversight,” </w:t>
      </w:r>
      <w:hyperlink r:id="rId46" w:history="1">
        <w:r w:rsidRPr="001D2E13">
          <w:rPr>
            <w:rStyle w:val="Hyperlink"/>
          </w:rPr>
          <w:t>http://www.polisci.ccsu.edu/trieb/Cong-8.html</w:t>
        </w:r>
      </w:hyperlink>
      <w:r w:rsidRPr="001D2E13">
        <w:t>)</w:t>
      </w:r>
    </w:p>
    <w:p w:rsidR="00D21B4E" w:rsidRPr="00371464" w:rsidRDefault="00D21B4E" w:rsidP="00D21B4E">
      <w:pPr>
        <w:rPr>
          <w:sz w:val="16"/>
        </w:rPr>
      </w:pPr>
      <w:r w:rsidRPr="001D2E13">
        <w:rPr>
          <w:sz w:val="16"/>
        </w:rPr>
        <w:t xml:space="preserve">Authorization Committees. The first type of committee is the substantive committee which originally establishes or authorizes the program or agency. In the case of a military program, this would be </w:t>
      </w:r>
      <w:r w:rsidRPr="001D2E13">
        <w:rPr>
          <w:rStyle w:val="StyleBoldUnderline"/>
        </w:rPr>
        <w:t>the Armed Services Committees</w:t>
      </w:r>
      <w:r w:rsidRPr="001D2E13">
        <w:rPr>
          <w:sz w:val="16"/>
        </w:rPr>
        <w:t xml:space="preserve"> in both chambers. In the case of an urban program, this would be </w:t>
      </w:r>
      <w:r w:rsidRPr="001D2E13">
        <w:rPr>
          <w:rStyle w:val="StyleBoldUnderline"/>
        </w:rPr>
        <w:t>the Banking, Finance and Urban Affairs Committee in the House</w:t>
      </w:r>
      <w:r w:rsidRPr="001D2E13">
        <w:rPr>
          <w:sz w:val="16"/>
        </w:rPr>
        <w:t xml:space="preserve"> </w:t>
      </w:r>
      <w:r w:rsidRPr="001D2E13">
        <w:rPr>
          <w:rStyle w:val="StyleBoldUnderline"/>
        </w:rPr>
        <w:t>and</w:t>
      </w:r>
      <w:r w:rsidRPr="001D2E13">
        <w:rPr>
          <w:sz w:val="16"/>
        </w:rPr>
        <w:t xml:space="preserve"> the Banking, Housing and Urban Affairs Committee in the </w:t>
      </w:r>
      <w:r w:rsidRPr="001D2E13">
        <w:rPr>
          <w:rStyle w:val="StyleBoldUnderline"/>
        </w:rPr>
        <w:t>Senate</w:t>
      </w:r>
      <w:r w:rsidRPr="001D2E13">
        <w:rPr>
          <w:sz w:val="16"/>
        </w:rPr>
        <w:t xml:space="preserve">. Similarly, </w:t>
      </w:r>
      <w:r w:rsidRPr="001D2E13">
        <w:rPr>
          <w:rStyle w:val="StyleBoldUnderline"/>
        </w:rPr>
        <w:t>each program</w:t>
      </w:r>
      <w:r w:rsidRPr="001D2E13">
        <w:rPr>
          <w:sz w:val="16"/>
        </w:rPr>
        <w:t xml:space="preserve"> area within the Federal Bureaucracy </w:t>
      </w:r>
      <w:r w:rsidRPr="001D2E13">
        <w:rPr>
          <w:rStyle w:val="StyleBoldUnderline"/>
        </w:rPr>
        <w:t>is related to at least one specific substantive standing committee in each chamber of Congress</w:t>
      </w:r>
      <w:r w:rsidRPr="001D2E13">
        <w:rPr>
          <w:sz w:val="16"/>
        </w:rPr>
        <w:t>.</w:t>
      </w:r>
      <w:r w:rsidRPr="001D2E13">
        <w:rPr>
          <w:sz w:val="12"/>
        </w:rPr>
        <w:t>¶</w:t>
      </w:r>
      <w:r w:rsidRPr="001D2E13">
        <w:rPr>
          <w:sz w:val="16"/>
        </w:rPr>
        <w:t xml:space="preserve"> In attempting to pursue oversight activities through these authorization committees, a number of problems are often encountered. </w:t>
      </w:r>
      <w:r w:rsidRPr="001D2E13">
        <w:rPr>
          <w:rStyle w:val="StyleBoldUnderline"/>
        </w:rPr>
        <w:t>One</w:t>
      </w:r>
      <w:r w:rsidRPr="001D2E13">
        <w:rPr>
          <w:sz w:val="16"/>
        </w:rPr>
        <w:t xml:space="preserve"> of these results from the fact that a particular governmental </w:t>
      </w:r>
      <w:r w:rsidRPr="001D2E13">
        <w:rPr>
          <w:rStyle w:val="StyleBoldUnderline"/>
        </w:rPr>
        <w:t>agency may fall within the jurisdiction of several</w:t>
      </w:r>
      <w:r w:rsidRPr="001D2E13">
        <w:rPr>
          <w:sz w:val="16"/>
        </w:rPr>
        <w:t xml:space="preserve"> different substantive </w:t>
      </w:r>
      <w:r w:rsidRPr="001D2E13">
        <w:rPr>
          <w:rStyle w:val="StyleBoldUnderline"/>
        </w:rPr>
        <w:t>committees or subcommittees</w:t>
      </w:r>
      <w:r w:rsidRPr="001D2E13">
        <w:rPr>
          <w:sz w:val="16"/>
        </w:rPr>
        <w:t xml:space="preserve">. As a result, the agency may play one committee or subcommittee against the other in order to achieve those results in Congress which tend to benefit the agency the most. Another problem is that a committee which establishes a program is often too involved with the outcome of its own efforts to be willing to investigate adequately the operations of the program it has initiated. </w:t>
      </w:r>
      <w:r w:rsidRPr="001D2E13">
        <w:rPr>
          <w:sz w:val="12"/>
        </w:rPr>
        <w:t>¶</w:t>
      </w:r>
      <w:r w:rsidRPr="001D2E13">
        <w:rPr>
          <w:sz w:val="16"/>
        </w:rPr>
        <w:t xml:space="preserve"> Appropriations Committees. </w:t>
      </w:r>
      <w:r w:rsidRPr="001D2E13">
        <w:rPr>
          <w:rStyle w:val="StyleBoldUnderline"/>
        </w:rPr>
        <w:t>One of the most significant places where</w:t>
      </w:r>
      <w:r w:rsidRPr="001D2E13">
        <w:rPr>
          <w:sz w:val="16"/>
        </w:rPr>
        <w:t xml:space="preserve"> a measure of </w:t>
      </w:r>
      <w:r w:rsidRPr="001D2E13">
        <w:rPr>
          <w:rStyle w:val="StyleBoldUnderline"/>
        </w:rPr>
        <w:t>oversight</w:t>
      </w:r>
      <w:r w:rsidRPr="001D2E13">
        <w:rPr>
          <w:sz w:val="16"/>
        </w:rPr>
        <w:t xml:space="preserve"> activity </w:t>
      </w:r>
      <w:r w:rsidRPr="001D2E13">
        <w:rPr>
          <w:rStyle w:val="StyleBoldUnderline"/>
        </w:rPr>
        <w:t xml:space="preserve">takes place is in </w:t>
      </w:r>
      <w:r w:rsidRPr="001D2E13">
        <w:rPr>
          <w:sz w:val="16"/>
        </w:rPr>
        <w:t xml:space="preserve">the </w:t>
      </w:r>
      <w:r w:rsidRPr="001D2E13">
        <w:rPr>
          <w:rStyle w:val="StyleBoldUnderline"/>
        </w:rPr>
        <w:t>appropriations</w:t>
      </w:r>
      <w:r w:rsidRPr="001D2E13">
        <w:rPr>
          <w:sz w:val="16"/>
        </w:rPr>
        <w:t xml:space="preserve"> process. The budget for an agency must be approved anew each year. One might assume that this yearly appropriations process would lead to a careful annual inspection of the budgets of all the various governmental agencies. This, however, is not the case. The federal budget is so large and complex that it is impossible to consider carefully the budget of each agency and program on a year-to-year basis. What happens instead is that </w:t>
      </w:r>
      <w:r w:rsidRPr="001D2E13">
        <w:rPr>
          <w:rStyle w:val="StyleBoldUnderline"/>
        </w:rPr>
        <w:t>budgets are</w:t>
      </w:r>
      <w:r w:rsidRPr="001D2E13">
        <w:rPr>
          <w:sz w:val="16"/>
        </w:rPr>
        <w:t xml:space="preserve"> often routinely </w:t>
      </w:r>
      <w:r w:rsidRPr="001D2E13">
        <w:rPr>
          <w:rStyle w:val="StyleBoldUnderline"/>
        </w:rPr>
        <w:t xml:space="preserve">approved from year to year with </w:t>
      </w:r>
      <w:r w:rsidRPr="001D2E13">
        <w:t>general</w:t>
      </w:r>
      <w:r w:rsidRPr="001D2E13">
        <w:rPr>
          <w:rStyle w:val="StyleBoldUnderline"/>
        </w:rPr>
        <w:t xml:space="preserve"> reviews</w:t>
      </w:r>
      <w:r w:rsidRPr="001D2E13">
        <w:rPr>
          <w:sz w:val="16"/>
        </w:rPr>
        <w:t xml:space="preserve"> only occurring periodically. In addition, </w:t>
      </w:r>
      <w:r w:rsidRPr="001D2E13">
        <w:t>many</w:t>
      </w:r>
      <w:r w:rsidRPr="001D2E13">
        <w:rPr>
          <w:rStyle w:val="StyleBoldUnderline"/>
        </w:rPr>
        <w:t xml:space="preserve"> agencies develop</w:t>
      </w:r>
      <w:r w:rsidRPr="001D2E13">
        <w:rPr>
          <w:sz w:val="16"/>
        </w:rPr>
        <w:t xml:space="preserve"> quite </w:t>
      </w:r>
      <w:r w:rsidRPr="001D2E13">
        <w:t>close</w:t>
      </w:r>
      <w:r w:rsidRPr="001D2E13">
        <w:rPr>
          <w:rStyle w:val="StyleBoldUnderline"/>
        </w:rPr>
        <w:t xml:space="preserve"> relationships with</w:t>
      </w:r>
      <w:r w:rsidRPr="001D2E13">
        <w:rPr>
          <w:sz w:val="16"/>
        </w:rPr>
        <w:t xml:space="preserve"> the </w:t>
      </w:r>
      <w:r w:rsidRPr="001D2E13">
        <w:rPr>
          <w:rStyle w:val="StyleBoldUnderline"/>
        </w:rPr>
        <w:t>subcommittees of the Appropriations Committees</w:t>
      </w:r>
      <w:r w:rsidRPr="001D2E13">
        <w:rPr>
          <w:sz w:val="16"/>
        </w:rPr>
        <w:t xml:space="preserve"> which specifically deal with their agency. These agencies are therefore often able to extract some special favors from these particular appropriations subcommittees. </w:t>
      </w:r>
      <w:r w:rsidRPr="001D2E13">
        <w:rPr>
          <w:sz w:val="12"/>
        </w:rPr>
        <w:t>¶</w:t>
      </w:r>
      <w:r w:rsidRPr="001D2E13">
        <w:rPr>
          <w:sz w:val="16"/>
        </w:rPr>
        <w:t xml:space="preserve"> Government Operations Committees. </w:t>
      </w:r>
      <w:r w:rsidRPr="001D2E13">
        <w:rPr>
          <w:rStyle w:val="StyleBoldUnderline"/>
        </w:rPr>
        <w:t>The Senate Committee on Governmental Affairs</w:t>
      </w:r>
      <w:r w:rsidRPr="001D2E13">
        <w:rPr>
          <w:sz w:val="16"/>
        </w:rPr>
        <w:t xml:space="preserve"> and the House Committee on Governmental Reform were originally established to </w:t>
      </w:r>
      <w:r w:rsidRPr="001D2E13">
        <w:rPr>
          <w:rStyle w:val="StyleBoldUnderline"/>
        </w:rPr>
        <w:t xml:space="preserve">coordinate congressional concern over </w:t>
      </w:r>
      <w:r w:rsidRPr="001D2E13">
        <w:t>governmental</w:t>
      </w:r>
      <w:r w:rsidRPr="001D2E13">
        <w:rPr>
          <w:rStyle w:val="StyleBoldUnderline"/>
        </w:rPr>
        <w:t xml:space="preserve"> operations</w:t>
      </w:r>
      <w:r w:rsidRPr="001D2E13">
        <w:rPr>
          <w:sz w:val="16"/>
        </w:rPr>
        <w:t xml:space="preserve">. Thus, many see these committees as an ideal place for maintaining congressional surveillance over the activities of the vast Bureaucracy located within the Executive Branch. However, because of jurisdictional disputes and because of the reluctance of most representatives and senators to provide for adequate independent oversight activities, the efforts of these governmental operations committees have been quite limited. </w:t>
      </w:r>
      <w:r w:rsidRPr="001D2E13">
        <w:rPr>
          <w:sz w:val="12"/>
        </w:rPr>
        <w:t xml:space="preserve">¶ </w:t>
      </w:r>
      <w:r>
        <w:rPr>
          <w:sz w:val="16"/>
        </w:rPr>
        <w:t>Oversight Through Congressional Offices</w:t>
      </w:r>
      <w:r w:rsidRPr="001D2E13">
        <w:rPr>
          <w:sz w:val="12"/>
        </w:rPr>
        <w:t xml:space="preserve">¶ </w:t>
      </w:r>
      <w:r>
        <w:rPr>
          <w:sz w:val="16"/>
        </w:rPr>
        <w:t xml:space="preserve">The </w:t>
      </w:r>
      <w:r w:rsidRPr="001D2E13">
        <w:rPr>
          <w:rStyle w:val="StyleBoldUnderline"/>
        </w:rPr>
        <w:t>three administrative offices within Congress are used</w:t>
      </w:r>
      <w:r>
        <w:rPr>
          <w:sz w:val="16"/>
        </w:rPr>
        <w:t xml:space="preserve"> to some extent </w:t>
      </w:r>
      <w:r w:rsidRPr="001D2E13">
        <w:rPr>
          <w:rStyle w:val="StyleBoldUnderline"/>
        </w:rPr>
        <w:t>in</w:t>
      </w:r>
      <w:r>
        <w:rPr>
          <w:sz w:val="16"/>
        </w:rPr>
        <w:t xml:space="preserve"> the </w:t>
      </w:r>
      <w:r w:rsidRPr="001D2E13">
        <w:rPr>
          <w:rStyle w:val="StyleBoldUnderline"/>
        </w:rPr>
        <w:t>congressional oversight</w:t>
      </w:r>
      <w:r>
        <w:rPr>
          <w:sz w:val="16"/>
        </w:rPr>
        <w:t xml:space="preserve"> process. </w:t>
      </w:r>
      <w:r w:rsidRPr="001D2E13">
        <w:rPr>
          <w:sz w:val="12"/>
        </w:rPr>
        <w:t xml:space="preserve">¶ </w:t>
      </w:r>
      <w:r>
        <w:rPr>
          <w:sz w:val="16"/>
        </w:rPr>
        <w:t xml:space="preserve">The General Accounting Office. </w:t>
      </w:r>
      <w:r w:rsidRPr="001D2E13">
        <w:rPr>
          <w:rStyle w:val="StyleBoldUnderline"/>
        </w:rPr>
        <w:t>The GAO</w:t>
      </w:r>
      <w:r>
        <w:rPr>
          <w:sz w:val="16"/>
        </w:rPr>
        <w:t xml:space="preserve"> has the responsibility, not simply for performing accounting audits, but also for judging how various programs are being administered. In other words, the GAO often performs the task of program evaluation. In this respect, the GAO plays a significant role in congressional oversight. </w:t>
      </w:r>
      <w:r w:rsidRPr="001D2E13">
        <w:rPr>
          <w:sz w:val="12"/>
        </w:rPr>
        <w:t xml:space="preserve">¶ </w:t>
      </w:r>
      <w:r w:rsidRPr="001D2E13">
        <w:rPr>
          <w:rStyle w:val="StyleBoldUnderline"/>
        </w:rPr>
        <w:t>The Congressional Research Service</w:t>
      </w:r>
      <w:r>
        <w:rPr>
          <w:sz w:val="16"/>
        </w:rPr>
        <w:t xml:space="preserve">. While preparing reports and studies to assist members of Congress, the CRS sometimes includes some information on the activities and performance of various governmental agencies. This is another important source of oversight information for members of Congress. </w:t>
      </w:r>
      <w:r w:rsidRPr="001D2E13">
        <w:rPr>
          <w:sz w:val="12"/>
        </w:rPr>
        <w:t xml:space="preserve">¶ </w:t>
      </w:r>
      <w:r w:rsidRPr="001D2E13">
        <w:rPr>
          <w:rStyle w:val="StyleBoldUnderline"/>
        </w:rPr>
        <w:t>The Congressional Budget Office</w:t>
      </w:r>
      <w:r>
        <w:rPr>
          <w:sz w:val="16"/>
        </w:rPr>
        <w:t>. As we have seen, it is the job of the Congressional Budget Office to gather information on the budgets of the various governmental agencies and to report on new budgetary requests and suggestions made through the Executive Branch's Office of Management and Budget. Obviously, such budgetary information is an extremely important source of data upon which the various congressional committees can judge the effectiveness of specific governmental programs.</w:t>
      </w:r>
      <w:r w:rsidRPr="001D2E13">
        <w:rPr>
          <w:sz w:val="12"/>
        </w:rPr>
        <w:t xml:space="preserve">¶ </w:t>
      </w:r>
      <w:r>
        <w:rPr>
          <w:sz w:val="16"/>
        </w:rPr>
        <w:t xml:space="preserve">Although this information gathered by the CBO may seem to allow for significant congressional oversight, the fact is that it is the agencies that often use this informational link for their own purposes in pursuing their requests for additional funding directly to the congressional committee, instead of channeling all their communications through the OMB. This short circuits the use of the OMB as one of the President's management tools.. </w:t>
      </w:r>
      <w:r w:rsidRPr="001D2E13">
        <w:rPr>
          <w:sz w:val="12"/>
        </w:rPr>
        <w:t xml:space="preserve">¶ </w:t>
      </w:r>
      <w:r>
        <w:rPr>
          <w:sz w:val="16"/>
        </w:rPr>
        <w:t>Effectiveness. From an overall perspective, we can see that these three congressional offices--The General Accounting Office, the Congressional Research Services, and the Congressional Budget Office--combined with the staffs of individual congresspersons and senators and the staffs of congressional committees--are able to supply our national legislators with vast amounts of information and evaluations of governmental activities. In fact, the United States Congress has available to it one of the most extensive research staffs of any national legislature in the world. However, the availability of information and analysis alone is not sufficient for effective congressional oversight. The desire to follow through on this available information is another necessary ingredient--and it is this ingredient which is often lacking.</w:t>
      </w:r>
      <w:r w:rsidRPr="001D2E13">
        <w:rPr>
          <w:sz w:val="12"/>
        </w:rPr>
        <w:t xml:space="preserve">¶ </w:t>
      </w:r>
      <w:r>
        <w:rPr>
          <w:sz w:val="16"/>
        </w:rPr>
        <w:t xml:space="preserve">Many times congressional oversight is limited by the concerns of various congressional committees and subcommittees over their respective jurisdictions. And in a significant number of instances, the pressures of organized special interests also interfere with the ability or desires of members of Congress to significantly oversee governmental operations. Aside from these problems, there are also the limitations of time. Congresspersons are burdened with extremely heavy schedules. They have a large number of often conflicting </w:t>
      </w:r>
      <w:r>
        <w:rPr>
          <w:sz w:val="16"/>
        </w:rPr>
        <w:lastRenderedPageBreak/>
        <w:t xml:space="preserve">responsibilities to perform. Representatives and senators must therefor place priorities on the use of their time. Often oversight activities lose in this shuffle of priorities to legislative activities, to the creation of new programs to deal with current problems, and to casework concerns. </w:t>
      </w:r>
      <w:r w:rsidRPr="001D2E13">
        <w:rPr>
          <w:sz w:val="12"/>
        </w:rPr>
        <w:t xml:space="preserve">¶ </w:t>
      </w:r>
      <w:r>
        <w:rPr>
          <w:sz w:val="16"/>
        </w:rPr>
        <w:t>Oversight Through Casework</w:t>
      </w:r>
      <w:r w:rsidRPr="001D2E13">
        <w:rPr>
          <w:sz w:val="12"/>
        </w:rPr>
        <w:t xml:space="preserve">¶ </w:t>
      </w:r>
      <w:r>
        <w:rPr>
          <w:sz w:val="16"/>
        </w:rPr>
        <w:t xml:space="preserve">Representatives and senators, themselves, do not usually become directly involved in much casework or constituent services. It is their staff that deals with these matters. However representatives and senators are usually informed by their staffs of many of these problems, and it is through these specific interactions that these legislators often get the most vivid impression as to the effectiveness of many governmental programs. </w:t>
      </w:r>
      <w:r w:rsidRPr="001D2E13">
        <w:rPr>
          <w:rStyle w:val="StyleBoldUnderline"/>
        </w:rPr>
        <w:t>Casework thus provides an important source of direct</w:t>
      </w:r>
      <w:r>
        <w:rPr>
          <w:sz w:val="16"/>
        </w:rPr>
        <w:t xml:space="preserve">, specific information which proves very useful in congressional </w:t>
      </w:r>
      <w:r w:rsidRPr="001D2E13">
        <w:rPr>
          <w:rStyle w:val="StyleBoldUnderline"/>
        </w:rPr>
        <w:t>oversight</w:t>
      </w:r>
      <w:r>
        <w:rPr>
          <w:sz w:val="16"/>
        </w:rPr>
        <w:t xml:space="preserve"> activities. </w:t>
      </w:r>
      <w:r w:rsidRPr="001D2E13">
        <w:rPr>
          <w:sz w:val="12"/>
        </w:rPr>
        <w:t xml:space="preserve">¶ </w:t>
      </w:r>
      <w:r>
        <w:rPr>
          <w:sz w:val="16"/>
        </w:rPr>
        <w:t>Some Other Approaches to Oversight</w:t>
      </w:r>
      <w:r w:rsidRPr="001D2E13">
        <w:rPr>
          <w:sz w:val="12"/>
        </w:rPr>
        <w:t xml:space="preserve">¶ </w:t>
      </w:r>
      <w:r>
        <w:rPr>
          <w:sz w:val="16"/>
        </w:rPr>
        <w:t xml:space="preserve">Congress has also passed some major reforms and explored a number of major legislative techniques, many of which have had the effect of improving congressional oversight. </w:t>
      </w:r>
      <w:r w:rsidRPr="001D2E13">
        <w:rPr>
          <w:sz w:val="12"/>
        </w:rPr>
        <w:t xml:space="preserve">¶ </w:t>
      </w:r>
      <w:r w:rsidRPr="001D2E13">
        <w:rPr>
          <w:rStyle w:val="StyleBoldUnderline"/>
        </w:rPr>
        <w:t>Sunshine Laws</w:t>
      </w:r>
      <w:r>
        <w:rPr>
          <w:sz w:val="16"/>
        </w:rPr>
        <w:t xml:space="preserve">. During the 1970s, Congress attempted to open up many aspect of governmental operations to the general public. This was done through the Freedom of Information Act and the "Government in Sunshine" Act. By making information more widely available to the public, these acts also increase the amount of information available to Congress. </w:t>
      </w:r>
      <w:r w:rsidRPr="001D2E13">
        <w:rPr>
          <w:sz w:val="12"/>
        </w:rPr>
        <w:t xml:space="preserve">¶ </w:t>
      </w:r>
      <w:r w:rsidRPr="001D2E13">
        <w:rPr>
          <w:rStyle w:val="StyleBoldUnderline"/>
        </w:rPr>
        <w:t>The Congressional Veto</w:t>
      </w:r>
      <w:r>
        <w:rPr>
          <w:sz w:val="16"/>
        </w:rPr>
        <w:t>. Very often Congress passes rather broad pieces of legislation. It is then up to specific agencies to fill in the details of these laws, both with regard to the structure of governmental agencies and the procedures which they follow. One might note for example that while Congress passes general tax laws, the details of the regulations regarding the payment of federal taxes is to be found not in the tax law itself but rather in the Internal Revenue Code which is developed by the Internal Revenue Service, an executive agency.</w:t>
      </w:r>
      <w:r w:rsidRPr="001D2E13">
        <w:rPr>
          <w:sz w:val="12"/>
        </w:rPr>
        <w:t xml:space="preserve">¶ </w:t>
      </w:r>
      <w:r>
        <w:rPr>
          <w:sz w:val="16"/>
        </w:rPr>
        <w:t xml:space="preserve">The problem presented by executive agencies developing a great many regulations or codes is that the only way Congress is able to affect these details is through the passage of new legislative acts. As we have seen, this is often a cumbersome and lengthy process. In order to avoid this, Congress now writes into some authorization bills provisions for a congressional veto. According to this procedure, when an agency promulgates rules filling in the details of congressional legislation, Congress automatically has the power within a specific time period to veto some of these rules and to demand that the agency fill in the details in a different way. The important thing is that Congress can do this without having to go through the process of passing a new law. Although this procedure is rarely used, it does offer the potential for far greater legislative control over the procedures by which the Bureaucracy operates. </w:t>
      </w:r>
      <w:r w:rsidRPr="001D2E13">
        <w:rPr>
          <w:sz w:val="12"/>
        </w:rPr>
        <w:t xml:space="preserve">¶ </w:t>
      </w:r>
      <w:r w:rsidRPr="001D2E13">
        <w:rPr>
          <w:rStyle w:val="StyleBoldUnderline"/>
        </w:rPr>
        <w:t>Sunset Legislation</w:t>
      </w:r>
      <w:r>
        <w:rPr>
          <w:sz w:val="16"/>
        </w:rPr>
        <w:t xml:space="preserve">. In establishing governmental programs or agencies, Congress usually sets no time limit on the functioning of the program or agency. Since the 1970s, however, a practice developed by which Congress authorizes the existence of a program or agency for only a limited amount of time. In other words, Congress specifies a date by which the agency or program will cease to function--that is, by which the sun will set on it. In order for the agency to continue its operations after that time, a new bill must be passed authorizing its continued existence for another specified period of time. This practice is obviously designed to prevent the continued existence of agencies or programs which no longer meet a legitimate need or which fail to meet a legitimate need effectively. A variation on sunset legislation is the procedure of annual authorization. According to this procedure, the continued existence of governmental agency must be approved on a year-to-year basis. While this practice obviously creates tremendous difficulties in the ability of such an agency to engage in long-term planning, it does significantly increase the potential effectiveness of congressional control. </w:t>
      </w:r>
      <w:r w:rsidRPr="001D2E13">
        <w:rPr>
          <w:sz w:val="12"/>
        </w:rPr>
        <w:t xml:space="preserve">¶ </w:t>
      </w:r>
      <w:r w:rsidRPr="001D2E13">
        <w:rPr>
          <w:rStyle w:val="StyleBoldUnderline"/>
        </w:rPr>
        <w:t>Zero Based Budgeting (ZBB</w:t>
      </w:r>
      <w:r>
        <w:rPr>
          <w:sz w:val="16"/>
        </w:rPr>
        <w:t xml:space="preserve">). Zero Based Budgeting is a technique through which administrators must carefully justify their entire agencies' budgets. Zero based budgeting requires a continual top-to-bottom assessment of all agencies' programs designed to insure their cost effectiveness. </w:t>
      </w:r>
    </w:p>
    <w:p w:rsidR="00D21B4E" w:rsidRDefault="00D21B4E" w:rsidP="00D21B4E">
      <w:pPr>
        <w:pStyle w:val="Heading4"/>
      </w:pPr>
      <w:r>
        <w:t>AND, the judiciary agrees with our interpretation – That supercharges the disad</w:t>
      </w:r>
    </w:p>
    <w:p w:rsidR="00D21B4E" w:rsidRDefault="00D21B4E" w:rsidP="00D21B4E">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D21B4E" w:rsidRDefault="00D21B4E" w:rsidP="00D21B4E">
      <w:pPr>
        <w:rPr>
          <w:sz w:val="14"/>
        </w:rPr>
      </w:pPr>
      <w:r>
        <w:rPr>
          <w:sz w:val="14"/>
        </w:rPr>
        <w:t xml:space="preserve">Plaintiff next contends that Merban was charged with notice of the restrictions on the authority of plaintiff's officers to execute the guarantees. </w:t>
      </w:r>
      <w:r>
        <w:rPr>
          <w:rStyle w:val="StyleBoldUnderline"/>
          <w:highlight w:val="yellow"/>
        </w:rPr>
        <w:t>Properly interpreted,</w:t>
      </w:r>
      <w:r>
        <w:rPr>
          <w:sz w:val="14"/>
          <w:highlight w:val="yellow"/>
        </w:rPr>
        <w:t xml:space="preserve"> </w:t>
      </w:r>
      <w:r>
        <w:rPr>
          <w:rStyle w:val="StyleBoldUnderline"/>
          <w:highlight w:val="yellow"/>
        </w:rPr>
        <w:t>the "conditions</w:t>
      </w:r>
      <w:r>
        <w:rPr>
          <w:rStyle w:val="StyleBoldUnderline"/>
        </w:rPr>
        <w:t xml:space="preserve">" that had been </w:t>
      </w:r>
      <w:r>
        <w:rPr>
          <w:rStyle w:val="StyleBoldUnderline"/>
          <w:highlight w:val="yellow"/>
        </w:rPr>
        <w:t>imposed by plaintiff's</w:t>
      </w:r>
      <w:r>
        <w:rPr>
          <w:sz w:val="14"/>
        </w:rPr>
        <w:t xml:space="preserve"> Board of Directors and by the Venezuelan Cabinet </w:t>
      </w:r>
      <w:r>
        <w:rPr>
          <w:rStyle w:val="Emphasis"/>
          <w:highlight w:val="yellow"/>
        </w:rPr>
        <w:t>were not "</w:t>
      </w:r>
      <w:r>
        <w:rPr>
          <w:rStyle w:val="Emphasis"/>
          <w:highlight w:val="yellow"/>
          <w:bdr w:val="single" w:sz="4" w:space="0" w:color="auto" w:frame="1"/>
        </w:rPr>
        <w:t>restrictions</w:t>
      </w:r>
      <w:r>
        <w:rPr>
          <w:rStyle w:val="Emphasis"/>
          <w:highlight w:val="yellow"/>
        </w:rPr>
        <w:t>"</w:t>
      </w:r>
      <w:r>
        <w:rPr>
          <w:rStyle w:val="StyleBoldUnderline"/>
          <w:highlight w:val="yellow"/>
        </w:rPr>
        <w:t xml:space="preserve"> or "limitations" </w:t>
      </w:r>
      <w:r>
        <w:rPr>
          <w:rStyle w:val="Emphasis"/>
          <w:highlight w:val="yellow"/>
          <w:bdr w:val="single" w:sz="4" w:space="0" w:color="auto" w:frame="1"/>
        </w:rPr>
        <w:t>upon the</w:t>
      </w:r>
      <w:r>
        <w:rPr>
          <w:rStyle w:val="StyleBoldUnderline"/>
          <w:highlight w:val="yellow"/>
        </w:rPr>
        <w:t xml:space="preserve"> </w:t>
      </w:r>
      <w:r>
        <w:rPr>
          <w:rStyle w:val="Emphasis"/>
          <w:highlight w:val="yellow"/>
          <w:bdr w:val="single" w:sz="4" w:space="0" w:color="auto" w:frame="1"/>
        </w:rPr>
        <w:t>authority</w:t>
      </w:r>
      <w:r>
        <w:rPr>
          <w:rStyle w:val="StyleBoldUnderline"/>
          <w:highlight w:val="yellow"/>
        </w:rPr>
        <w:t xml:space="preserve"> of</w:t>
      </w:r>
      <w:r>
        <w:rPr>
          <w:rStyle w:val="StyleBoldUnderline"/>
        </w:rPr>
        <w:t xml:space="preserve"> </w:t>
      </w:r>
      <w:r>
        <w:rPr>
          <w:sz w:val="14"/>
        </w:rPr>
        <w:t xml:space="preserve">plaintiff's </w:t>
      </w:r>
      <w:r>
        <w:rPr>
          <w:rStyle w:val="StyleBoldUnderline"/>
          <w:highlight w:val="yellow"/>
        </w:rPr>
        <w:t xml:space="preserve">agents but rather </w:t>
      </w:r>
      <w:r>
        <w:rPr>
          <w:rStyle w:val="Emphasis"/>
          <w:highlight w:val="yellow"/>
        </w:rPr>
        <w:t>conditions precedent to the granting of authority</w:t>
      </w:r>
      <w:r>
        <w:rPr>
          <w:sz w:val="14"/>
        </w:rPr>
        <w:t>. Essentially, then, plaintiff's argument is that Merban should have known that plaintiff's officers were not authorized to act except upon the fulfillment of the specified conditions.</w:t>
      </w:r>
    </w:p>
    <w:p w:rsidR="00D21B4E" w:rsidRPr="00944072" w:rsidRDefault="00D21B4E" w:rsidP="00D21B4E">
      <w:pPr>
        <w:pStyle w:val="Heading4"/>
      </w:pPr>
      <w:r>
        <w:t>More evidence</w:t>
      </w:r>
    </w:p>
    <w:p w:rsidR="00D21B4E" w:rsidRPr="0068511B" w:rsidRDefault="00D21B4E" w:rsidP="00D21B4E">
      <w:pPr>
        <w:rPr>
          <w:rFonts w:ascii="Times New Roman" w:hAnsi="Times New Roman" w:cs="Times New Roman"/>
          <w:sz w:val="16"/>
        </w:rPr>
      </w:pPr>
      <w:r w:rsidRPr="0068511B">
        <w:rPr>
          <w:rStyle w:val="Heading4Char"/>
          <w:rFonts w:ascii="Times New Roman" w:eastAsia="Calibri" w:hAnsi="Times New Roman" w:cs="Times New Roman"/>
        </w:rPr>
        <w:t>Northglenn 11</w:t>
      </w:r>
      <w:r w:rsidRPr="0068511B">
        <w:rPr>
          <w:rFonts w:ascii="Times New Roman" w:hAnsi="Times New Roman" w:cs="Times New Roman"/>
          <w:sz w:val="16"/>
        </w:rPr>
        <w:t xml:space="preserve"> (City of Northglenn Zoning Ordinance, “Rules of Construction – Definitions”, http://www.northglenn.org/municode/ch11/content_11-5.html)</w:t>
      </w:r>
    </w:p>
    <w:p w:rsidR="00D21B4E" w:rsidRPr="0068511B" w:rsidRDefault="00D21B4E" w:rsidP="00D21B4E">
      <w:pPr>
        <w:rPr>
          <w:rFonts w:ascii="Times New Roman" w:hAnsi="Times New Roman" w:cs="Times New Roman"/>
          <w:sz w:val="16"/>
        </w:rPr>
      </w:pPr>
    </w:p>
    <w:p w:rsidR="00D21B4E" w:rsidRPr="0068511B" w:rsidRDefault="00D21B4E" w:rsidP="00D21B4E">
      <w:pPr>
        <w:rPr>
          <w:rFonts w:ascii="Times New Roman" w:hAnsi="Times New Roman" w:cs="Times New Roman"/>
          <w:sz w:val="16"/>
        </w:rPr>
      </w:pPr>
      <w:r w:rsidRPr="0068511B">
        <w:rPr>
          <w:rFonts w:ascii="Times New Roman" w:hAnsi="Times New Roman" w:cs="Times New Roman"/>
          <w:bCs/>
          <w:u w:val="single"/>
        </w:rPr>
        <w:t xml:space="preserve">Section 11-5-3. Restrictions. As used in this Chapter 11 of the Municipal Code, </w:t>
      </w:r>
      <w:r w:rsidRPr="0068511B">
        <w:rPr>
          <w:rFonts w:ascii="Times New Roman" w:hAnsi="Times New Roman" w:cs="Times New Roman"/>
          <w:bCs/>
          <w:highlight w:val="yellow"/>
          <w:u w:val="single"/>
        </w:rPr>
        <w:t>the</w:t>
      </w:r>
      <w:r w:rsidRPr="0068511B">
        <w:rPr>
          <w:rFonts w:ascii="Times New Roman" w:hAnsi="Times New Roman" w:cs="Times New Roman"/>
          <w:b/>
          <w:iCs/>
          <w:highlight w:val="yellow"/>
          <w:u w:val="single"/>
          <w:bdr w:val="single" w:sz="4" w:space="0" w:color="auto" w:frame="1"/>
        </w:rPr>
        <w:t xml:space="preserve"> term "restriction</w:t>
      </w:r>
      <w:r w:rsidRPr="0068511B">
        <w:rPr>
          <w:rFonts w:ascii="Times New Roman" w:hAnsi="Times New Roman" w:cs="Times New Roman"/>
          <w:bCs/>
          <w:highlight w:val="yellow"/>
          <w:u w:val="single"/>
        </w:rPr>
        <w:t>" shall mean a prohibitive regulation. Any</w:t>
      </w:r>
      <w:r w:rsidRPr="0068511B">
        <w:rPr>
          <w:rFonts w:ascii="Times New Roman" w:hAnsi="Times New Roman" w:cs="Times New Roman"/>
          <w:bCs/>
          <w:u w:val="single"/>
        </w:rPr>
        <w:t xml:space="preserve"> use</w:t>
      </w:r>
      <w:r w:rsidRPr="0068511B">
        <w:rPr>
          <w:rFonts w:ascii="Times New Roman" w:hAnsi="Times New Roman" w:cs="Times New Roman"/>
          <w:bCs/>
          <w:highlight w:val="yellow"/>
          <w:u w:val="single"/>
        </w:rPr>
        <w:t>, activity</w:t>
      </w:r>
      <w:r w:rsidRPr="0068511B">
        <w:rPr>
          <w:rFonts w:ascii="Times New Roman" w:hAnsi="Times New Roman" w:cs="Times New Roman"/>
          <w:bCs/>
          <w:u w:val="single"/>
        </w:rPr>
        <w:t xml:space="preserve">, operation, building, structure or thing </w:t>
      </w:r>
      <w:r w:rsidRPr="0068511B">
        <w:rPr>
          <w:rFonts w:ascii="Times New Roman" w:hAnsi="Times New Roman" w:cs="Times New Roman"/>
          <w:bCs/>
          <w:highlight w:val="yellow"/>
          <w:u w:val="single"/>
        </w:rPr>
        <w:t>which is the subject of a restriction is prohibited</w:t>
      </w:r>
      <w:r w:rsidRPr="0068511B">
        <w:rPr>
          <w:rFonts w:ascii="Times New Roman" w:hAnsi="Times New Roman" w:cs="Times New Roman"/>
          <w:bCs/>
          <w:u w:val="single"/>
        </w:rPr>
        <w:t xml:space="preserve">, </w:t>
      </w:r>
      <w:r w:rsidRPr="0068511B">
        <w:rPr>
          <w:rFonts w:ascii="Times New Roman" w:hAnsi="Times New Roman" w:cs="Times New Roman"/>
          <w:bCs/>
          <w:highlight w:val="yellow"/>
          <w:u w:val="single"/>
        </w:rPr>
        <w:t xml:space="preserve">and </w:t>
      </w:r>
      <w:r w:rsidRPr="0068511B">
        <w:rPr>
          <w:rStyle w:val="Emphasis"/>
          <w:rFonts w:ascii="Times New Roman" w:hAnsi="Times New Roman" w:cs="Times New Roman"/>
          <w:highlight w:val="yellow"/>
        </w:rPr>
        <w:t>no</w:t>
      </w:r>
      <w:r w:rsidRPr="0068511B">
        <w:rPr>
          <w:rFonts w:ascii="Times New Roman" w:hAnsi="Times New Roman" w:cs="Times New Roman"/>
          <w:bCs/>
          <w:u w:val="single"/>
        </w:rPr>
        <w:t xml:space="preserve"> such use, </w:t>
      </w:r>
      <w:r w:rsidRPr="0068511B">
        <w:rPr>
          <w:rStyle w:val="Emphasis"/>
          <w:rFonts w:ascii="Times New Roman" w:hAnsi="Times New Roman" w:cs="Times New Roman"/>
          <w:highlight w:val="yellow"/>
        </w:rPr>
        <w:t>activity</w:t>
      </w:r>
      <w:r w:rsidRPr="0068511B">
        <w:rPr>
          <w:rFonts w:ascii="Times New Roman" w:hAnsi="Times New Roman" w:cs="Times New Roman"/>
          <w:bCs/>
          <w:u w:val="single"/>
        </w:rPr>
        <w:t xml:space="preserve">, operation, building, structure or thing </w:t>
      </w:r>
      <w:r w:rsidRPr="0068511B">
        <w:rPr>
          <w:rFonts w:ascii="Times New Roman" w:hAnsi="Times New Roman" w:cs="Times New Roman"/>
          <w:bCs/>
          <w:highlight w:val="yellow"/>
          <w:u w:val="single"/>
        </w:rPr>
        <w:t xml:space="preserve">shall be </w:t>
      </w:r>
      <w:r w:rsidRPr="0068511B">
        <w:rPr>
          <w:rFonts w:ascii="Times New Roman" w:hAnsi="Times New Roman" w:cs="Times New Roman"/>
          <w:b/>
          <w:iCs/>
          <w:highlight w:val="yellow"/>
          <w:u w:val="single"/>
          <w:bdr w:val="single" w:sz="4" w:space="0" w:color="auto" w:frame="1"/>
        </w:rPr>
        <w:t>authorized by any permit or license</w:t>
      </w:r>
      <w:r w:rsidRPr="0068511B">
        <w:rPr>
          <w:rFonts w:ascii="Times New Roman" w:hAnsi="Times New Roman" w:cs="Times New Roman"/>
          <w:sz w:val="16"/>
        </w:rPr>
        <w:t>.</w:t>
      </w:r>
    </w:p>
    <w:p w:rsidR="00D21B4E" w:rsidRDefault="00D21B4E" w:rsidP="00D21B4E"/>
    <w:p w:rsidR="00D21B4E" w:rsidRPr="008F74C4" w:rsidRDefault="00D21B4E" w:rsidP="00D21B4E">
      <w:pPr>
        <w:pStyle w:val="Heading4"/>
        <w:rPr>
          <w:rStyle w:val="StyleStyleBold12pt"/>
          <w:rFonts w:ascii="Times New Roman" w:hAnsi="Times New Roman" w:cs="Times New Roman"/>
          <w:b/>
        </w:rPr>
      </w:pPr>
      <w:r>
        <w:rPr>
          <w:rStyle w:val="StyleStyleBold12pt"/>
          <w:rFonts w:ascii="Times New Roman" w:hAnsi="Times New Roman" w:cs="Times New Roman"/>
          <w:b/>
        </w:rPr>
        <w:lastRenderedPageBreak/>
        <w:t>Restrictions can mean BAN</w:t>
      </w:r>
    </w:p>
    <w:p w:rsidR="00D21B4E" w:rsidRPr="0068511B" w:rsidRDefault="00D21B4E" w:rsidP="00D21B4E">
      <w:pPr>
        <w:rPr>
          <w:rFonts w:ascii="Times New Roman" w:hAnsi="Times New Roman" w:cs="Times New Roman"/>
        </w:rPr>
      </w:pPr>
      <w:bookmarkStart w:id="0" w:name="_GoBack"/>
      <w:bookmarkEnd w:id="0"/>
      <w:r w:rsidRPr="0068511B">
        <w:rPr>
          <w:rStyle w:val="StyleStyleBold12pt"/>
          <w:rFonts w:ascii="Times New Roman" w:hAnsi="Times New Roman" w:cs="Times New Roman"/>
        </w:rPr>
        <w:t>Supreme Court of Delaware 83</w:t>
      </w:r>
      <w:r w:rsidRPr="0068511B">
        <w:rPr>
          <w:rFonts w:ascii="Times New Roman" w:hAnsi="Times New Roman" w:cs="Times New Roman"/>
        </w:rP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D21B4E" w:rsidRPr="0068511B" w:rsidRDefault="00D21B4E" w:rsidP="00D21B4E">
      <w:pPr>
        <w:rPr>
          <w:rFonts w:ascii="Times New Roman" w:hAnsi="Times New Roman" w:cs="Times New Roman"/>
        </w:rPr>
      </w:pPr>
    </w:p>
    <w:p w:rsidR="00D21B4E" w:rsidRPr="0068511B" w:rsidRDefault="00D21B4E" w:rsidP="00D21B4E">
      <w:pPr>
        <w:rPr>
          <w:rFonts w:ascii="Times New Roman" w:hAnsi="Times New Roman" w:cs="Times New Roman"/>
        </w:rPr>
      </w:pPr>
      <w:r w:rsidRPr="0068511B">
        <w:rPr>
          <w:rStyle w:val="StyleBoldUnderline"/>
          <w:rFonts w:ascii="Times New Roman" w:hAnsi="Times New Roman" w:cs="Times New Roman"/>
          <w:highlight w:val="yellow"/>
        </w:rPr>
        <w:t xml:space="preserve">The term "restrict" </w:t>
      </w:r>
      <w:r w:rsidRPr="005F4A85">
        <w:t>is defined as: To restrain within bounds; to limit; [**9] to confine. Id. a</w:t>
      </w:r>
      <w:r w:rsidRPr="0068511B">
        <w:rPr>
          <w:rFonts w:ascii="Times New Roman" w:hAnsi="Times New Roman" w:cs="Times New Roman"/>
        </w:rPr>
        <w:t xml:space="preserve">t 1182. The Supreme Court of the United States has recognized that HN5the term "regulate" necessarily entails a possible prohibition of some kind. That Court has stated: "It is an oft-repeated truism that every regulation necessarily speaks as a prohibition." Goldblatt v. Hempstead, 369 U.S. 590, 592, 8 L. Ed. 2d 130, 82 S. Ct. 987 (1962). The Supreme Court of Massachusetts in reviewing a statute containing language similar to that found in 22 Del.C. § 301 (which empowered municipalities to "regulate and restrict" outdoor advertising on public ways, in public places, and on private property within public view) </w:t>
      </w:r>
      <w:r w:rsidRPr="0068511B">
        <w:rPr>
          <w:rStyle w:val="StyleBoldUnderline"/>
          <w:rFonts w:ascii="Times New Roman" w:hAnsi="Times New Roman" w:cs="Times New Roman"/>
        </w:rPr>
        <w:t xml:space="preserve">held that the statute in question authorized a town to provide, through amortization, for the elimination of nonconforming off-site signs five years from the time the ordinance was enacted. </w:t>
      </w:r>
      <w:r w:rsidRPr="0068511B">
        <w:rPr>
          <w:rFonts w:ascii="Times New Roman" w:hAnsi="Times New Roman" w:cs="Times New Roman"/>
        </w:rPr>
        <w:t xml:space="preserve">The court held that the Massachusetts enabling act: Conferred on the Legislature plenary power to regulate and restrict outdoor advertising . . . . Although the word "prohibit" was omitted from [the enabling act], </w:t>
      </w:r>
      <w:r w:rsidRPr="0068511B">
        <w:rPr>
          <w:rStyle w:val="StyleBoldUnderline"/>
          <w:rFonts w:ascii="Times New Roman" w:hAnsi="Times New Roman" w:cs="Times New Roman"/>
        </w:rPr>
        <w:t xml:space="preserve">it was recognized that </w:t>
      </w:r>
      <w:r w:rsidRPr="0068511B">
        <w:rPr>
          <w:rStyle w:val="StyleBoldUnderline"/>
          <w:rFonts w:ascii="Times New Roman" w:hAnsi="Times New Roman" w:cs="Times New Roman"/>
          <w:highlight w:val="yellow"/>
        </w:rPr>
        <w:t>the</w:t>
      </w:r>
      <w:r w:rsidRPr="0068511B">
        <w:rPr>
          <w:rStyle w:val="StyleBoldUnderline"/>
          <w:rFonts w:ascii="Times New Roman" w:hAnsi="Times New Roman" w:cs="Times New Roman"/>
        </w:rPr>
        <w:t xml:space="preserve"> </w:t>
      </w:r>
      <w:r w:rsidRPr="0068511B">
        <w:rPr>
          <w:rStyle w:val="StyleBoldUnderline"/>
          <w:rFonts w:ascii="Times New Roman" w:hAnsi="Times New Roman" w:cs="Times New Roman"/>
          <w:highlight w:val="yellow"/>
        </w:rPr>
        <w:t>unlimited</w:t>
      </w:r>
      <w:r w:rsidRPr="0068511B">
        <w:rPr>
          <w:rStyle w:val="StyleBoldUnderline"/>
          <w:rFonts w:ascii="Times New Roman" w:hAnsi="Times New Roman" w:cs="Times New Roman"/>
        </w:rPr>
        <w:t xml:space="preserve"> and unqualified </w:t>
      </w:r>
      <w:r w:rsidRPr="0068511B">
        <w:rPr>
          <w:rStyle w:val="StyleBoldUnderline"/>
          <w:rFonts w:ascii="Times New Roman" w:hAnsi="Times New Roman" w:cs="Times New Roman"/>
          <w:highlight w:val="yellow"/>
        </w:rPr>
        <w:t>power to</w:t>
      </w:r>
      <w:r w:rsidRPr="0068511B">
        <w:rPr>
          <w:rStyle w:val="StyleBoldUnderline"/>
          <w:rFonts w:ascii="Times New Roman" w:hAnsi="Times New Roman" w:cs="Times New Roman"/>
        </w:rPr>
        <w:t xml:space="preserve"> regulate and </w:t>
      </w:r>
      <w:r w:rsidRPr="0068511B">
        <w:rPr>
          <w:rStyle w:val="StyleBoldUnderline"/>
          <w:rFonts w:ascii="Times New Roman" w:hAnsi="Times New Roman" w:cs="Times New Roman"/>
          <w:highlight w:val="yellow"/>
        </w:rPr>
        <w:t>restrict can be</w:t>
      </w:r>
      <w:r w:rsidRPr="0068511B">
        <w:rPr>
          <w:rStyle w:val="StyleBoldUnderline"/>
          <w:rFonts w:ascii="Times New Roman" w:hAnsi="Times New Roman" w:cs="Times New Roman"/>
        </w:rPr>
        <w:t xml:space="preserve">, for practical purposes, </w:t>
      </w:r>
      <w:r w:rsidRPr="0068511B">
        <w:rPr>
          <w:rStyle w:val="Emphasis"/>
          <w:rFonts w:ascii="Times New Roman" w:hAnsi="Times New Roman" w:cs="Times New Roman"/>
          <w:highlight w:val="yellow"/>
        </w:rPr>
        <w:t>the power to prohibit</w:t>
      </w:r>
      <w:r w:rsidRPr="0068511B">
        <w:rPr>
          <w:rFonts w:ascii="Times New Roman" w:hAnsi="Times New Roman" w:cs="Times New Roman"/>
        </w:rPr>
        <w:t xml:space="preserve"> [**10] "</w:t>
      </w:r>
      <w:r w:rsidRPr="0068511B">
        <w:rPr>
          <w:rStyle w:val="StyleBoldUnderline"/>
          <w:rFonts w:ascii="Times New Roman" w:hAnsi="Times New Roman" w:cs="Times New Roman"/>
        </w:rPr>
        <w:t xml:space="preserve">because under such power </w:t>
      </w:r>
      <w:r w:rsidRPr="0068511B">
        <w:rPr>
          <w:rStyle w:val="StyleBoldUnderline"/>
          <w:rFonts w:ascii="Times New Roman" w:hAnsi="Times New Roman" w:cs="Times New Roman"/>
          <w:highlight w:val="yellow"/>
        </w:rPr>
        <w:t>the thing may be so</w:t>
      </w:r>
      <w:r w:rsidRPr="0068511B">
        <w:rPr>
          <w:rStyle w:val="StyleBoldUnderline"/>
          <w:rFonts w:ascii="Times New Roman" w:hAnsi="Times New Roman" w:cs="Times New Roman"/>
        </w:rPr>
        <w:t xml:space="preserve"> far </w:t>
      </w:r>
      <w:r w:rsidRPr="0068511B">
        <w:rPr>
          <w:rStyle w:val="StyleBoldUnderline"/>
          <w:rFonts w:ascii="Times New Roman" w:hAnsi="Times New Roman" w:cs="Times New Roman"/>
          <w:highlight w:val="yellow"/>
        </w:rPr>
        <w:t>restricted that there is nothing left of</w:t>
      </w:r>
      <w:r w:rsidRPr="0068511B">
        <w:rPr>
          <w:rStyle w:val="StyleBoldUnderline"/>
          <w:rFonts w:ascii="Times New Roman" w:hAnsi="Times New Roman" w:cs="Times New Roman"/>
        </w:rPr>
        <w:t xml:space="preserve"> of </w:t>
      </w:r>
      <w:r w:rsidRPr="0068511B">
        <w:rPr>
          <w:rStyle w:val="StyleBoldUnderline"/>
          <w:rFonts w:ascii="Times New Roman" w:hAnsi="Times New Roman" w:cs="Times New Roman"/>
          <w:highlight w:val="yellow"/>
        </w:rPr>
        <w:t>it</w:t>
      </w:r>
      <w:r w:rsidRPr="0068511B">
        <w:rPr>
          <w:rFonts w:ascii="Times New Roman" w:hAnsi="Times New Roman" w:cs="Times New Roman"/>
        </w:rPr>
        <w:t>." (Citations omitted.) The court continued its discussions of the two terms by stating: The distinction between regulation and outright prohibition is often considered to be a narrow one: "that regulation may take the character of prohibition,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Del.C.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rsidR="00D21B4E" w:rsidRPr="00196246" w:rsidRDefault="00D21B4E" w:rsidP="00D21B4E"/>
    <w:p w:rsidR="00D21B4E" w:rsidRPr="00D21B4E" w:rsidRDefault="00D21B4E" w:rsidP="00D21B4E"/>
    <w:sectPr w:rsidR="00D21B4E" w:rsidRPr="00D21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27F" w:rsidRDefault="0096727F" w:rsidP="005F5576">
      <w:r>
        <w:separator/>
      </w:r>
    </w:p>
  </w:endnote>
  <w:endnote w:type="continuationSeparator" w:id="0">
    <w:p w:rsidR="0096727F" w:rsidRDefault="009672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27F" w:rsidRDefault="0096727F" w:rsidP="005F5576">
      <w:r>
        <w:separator/>
      </w:r>
    </w:p>
  </w:footnote>
  <w:footnote w:type="continuationSeparator" w:id="0">
    <w:p w:rsidR="0096727F" w:rsidRDefault="0096727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C3E42"/>
    <w:multiLevelType w:val="hybridMultilevel"/>
    <w:tmpl w:val="24E0E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1129C"/>
    <w:multiLevelType w:val="hybridMultilevel"/>
    <w:tmpl w:val="AEB25CD8"/>
    <w:lvl w:ilvl="0" w:tplc="3B56BB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C8509D2"/>
    <w:multiLevelType w:val="hybridMultilevel"/>
    <w:tmpl w:val="B462B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9F1DBC"/>
    <w:multiLevelType w:val="hybridMultilevel"/>
    <w:tmpl w:val="59BCF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6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528"/>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27F"/>
    <w:rsid w:val="009706C1"/>
    <w:rsid w:val="00976675"/>
    <w:rsid w:val="00976FBF"/>
    <w:rsid w:val="00984B38"/>
    <w:rsid w:val="009870E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B4E"/>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6C6F"/>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2D3182D-681F-42F8-9F49-5D6899C8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Char,Char Char,Char1 Char,Char1 Char + Left:  2.54 cm,First line:  0 Heading 3,First line:  0 cm"/>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No Spacing4,No Spacing5,No Spacing1111,Card,tag,No Spacing11,No Spacing111,tags,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Char Char1,Char Char Char,Char1 Char Char,Char1 Char + Left:  2.54 cm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No Spacing4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9870EB"/>
    <w:pPr>
      <w:ind w:left="288" w:right="288"/>
    </w:pPr>
    <w:rPr>
      <w:rFonts w:asciiTheme="minorHAnsi" w:eastAsiaTheme="minorEastAsia" w:hAnsiTheme="minorHAnsi" w:cstheme="minorBidi"/>
      <w:b/>
      <w:bCs/>
      <w:szCs w:val="24"/>
      <w:u w:val="single"/>
    </w:rPr>
  </w:style>
  <w:style w:type="paragraph" w:styleId="ListParagraph">
    <w:name w:val="List Paragraph"/>
    <w:basedOn w:val="Normal"/>
    <w:uiPriority w:val="34"/>
    <w:rsid w:val="009870EB"/>
    <w:pPr>
      <w:ind w:left="720"/>
      <w:contextualSpacing/>
    </w:pPr>
  </w:style>
  <w:style w:type="character" w:customStyle="1" w:styleId="cardChar">
    <w:name w:val="card Char"/>
    <w:rsid w:val="009870EB"/>
    <w:rPr>
      <w:rFonts w:ascii="Calibri" w:eastAsia="Times New Roman" w:hAnsi="Calibri" w:cs="Calibri"/>
      <w:sz w:val="20"/>
      <w:szCs w:val="20"/>
    </w:rPr>
  </w:style>
  <w:style w:type="character" w:customStyle="1" w:styleId="apple-converted-space">
    <w:name w:val="apple-converted-space"/>
    <w:basedOn w:val="DefaultParagraphFont"/>
    <w:rsid w:val="009870EB"/>
  </w:style>
  <w:style w:type="character" w:customStyle="1" w:styleId="underline">
    <w:name w:val="underline"/>
    <w:basedOn w:val="DefaultParagraphFont"/>
    <w:link w:val="textbold"/>
    <w:qFormat/>
    <w:rsid w:val="009870EB"/>
    <w:rPr>
      <w:rFonts w:ascii="Times New Roman" w:eastAsia="Times New Roman" w:hAnsi="Times New Roman" w:cs="Times New Roman"/>
      <w:szCs w:val="24"/>
      <w:u w:val="single"/>
    </w:rPr>
  </w:style>
  <w:style w:type="paragraph" w:customStyle="1" w:styleId="textbold">
    <w:name w:val="text bold"/>
    <w:basedOn w:val="Normal"/>
    <w:link w:val="underline"/>
    <w:rsid w:val="009870EB"/>
    <w:pPr>
      <w:ind w:left="720"/>
      <w:jc w:val="both"/>
    </w:pPr>
    <w:rPr>
      <w:rFonts w:ascii="Times New Roman" w:eastAsia="Times New Roman" w:hAnsi="Times New Roman" w:cs="Times New Roman"/>
      <w:szCs w:val="24"/>
      <w:u w:val="single"/>
    </w:rPr>
  </w:style>
  <w:style w:type="character" w:customStyle="1" w:styleId="tagChar1">
    <w:name w:val="tag Char1"/>
    <w:rsid w:val="009870EB"/>
    <w:rPr>
      <w:rFonts w:ascii="Calibri" w:eastAsia="Times New Roman" w:hAnsi="Calibri" w:cs="Calibr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kdvr.com/2013/06/27/senate-passes-sweeping-immigration-bill/" TargetMode="External"/><Relationship Id="rId26" Type="http://schemas.openxmlformats.org/officeDocument/2006/relationships/hyperlink" Target="http://articles.sun-sentinel.com/2013-10-28/news/fl-bscol-immigration-oped1028-20131028_1_immigration-bill-immigration-reform-house-speaker-john-boehner" TargetMode="External"/><Relationship Id="rId39" Type="http://schemas.openxmlformats.org/officeDocument/2006/relationships/hyperlink" Target="http://www.washingtonpost.com/wp-dyn/content/article/2007/06/11/AR2007061101995.html" TargetMode="External"/><Relationship Id="rId3" Type="http://schemas.openxmlformats.org/officeDocument/2006/relationships/customXml" Target="../customXml/item3.xml"/><Relationship Id="rId21" Type="http://schemas.openxmlformats.org/officeDocument/2006/relationships/hyperlink" Target="http://www.foreignpolicy.com/articles/2013/03/20/going_clear" TargetMode="External"/><Relationship Id="rId34" Type="http://schemas.openxmlformats.org/officeDocument/2006/relationships/hyperlink" Target="http://topics.bloomberg.com/kentucky/" TargetMode="External"/><Relationship Id="rId42" Type="http://schemas.openxmlformats.org/officeDocument/2006/relationships/hyperlink" Target="http://www.rusi.org/downloads/assets/WHR_2-13_Hitting_the_Target.pdf"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www.cbsnews.com/8301-250_162-57609977/sebelius-hold-me-accountable-for-the-debacle-of-healthcare.gov/" TargetMode="External"/><Relationship Id="rId33" Type="http://schemas.openxmlformats.org/officeDocument/2006/relationships/hyperlink" Target="http://topics.bloomberg.com/north-carolina/" TargetMode="External"/><Relationship Id="rId38" Type="http://schemas.openxmlformats.org/officeDocument/2006/relationships/hyperlink" Target="http://www.csmonitor.com/tags/topic/Connecticut" TargetMode="External"/><Relationship Id="rId46" Type="http://schemas.openxmlformats.org/officeDocument/2006/relationships/hyperlink" Target="http://www.polisci.ccsu.edu/trieb/Cong-8.html"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www.heritage.org/research/reports/2013/04/drone-strikes-the-legality-of-us-targeting-terrorists-abroad" TargetMode="External"/><Relationship Id="rId29" Type="http://schemas.openxmlformats.org/officeDocument/2006/relationships/hyperlink" Target="http://articles.sun-sentinel.com/2013-10-28/news/fl-bscol-immigration-oped1028-20131028_1_immigration-bill-immigration-reform-house-speaker-john-boehner" TargetMode="External"/><Relationship Id="rId41" Type="http://schemas.openxmlformats.org/officeDocument/2006/relationships/hyperlink" Target="http://bobmannblog.com/2013/01/28/the-gop-and-latinos-will-immigration-reform-change-their-relationship-not-like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hyperlink" Target="http://kingsofwar.org.uk/2013/01/losing-perspective-on-proliferation/" TargetMode="External"/><Relationship Id="rId32" Type="http://schemas.openxmlformats.org/officeDocument/2006/relationships/hyperlink" Target="http://topics.bloomberg.com/duke-university/" TargetMode="External"/><Relationship Id="rId37" Type="http://schemas.openxmlformats.org/officeDocument/2006/relationships/hyperlink" Target="http://topics.bloomberg.com/oregon/" TargetMode="External"/><Relationship Id="rId40" Type="http://schemas.openxmlformats.org/officeDocument/2006/relationships/hyperlink" Target="http://www.washingtonpost.com/politics/state-of-the-union-2013-president-obamas-address-to-congress-transcript/2013/02/12/d429b574-7574-11e2-95e4-6148e45d7adb_story.html" TargetMode="External"/><Relationship Id="rId45" Type="http://schemas.openxmlformats.org/officeDocument/2006/relationships/hyperlink" Target="http://usacac.army.mil/CAC2/MilitaryReview/Archives/English/MilitaryReview_20130430_art004.pdf" TargetMode="External"/><Relationship Id="rId5" Type="http://schemas.openxmlformats.org/officeDocument/2006/relationships/styles" Target="styl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usacac.army.mil/CAC2/MilitaryReview/Archives/English/MilitaryReview_20130430_art004.pdf" TargetMode="External"/><Relationship Id="rId28" Type="http://schemas.openxmlformats.org/officeDocument/2006/relationships/image" Target="media/image1.png"/><Relationship Id="rId36" Type="http://schemas.openxmlformats.org/officeDocument/2006/relationships/hyperlink" Target="http://topics.bloomberg.com/ron-wyden/" TargetMode="External"/><Relationship Id="rId10"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9" Type="http://schemas.openxmlformats.org/officeDocument/2006/relationships/hyperlink" Target="http://kdvr.com/2013/09/23/colorado-business-leaders-ask-congress-to-revive-immigration-reform/" TargetMode="External"/><Relationship Id="rId31" Type="http://schemas.openxmlformats.org/officeDocument/2006/relationships/hyperlink" Target="http://topics.bloomberg.com/george-w.-bush/" TargetMode="External"/><Relationship Id="rId44" Type="http://schemas.openxmlformats.org/officeDocument/2006/relationships/hyperlink" Target="http://www.newsecuritybeat.org/2009/03/in-yemen-waters-role-in-the-war-on-terr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arnewsradio.org/2013/05/09/yemen-scarce-water/" TargetMode="External"/><Relationship Id="rId27" Type="http://schemas.openxmlformats.org/officeDocument/2006/relationships/hyperlink" Target="http://articles.sun-sentinel.com/2013-10-28/news/fl-bscol-immigration-oped1028-20131028_1_immigration-bill-immigration-reform-house-speaker-john-boehner" TargetMode="External"/><Relationship Id="rId30" Type="http://schemas.openxmlformats.org/officeDocument/2006/relationships/hyperlink" Target="http://articles.sun-sentinel.com/2013-10-28/news/fl-bscol-immigration-oped1028-20131028_1_immigration-bill-immigration-reform-house-speaker-john-boehner" TargetMode="External"/><Relationship Id="rId35" Type="http://schemas.openxmlformats.org/officeDocument/2006/relationships/hyperlink" Target="http://topics.bloomberg.com/john-brennan/" TargetMode="External"/><Relationship Id="rId43" Type="http://schemas.openxmlformats.org/officeDocument/2006/relationships/hyperlink" Target="http://www.brookings.edu/research/articles/2013/06/17-drones-obama-weapon-choice-us-counterterrorism-byman"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50</Pages>
  <Words>27565</Words>
  <Characters>157127</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3</cp:revision>
  <dcterms:created xsi:type="dcterms:W3CDTF">2013-11-02T17:52:00Z</dcterms:created>
  <dcterms:modified xsi:type="dcterms:W3CDTF">2013-11-02T17:55:00Z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